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D7092" w14:textId="77777777" w:rsidR="00095532" w:rsidRPr="00C77004" w:rsidRDefault="00095532" w:rsidP="002B4A85">
      <w:pPr>
        <w:pStyle w:val="Ttulodelartculo"/>
        <w:ind w:left="-426" w:right="51"/>
        <w:jc w:val="center"/>
        <w:rPr>
          <w:sz w:val="20"/>
          <w:szCs w:val="20"/>
          <w:lang w:val="en-US"/>
        </w:rPr>
      </w:pPr>
    </w:p>
    <w:p w14:paraId="59D4590B" w14:textId="2756FA9C" w:rsidR="00D32239" w:rsidRPr="00326B10" w:rsidRDefault="00D32239" w:rsidP="00025074">
      <w:pPr>
        <w:pStyle w:val="Ttulodelartculo"/>
        <w:ind w:left="-426" w:right="51"/>
        <w:jc w:val="center"/>
        <w:rPr>
          <w:lang w:val="es-MX"/>
        </w:rPr>
      </w:pPr>
      <w:r w:rsidRPr="00326B10">
        <w:rPr>
          <w:lang w:val="es-MX"/>
        </w:rPr>
        <w:t xml:space="preserve">Título: </w:t>
      </w:r>
      <w:bookmarkStart w:id="0" w:name="_Hlk507166747"/>
      <w:r w:rsidRPr="00326B10">
        <w:rPr>
          <w:lang w:val="es-MX"/>
        </w:rPr>
        <w:t xml:space="preserve">deberá estar </w:t>
      </w:r>
      <w:r w:rsidR="002325AB">
        <w:rPr>
          <w:lang w:val="es-MX"/>
        </w:rPr>
        <w:t>centrado</w:t>
      </w:r>
      <w:r w:rsidRPr="00326B10">
        <w:rPr>
          <w:lang w:val="es-MX"/>
        </w:rPr>
        <w:t xml:space="preserve"> con letras de 14 puntos en </w:t>
      </w:r>
      <w:r w:rsidR="002325AB">
        <w:rPr>
          <w:lang w:val="es-MX"/>
        </w:rPr>
        <w:t>T</w:t>
      </w:r>
      <w:r w:rsidRPr="00326B10">
        <w:rPr>
          <w:lang w:val="es-MX"/>
        </w:rPr>
        <w:t xml:space="preserve">imes </w:t>
      </w:r>
      <w:r w:rsidR="002325AB">
        <w:rPr>
          <w:lang w:val="es-MX"/>
        </w:rPr>
        <w:t>N</w:t>
      </w:r>
      <w:r w:rsidRPr="00326B10">
        <w:rPr>
          <w:lang w:val="es-MX"/>
        </w:rPr>
        <w:t xml:space="preserve">ew </w:t>
      </w:r>
      <w:r w:rsidR="002325AB">
        <w:rPr>
          <w:lang w:val="es-MX"/>
        </w:rPr>
        <w:t>R</w:t>
      </w:r>
      <w:r w:rsidRPr="00326B10">
        <w:rPr>
          <w:lang w:val="es-MX"/>
        </w:rPr>
        <w:t>oman, negritas y mayúsculas y minúsculas, incluyendo los símbolos que requieran letras minúsculas</w:t>
      </w:r>
      <w:bookmarkEnd w:id="0"/>
      <w:r w:rsidRPr="00326B10">
        <w:rPr>
          <w:lang w:val="es-MX"/>
        </w:rPr>
        <w:t>.</w:t>
      </w:r>
    </w:p>
    <w:p w14:paraId="4268EA31" w14:textId="77777777" w:rsidR="00D32239" w:rsidRPr="00326B10" w:rsidRDefault="00D32239" w:rsidP="00025074">
      <w:pPr>
        <w:pStyle w:val="Ttulodelartculo"/>
        <w:ind w:left="-426" w:right="51"/>
        <w:jc w:val="center"/>
        <w:rPr>
          <w:lang w:val="es-MX"/>
        </w:rPr>
      </w:pPr>
    </w:p>
    <w:p w14:paraId="4DED228E" w14:textId="77777777" w:rsidR="00D32239" w:rsidRPr="00326B10" w:rsidRDefault="00D32239" w:rsidP="00025074">
      <w:pPr>
        <w:pStyle w:val="Textoautores"/>
        <w:ind w:left="-426" w:right="51"/>
        <w:jc w:val="center"/>
        <w:rPr>
          <w:sz w:val="24"/>
          <w:szCs w:val="24"/>
          <w:lang w:val="es-MX"/>
        </w:rPr>
      </w:pPr>
      <w:r w:rsidRPr="00326B10">
        <w:rPr>
          <w:sz w:val="24"/>
          <w:szCs w:val="24"/>
          <w:lang w:val="es-MX"/>
        </w:rPr>
        <w:t>Inicial del nombre del primer autor. Apellido</w:t>
      </w:r>
      <w:r w:rsidRPr="00326B10">
        <w:rPr>
          <w:sz w:val="24"/>
          <w:szCs w:val="24"/>
          <w:vertAlign w:val="superscript"/>
          <w:lang w:val="es-MX"/>
        </w:rPr>
        <w:t>1</w:t>
      </w:r>
      <w:r w:rsidRPr="00326B10">
        <w:rPr>
          <w:sz w:val="24"/>
          <w:szCs w:val="24"/>
          <w:lang w:val="es-MX"/>
        </w:rPr>
        <w:t xml:space="preserve">* ORCID </w:t>
      </w:r>
      <w:r w:rsidRPr="00326B10">
        <w:rPr>
          <w:rFonts w:ascii="Arial" w:hAnsi="Arial" w:cs="Arial"/>
          <w:b/>
          <w:bCs w:val="0"/>
          <w:noProof/>
          <w:color w:val="808080"/>
          <w:sz w:val="18"/>
          <w:szCs w:val="18"/>
          <w:shd w:val="clear" w:color="auto" w:fill="FFFFFF"/>
        </w:rPr>
        <w:drawing>
          <wp:inline distT="0" distB="0" distL="0" distR="0" wp14:anchorId="62A1746E" wp14:editId="66FC9153">
            <wp:extent cx="155575" cy="155575"/>
            <wp:effectExtent l="0" t="0" r="0" b="0"/>
            <wp:docPr id="25" name="Imagen 25" descr="https://libapps-eu.s3.amazonaws.com/accounts/86186/images/iconoorcid_16x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https://libapps-eu.s3.amazonaws.com/accounts/86186/images/iconoorcid_16x1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B10">
        <w:rPr>
          <w:sz w:val="24"/>
          <w:szCs w:val="24"/>
          <w:lang w:val="es-MX"/>
        </w:rPr>
        <w:t>, Inicial del nombre del segundo autor. Apellido</w:t>
      </w:r>
      <w:r w:rsidRPr="00326B10">
        <w:rPr>
          <w:sz w:val="24"/>
          <w:szCs w:val="24"/>
          <w:vertAlign w:val="superscript"/>
          <w:lang w:val="es-MX"/>
        </w:rPr>
        <w:t>2</w:t>
      </w:r>
      <w:r w:rsidRPr="00326B10">
        <w:rPr>
          <w:sz w:val="24"/>
          <w:szCs w:val="24"/>
          <w:lang w:val="es-MX"/>
        </w:rPr>
        <w:t xml:space="preserve"> ORCID </w:t>
      </w:r>
      <w:r w:rsidRPr="00326B10">
        <w:rPr>
          <w:rFonts w:ascii="Arial" w:hAnsi="Arial" w:cs="Arial"/>
          <w:b/>
          <w:bCs w:val="0"/>
          <w:noProof/>
          <w:color w:val="808080"/>
          <w:sz w:val="18"/>
          <w:szCs w:val="18"/>
          <w:shd w:val="clear" w:color="auto" w:fill="FFFFFF"/>
        </w:rPr>
        <w:drawing>
          <wp:inline distT="0" distB="0" distL="0" distR="0" wp14:anchorId="0260168A" wp14:editId="3B4D6980">
            <wp:extent cx="155575" cy="155575"/>
            <wp:effectExtent l="0" t="0" r="0" b="0"/>
            <wp:docPr id="26" name="Imagen 26" descr="https://libapps-eu.s3.amazonaws.com/accounts/86186/images/iconoorcid_16x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https://libapps-eu.s3.amazonaws.com/accounts/86186/images/iconoorcid_16x1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B10">
        <w:rPr>
          <w:sz w:val="24"/>
          <w:szCs w:val="24"/>
          <w:lang w:val="es-MX"/>
        </w:rPr>
        <w:t xml:space="preserve"> (Se emplearán letras de 12 puntos Times New Roman)</w:t>
      </w:r>
    </w:p>
    <w:p w14:paraId="1D5389BD" w14:textId="77777777" w:rsidR="00D32239" w:rsidRPr="00AC7D5F" w:rsidRDefault="00D32239" w:rsidP="00025074">
      <w:pPr>
        <w:pStyle w:val="Textoautores"/>
        <w:spacing w:line="276" w:lineRule="auto"/>
        <w:ind w:left="-426" w:right="51"/>
        <w:jc w:val="center"/>
        <w:rPr>
          <w:sz w:val="22"/>
          <w:szCs w:val="22"/>
          <w:lang w:val="es-MX"/>
        </w:rPr>
      </w:pPr>
      <w:r w:rsidRPr="00AC7D5F">
        <w:rPr>
          <w:sz w:val="22"/>
          <w:szCs w:val="22"/>
          <w:lang w:val="es-MX"/>
        </w:rPr>
        <w:t xml:space="preserve">*Autor de Contacto: </w:t>
      </w:r>
      <w:hyperlink r:id="rId9" w:history="1">
        <w:r w:rsidRPr="00AC7D5F">
          <w:rPr>
            <w:rStyle w:val="Hipervnculo"/>
            <w:sz w:val="22"/>
            <w:szCs w:val="22"/>
            <w:lang w:val="es-MX"/>
          </w:rPr>
          <w:t>autor.contacto@email.com</w:t>
        </w:r>
      </w:hyperlink>
      <w:r w:rsidRPr="00AC7D5F">
        <w:rPr>
          <w:sz w:val="22"/>
          <w:szCs w:val="22"/>
          <w:lang w:val="es-MX"/>
        </w:rPr>
        <w:t xml:space="preserve"> (marcado con un asterisco entre los autores)</w:t>
      </w:r>
    </w:p>
    <w:p w14:paraId="28D7DD92" w14:textId="068EFA70" w:rsidR="00D32239" w:rsidRPr="00AC7D5F" w:rsidRDefault="00D32239" w:rsidP="00025074">
      <w:pPr>
        <w:pStyle w:val="Textoautores"/>
        <w:ind w:left="-426" w:right="51"/>
        <w:jc w:val="center"/>
        <w:rPr>
          <w:color w:val="0000CC"/>
          <w:sz w:val="22"/>
          <w:szCs w:val="22"/>
          <w:lang w:val="es-MX"/>
        </w:rPr>
      </w:pPr>
      <w:r w:rsidRPr="00AC7D5F">
        <w:rPr>
          <w:sz w:val="22"/>
          <w:szCs w:val="22"/>
          <w:lang w:val="es-MX"/>
        </w:rPr>
        <w:t>DOI:</w:t>
      </w:r>
      <w:r w:rsidR="00AC7D5F">
        <w:rPr>
          <w:sz w:val="22"/>
          <w:szCs w:val="22"/>
          <w:lang w:val="es-MX"/>
        </w:rPr>
        <w:t xml:space="preserve"> </w:t>
      </w:r>
      <w:r w:rsidR="00AC7D5F" w:rsidRPr="00AC7D5F">
        <w:rPr>
          <w:sz w:val="22"/>
          <w:szCs w:val="22"/>
          <w:lang w:val="es-MX"/>
        </w:rPr>
        <w:t>https://doi.org/</w:t>
      </w:r>
    </w:p>
    <w:p w14:paraId="76459D3C" w14:textId="77777777" w:rsidR="00D32239" w:rsidRPr="00326B10" w:rsidRDefault="00D32239" w:rsidP="00025074">
      <w:pPr>
        <w:pStyle w:val="Textoautores"/>
        <w:ind w:left="-426" w:right="51"/>
        <w:jc w:val="center"/>
        <w:rPr>
          <w:lang w:val="es-MX"/>
        </w:rPr>
      </w:pPr>
      <w:bookmarkStart w:id="1" w:name="_GoBack"/>
      <w:bookmarkEnd w:id="1"/>
    </w:p>
    <w:p w14:paraId="67AE0FFD" w14:textId="77777777" w:rsidR="00D32239" w:rsidRPr="00326B10" w:rsidRDefault="00D32239" w:rsidP="00025074">
      <w:pPr>
        <w:pStyle w:val="Ttuloresumen"/>
        <w:ind w:left="-426" w:right="51"/>
        <w:jc w:val="center"/>
        <w:rPr>
          <w:lang w:val="es-MX"/>
        </w:rPr>
      </w:pPr>
    </w:p>
    <w:p w14:paraId="1BA84D3B" w14:textId="77777777" w:rsidR="00D32239" w:rsidRPr="00326B10" w:rsidRDefault="00D32239" w:rsidP="00025074">
      <w:pPr>
        <w:pStyle w:val="Ttuloresumen"/>
        <w:ind w:left="-426" w:right="51"/>
        <w:jc w:val="center"/>
        <w:rPr>
          <w:lang w:val="es-MX"/>
        </w:rPr>
      </w:pPr>
      <w:bookmarkStart w:id="2" w:name="_Hlk507166779"/>
      <w:r w:rsidRPr="00326B10">
        <w:rPr>
          <w:lang w:val="es-MX"/>
        </w:rPr>
        <w:t>RESUMEN (letras de 13 pts. Times New Roman, negritas)</w:t>
      </w:r>
    </w:p>
    <w:p w14:paraId="22A78EA0" w14:textId="77777777" w:rsidR="00D32239" w:rsidRPr="00326B10" w:rsidRDefault="00D32239" w:rsidP="00025074">
      <w:pPr>
        <w:pStyle w:val="Normalresumen"/>
        <w:ind w:left="-426" w:right="51"/>
        <w:rPr>
          <w:color w:val="000000"/>
          <w:sz w:val="24"/>
          <w:szCs w:val="24"/>
          <w:lang w:val="es-MX" w:eastAsia="es-MX"/>
        </w:rPr>
      </w:pPr>
      <w:bookmarkStart w:id="3" w:name="_Hlk507166788"/>
      <w:bookmarkEnd w:id="2"/>
      <w:r w:rsidRPr="00326B10">
        <w:rPr>
          <w:color w:val="000000"/>
          <w:sz w:val="24"/>
          <w:szCs w:val="24"/>
          <w:lang w:val="es-MX" w:eastAsia="es-MX"/>
        </w:rPr>
        <w:t xml:space="preserve">Un resumen debe incluir el orden siguiente: </w:t>
      </w:r>
      <w:r w:rsidRPr="00326B10">
        <w:rPr>
          <w:b/>
          <w:color w:val="000000"/>
          <w:sz w:val="24"/>
          <w:szCs w:val="24"/>
          <w:lang w:val="es-MX" w:eastAsia="es-MX"/>
        </w:rPr>
        <w:t>OBJETIVO, METODOLOGÍA, RESULTADOS, LIMITACIONES, ORIGINALIDAD Y CONCLUSIONES EN UN MÁXIMO DE 120 PALABRAS</w:t>
      </w:r>
      <w:r w:rsidRPr="00326B10">
        <w:rPr>
          <w:color w:val="000000"/>
          <w:sz w:val="24"/>
          <w:szCs w:val="24"/>
          <w:lang w:val="es-MX" w:eastAsia="es-MX"/>
        </w:rPr>
        <w:t>. Utilice letra Times New Roman a 12 puntos. Las referencias deben evitarse siempre que sea posible. Además, abreviaturas no estándar o poco comunes deben ser evitadas, pero si son esenciales deben definirse en su primera mención en el propio resumen. El resumen debe estar traducido al inglés y portugués.</w:t>
      </w:r>
    </w:p>
    <w:p w14:paraId="111760D3" w14:textId="77777777" w:rsidR="00D32239" w:rsidRPr="00326B10" w:rsidRDefault="00D32239" w:rsidP="00025074">
      <w:pPr>
        <w:pStyle w:val="Normalresumen"/>
        <w:ind w:left="-426" w:right="51"/>
        <w:rPr>
          <w:color w:val="000000"/>
          <w:sz w:val="24"/>
          <w:szCs w:val="24"/>
          <w:lang w:val="es-MX" w:eastAsia="es-MX"/>
        </w:rPr>
      </w:pPr>
      <w:r w:rsidRPr="00326B10">
        <w:rPr>
          <w:color w:val="000000"/>
          <w:sz w:val="24"/>
          <w:szCs w:val="24"/>
          <w:lang w:val="es-MX" w:eastAsia="es-MX"/>
        </w:rPr>
        <w:t>Una vez que el artículo es aceptado por la revista deberá enviarse las traducciones del artículo final (inglés y portugués).</w:t>
      </w:r>
    </w:p>
    <w:bookmarkEnd w:id="3"/>
    <w:p w14:paraId="48EA4A2E" w14:textId="77777777" w:rsidR="00D32239" w:rsidRPr="00326B10" w:rsidRDefault="00D32239" w:rsidP="00025074">
      <w:pPr>
        <w:pStyle w:val="Normalresumen"/>
        <w:ind w:left="-426" w:right="51"/>
        <w:rPr>
          <w:color w:val="000000"/>
          <w:sz w:val="24"/>
          <w:szCs w:val="24"/>
          <w:lang w:val="es-MX" w:eastAsia="es-MX"/>
        </w:rPr>
      </w:pPr>
      <w:r w:rsidRPr="00326B10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5C1CCB6" wp14:editId="36D72A33">
                <wp:simplePos x="0" y="0"/>
                <wp:positionH relativeFrom="column">
                  <wp:posOffset>-295910</wp:posOffset>
                </wp:positionH>
                <wp:positionV relativeFrom="paragraph">
                  <wp:posOffset>668655</wp:posOffset>
                </wp:positionV>
                <wp:extent cx="6261100" cy="821055"/>
                <wp:effectExtent l="12700" t="6985" r="12700" b="10160"/>
                <wp:wrapSquare wrapText="bothSides"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82105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2AEC" w14:textId="605A0D86" w:rsidR="00D32239" w:rsidRPr="00AC7D5F" w:rsidRDefault="00D32239" w:rsidP="00D32239">
                            <w:pPr>
                              <w:autoSpaceDE w:val="0"/>
                              <w:autoSpaceDN w:val="0"/>
                              <w:adjustRightInd w:val="0"/>
                              <w:ind w:right="51"/>
                              <w:jc w:val="both"/>
                              <w:rPr>
                                <w:lang w:val="es-MX"/>
                              </w:rPr>
                            </w:pPr>
                            <w:r w:rsidRPr="00F170B0">
                              <w:rPr>
                                <w:b/>
                                <w:lang w:val="es-MX"/>
                              </w:rPr>
                              <w:t>Citar como:</w:t>
                            </w:r>
                            <w:r w:rsidRPr="00F170B0"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E82379">
                              <w:rPr>
                                <w:lang w:val="es-MX"/>
                              </w:rPr>
                              <w:t>Inicial del nombre del primer autor. Un apellido1*, Inicial del nombre del segundo autor. Un apellido2 (Se emplearán letras de 12 puntos Times New Roman)</w:t>
                            </w:r>
                            <w:r w:rsidRPr="00E20F0A">
                              <w:rPr>
                                <w:lang w:val="es-MX"/>
                              </w:rPr>
                              <w:t xml:space="preserve"> (</w:t>
                            </w:r>
                            <w:r>
                              <w:rPr>
                                <w:lang w:val="es-MX"/>
                              </w:rPr>
                              <w:t>Año de Publicación</w:t>
                            </w:r>
                            <w:r w:rsidRPr="00E20F0A">
                              <w:rPr>
                                <w:lang w:val="es-MX"/>
                              </w:rPr>
                              <w:t>)</w:t>
                            </w:r>
                            <w:r>
                              <w:rPr>
                                <w:lang w:val="es-MX"/>
                              </w:rPr>
                              <w:t>,</w:t>
                            </w:r>
                            <w:r w:rsidRPr="00F170B0">
                              <w:rPr>
                                <w:i/>
                                <w:lang w:val="es-MX"/>
                              </w:rPr>
                              <w:t xml:space="preserve"> “</w:t>
                            </w:r>
                            <w:r>
                              <w:rPr>
                                <w:i/>
                                <w:lang w:val="es-MX"/>
                              </w:rPr>
                              <w:t>Título del artículo</w:t>
                            </w:r>
                            <w:r w:rsidRPr="00F170B0">
                              <w:rPr>
                                <w:i/>
                                <w:lang w:val="es-MX"/>
                              </w:rPr>
                              <w:t>”</w:t>
                            </w:r>
                            <w:r w:rsidRPr="00F170B0">
                              <w:rPr>
                                <w:lang w:val="es-MX"/>
                              </w:rPr>
                              <w:t xml:space="preserve">, </w:t>
                            </w:r>
                            <w:r w:rsidRPr="00E20F0A">
                              <w:rPr>
                                <w:lang w:val="es-MX"/>
                              </w:rPr>
                              <w:t xml:space="preserve">Revista ALCONPAT, </w:t>
                            </w:r>
                            <w:r>
                              <w:rPr>
                                <w:lang w:val="es-MX"/>
                              </w:rPr>
                              <w:t>Volumen</w:t>
                            </w:r>
                            <w:r w:rsidRPr="00E20F0A">
                              <w:rPr>
                                <w:lang w:val="es-MX"/>
                              </w:rPr>
                              <w:t xml:space="preserve"> (</w:t>
                            </w:r>
                            <w:r>
                              <w:rPr>
                                <w:lang w:val="es-MX"/>
                              </w:rPr>
                              <w:t>Número</w:t>
                            </w:r>
                            <w:r w:rsidRPr="00E20F0A">
                              <w:rPr>
                                <w:lang w:val="es-MX"/>
                              </w:rPr>
                              <w:t xml:space="preserve">), pp. </w:t>
                            </w:r>
                            <w:r>
                              <w:rPr>
                                <w:lang w:val="es-MX"/>
                              </w:rPr>
                              <w:t>x</w:t>
                            </w:r>
                            <w:r w:rsidRPr="00E20F0A">
                              <w:rPr>
                                <w:lang w:val="es-MX"/>
                              </w:rPr>
                              <w:t>-</w:t>
                            </w:r>
                            <w:r>
                              <w:rPr>
                                <w:lang w:val="es-MX"/>
                              </w:rPr>
                              <w:t>x</w:t>
                            </w:r>
                            <w:r w:rsidRPr="00E20F0A">
                              <w:rPr>
                                <w:lang w:val="es-MX"/>
                              </w:rPr>
                              <w:t>, DOI:</w:t>
                            </w:r>
                            <w:r w:rsidR="00AC7D5F">
                              <w:rPr>
                                <w:lang w:val="es-MX"/>
                              </w:rPr>
                              <w:t xml:space="preserve"> </w:t>
                            </w:r>
                            <w:r w:rsidR="00AC7D5F" w:rsidRPr="00AC7D5F">
                              <w:rPr>
                                <w:lang w:val="es-MX"/>
                              </w:rPr>
                              <w:t>https://doi.org/</w:t>
                            </w:r>
                          </w:p>
                          <w:p w14:paraId="6C639A51" w14:textId="77777777" w:rsidR="00D32239" w:rsidRPr="00F170B0" w:rsidRDefault="00D32239" w:rsidP="00D3223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C1CCB6" id="Rectángulo 7" o:spid="_x0000_s1026" style="position:absolute;left:0;text-align:left;margin-left:-23.3pt;margin-top:52.65pt;width:493pt;height:64.6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" fillcolor="#d9e2f3" strokecolor="#2f5496">
                <v:textbox>
                  <w:txbxContent>
                    <w:p w14:paraId="78082AEC" w14:textId="605A0D86" w:rsidR="00D32239" w:rsidRPr="00AC7D5F" w:rsidRDefault="00D32239" w:rsidP="00D32239">
                      <w:pPr>
                        <w:autoSpaceDE w:val="0"/>
                        <w:autoSpaceDN w:val="0"/>
                        <w:adjustRightInd w:val="0"/>
                        <w:ind w:right="51"/>
                        <w:jc w:val="both"/>
                        <w:rPr>
                          <w:lang w:val="es-MX"/>
                        </w:rPr>
                      </w:pPr>
                      <w:r w:rsidRPr="00F170B0">
                        <w:rPr>
                          <w:b/>
                          <w:lang w:val="es-MX"/>
                        </w:rPr>
                        <w:t>Citar como:</w:t>
                      </w:r>
                      <w:r w:rsidRPr="00F170B0">
                        <w:rPr>
                          <w:lang w:val="es-MX"/>
                        </w:rPr>
                        <w:t xml:space="preserve"> </w:t>
                      </w:r>
                      <w:r w:rsidRPr="00E82379">
                        <w:rPr>
                          <w:lang w:val="es-MX"/>
                        </w:rPr>
                        <w:t xml:space="preserve">Inicial del nombre del primer autor. Un apellido1*, Inicial del nombre del segundo autor. Un apellido2 (Se emplearán letras de 12 puntos Times New </w:t>
                      </w:r>
                      <w:proofErr w:type="spellStart"/>
                      <w:r w:rsidRPr="00E82379">
                        <w:rPr>
                          <w:lang w:val="es-MX"/>
                        </w:rPr>
                        <w:t>Roman</w:t>
                      </w:r>
                      <w:proofErr w:type="spellEnd"/>
                      <w:r w:rsidRPr="00E82379">
                        <w:rPr>
                          <w:lang w:val="es-MX"/>
                        </w:rPr>
                        <w:t>)</w:t>
                      </w:r>
                      <w:r w:rsidRPr="00E20F0A">
                        <w:rPr>
                          <w:lang w:val="es-MX"/>
                        </w:rPr>
                        <w:t xml:space="preserve"> (</w:t>
                      </w:r>
                      <w:r>
                        <w:rPr>
                          <w:lang w:val="es-MX"/>
                        </w:rPr>
                        <w:t>Año de Publicación</w:t>
                      </w:r>
                      <w:r w:rsidRPr="00E20F0A">
                        <w:rPr>
                          <w:lang w:val="es-MX"/>
                        </w:rPr>
                        <w:t>)</w:t>
                      </w:r>
                      <w:r>
                        <w:rPr>
                          <w:lang w:val="es-MX"/>
                        </w:rPr>
                        <w:t>,</w:t>
                      </w:r>
                      <w:r w:rsidRPr="00F170B0">
                        <w:rPr>
                          <w:i/>
                          <w:lang w:val="es-MX"/>
                        </w:rPr>
                        <w:t xml:space="preserve"> “</w:t>
                      </w:r>
                      <w:r>
                        <w:rPr>
                          <w:i/>
                          <w:lang w:val="es-MX"/>
                        </w:rPr>
                        <w:t>Título del artículo</w:t>
                      </w:r>
                      <w:r w:rsidRPr="00F170B0">
                        <w:rPr>
                          <w:i/>
                          <w:lang w:val="es-MX"/>
                        </w:rPr>
                        <w:t>”</w:t>
                      </w:r>
                      <w:r w:rsidRPr="00F170B0">
                        <w:rPr>
                          <w:lang w:val="es-MX"/>
                        </w:rPr>
                        <w:t xml:space="preserve">, </w:t>
                      </w:r>
                      <w:r w:rsidRPr="00E20F0A">
                        <w:rPr>
                          <w:lang w:val="es-MX"/>
                        </w:rPr>
                        <w:t xml:space="preserve">Revista ALCONPAT, </w:t>
                      </w:r>
                      <w:r>
                        <w:rPr>
                          <w:lang w:val="es-MX"/>
                        </w:rPr>
                        <w:t>Volumen</w:t>
                      </w:r>
                      <w:r w:rsidRPr="00E20F0A">
                        <w:rPr>
                          <w:lang w:val="es-MX"/>
                        </w:rPr>
                        <w:t xml:space="preserve"> (</w:t>
                      </w:r>
                      <w:r>
                        <w:rPr>
                          <w:lang w:val="es-MX"/>
                        </w:rPr>
                        <w:t>Número</w:t>
                      </w:r>
                      <w:r w:rsidRPr="00E20F0A">
                        <w:rPr>
                          <w:lang w:val="es-MX"/>
                        </w:rPr>
                        <w:t xml:space="preserve">), pp. </w:t>
                      </w:r>
                      <w:r>
                        <w:rPr>
                          <w:lang w:val="es-MX"/>
                        </w:rPr>
                        <w:t>x</w:t>
                      </w:r>
                      <w:r w:rsidRPr="00E20F0A">
                        <w:rPr>
                          <w:lang w:val="es-MX"/>
                        </w:rPr>
                        <w:t>-</w:t>
                      </w:r>
                      <w:r>
                        <w:rPr>
                          <w:lang w:val="es-MX"/>
                        </w:rPr>
                        <w:t>x</w:t>
                      </w:r>
                      <w:r w:rsidRPr="00E20F0A">
                        <w:rPr>
                          <w:lang w:val="es-MX"/>
                        </w:rPr>
                        <w:t>, DOI:</w:t>
                      </w:r>
                      <w:r w:rsidR="00AC7D5F">
                        <w:rPr>
                          <w:lang w:val="es-MX"/>
                        </w:rPr>
                        <w:t xml:space="preserve"> </w:t>
                      </w:r>
                      <w:r w:rsidR="00AC7D5F" w:rsidRPr="00AC7D5F">
                        <w:rPr>
                          <w:lang w:val="es-MX"/>
                        </w:rPr>
                        <w:t>https://doi.org/</w:t>
                      </w:r>
                    </w:p>
                    <w:p w14:paraId="6C639A51" w14:textId="77777777" w:rsidR="00D32239" w:rsidRPr="00F170B0" w:rsidRDefault="00D32239" w:rsidP="00D3223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326B10">
        <w:rPr>
          <w:b/>
          <w:color w:val="000000"/>
          <w:sz w:val="24"/>
          <w:szCs w:val="24"/>
          <w:lang w:val="es-MX" w:eastAsia="es-MX"/>
        </w:rPr>
        <w:t>Palabras clave</w:t>
      </w:r>
      <w:bookmarkStart w:id="4" w:name="_Hlk507166802"/>
      <w:r w:rsidRPr="00326B10">
        <w:rPr>
          <w:b/>
          <w:color w:val="000000"/>
          <w:sz w:val="24"/>
          <w:szCs w:val="24"/>
          <w:lang w:val="es-MX" w:eastAsia="es-MX"/>
        </w:rPr>
        <w:t>:</w:t>
      </w:r>
      <w:r w:rsidRPr="00326B10">
        <w:rPr>
          <w:color w:val="000000"/>
          <w:sz w:val="24"/>
          <w:szCs w:val="24"/>
          <w:lang w:val="es-MX" w:eastAsia="es-MX"/>
        </w:rPr>
        <w:t xml:space="preserve"> hasta 5 palabras como máximo para identificar el área de conocimiento del trabajo, poner en orden decreciente de importancia, de lo general a lo específico. Separar cada palabra clave por un punto y coma (;). Utilice 12 puntos de letra Times New Roman</w:t>
      </w:r>
      <w:bookmarkEnd w:id="4"/>
      <w:r w:rsidRPr="00326B10">
        <w:rPr>
          <w:color w:val="000000"/>
          <w:sz w:val="24"/>
          <w:szCs w:val="24"/>
          <w:lang w:val="es-MX" w:eastAsia="es-MX"/>
        </w:rPr>
        <w:t>.</w:t>
      </w:r>
    </w:p>
    <w:p w14:paraId="5F2CA425" w14:textId="77777777" w:rsidR="00D32239" w:rsidRPr="00326B10" w:rsidRDefault="00D32239" w:rsidP="00D32239">
      <w:pPr>
        <w:autoSpaceDE w:val="0"/>
        <w:autoSpaceDN w:val="0"/>
        <w:adjustRightInd w:val="0"/>
        <w:ind w:left="-426" w:right="51"/>
        <w:jc w:val="both"/>
        <w:rPr>
          <w:sz w:val="20"/>
          <w:szCs w:val="20"/>
          <w:lang w:val="es-MX"/>
        </w:rPr>
      </w:pPr>
      <w:r w:rsidRPr="00326B10">
        <w:rPr>
          <w:lang w:val="es-MX"/>
        </w:rPr>
        <w:t>_______________________________________________________________</w:t>
      </w:r>
    </w:p>
    <w:p w14:paraId="4EA20CB0" w14:textId="77777777" w:rsidR="00D32239" w:rsidRPr="00326B10" w:rsidRDefault="00D32239" w:rsidP="00D32239">
      <w:pPr>
        <w:pStyle w:val="Textoautores"/>
        <w:ind w:left="-426" w:right="51"/>
        <w:rPr>
          <w:lang w:val="es-MX"/>
        </w:rPr>
      </w:pPr>
      <w:r w:rsidRPr="00326B10">
        <w:rPr>
          <w:vertAlign w:val="superscript"/>
          <w:lang w:val="es-MX"/>
        </w:rPr>
        <w:t xml:space="preserve">1 </w:t>
      </w:r>
      <w:r w:rsidRPr="00326B10">
        <w:rPr>
          <w:lang w:val="es-MX"/>
        </w:rPr>
        <w:t>Grupo o Departamento, Escuela o Facultad, Universidad o Institución, Ciudad, País.</w:t>
      </w:r>
    </w:p>
    <w:p w14:paraId="39CD8F55" w14:textId="77777777" w:rsidR="00D32239" w:rsidRPr="00326B10" w:rsidRDefault="00D32239" w:rsidP="00D32239">
      <w:pPr>
        <w:pStyle w:val="Textoautores"/>
        <w:ind w:left="-426" w:right="51"/>
        <w:rPr>
          <w:lang w:val="es-MX"/>
        </w:rPr>
      </w:pPr>
      <w:r w:rsidRPr="00326B10">
        <w:rPr>
          <w:vertAlign w:val="superscript"/>
          <w:lang w:val="es-MX"/>
        </w:rPr>
        <w:t xml:space="preserve">2 </w:t>
      </w:r>
      <w:r w:rsidRPr="00326B10">
        <w:rPr>
          <w:lang w:val="es-MX"/>
        </w:rPr>
        <w:t>Grupo o Departamento, Escuela o Facultad, Universidad o Institución, Ciudad, País</w:t>
      </w:r>
    </w:p>
    <w:p w14:paraId="1E009017" w14:textId="77777777" w:rsidR="00D32239" w:rsidRPr="00326B10" w:rsidRDefault="00D32239" w:rsidP="00D32239">
      <w:pPr>
        <w:pStyle w:val="Textoautores"/>
        <w:ind w:left="-426" w:right="51"/>
        <w:rPr>
          <w:sz w:val="18"/>
          <w:szCs w:val="18"/>
          <w:lang w:val="es-MX"/>
        </w:rPr>
      </w:pPr>
    </w:p>
    <w:p w14:paraId="16A47E87" w14:textId="77777777" w:rsidR="00D32239" w:rsidRDefault="00D32239" w:rsidP="00D32239">
      <w:pPr>
        <w:pStyle w:val="Normalresumen"/>
        <w:ind w:left="-426" w:right="51"/>
        <w:rPr>
          <w:sz w:val="18"/>
          <w:szCs w:val="18"/>
          <w:lang w:val="es-MX"/>
        </w:rPr>
      </w:pPr>
    </w:p>
    <w:p w14:paraId="3F96AF0D" w14:textId="77777777" w:rsidR="00C21FF5" w:rsidRDefault="00C21FF5" w:rsidP="00D32239">
      <w:pPr>
        <w:pStyle w:val="Normalresumen"/>
        <w:ind w:left="-426" w:right="51"/>
        <w:rPr>
          <w:sz w:val="18"/>
          <w:szCs w:val="18"/>
          <w:lang w:val="es-MX"/>
        </w:rPr>
      </w:pPr>
    </w:p>
    <w:p w14:paraId="5C954848" w14:textId="77777777" w:rsidR="00C21FF5" w:rsidRPr="00326B10" w:rsidRDefault="00C21FF5" w:rsidP="00D32239">
      <w:pPr>
        <w:pStyle w:val="Normalresumen"/>
        <w:ind w:left="-426" w:right="51"/>
        <w:rPr>
          <w:sz w:val="18"/>
          <w:szCs w:val="18"/>
          <w:lang w:val="es-MX"/>
        </w:rPr>
      </w:pPr>
    </w:p>
    <w:p w14:paraId="6602CB65" w14:textId="77777777" w:rsidR="003152D5" w:rsidRPr="00C21FF5" w:rsidRDefault="003152D5" w:rsidP="003152D5">
      <w:pPr>
        <w:pStyle w:val="Textoautores"/>
        <w:ind w:left="-426" w:right="51"/>
        <w:jc w:val="both"/>
        <w:rPr>
          <w:b/>
          <w:bCs w:val="0"/>
          <w:sz w:val="18"/>
          <w:szCs w:val="18"/>
          <w:lang w:val="es-419"/>
        </w:rPr>
      </w:pPr>
      <w:r w:rsidRPr="00C21FF5">
        <w:rPr>
          <w:b/>
          <w:bCs w:val="0"/>
          <w:sz w:val="18"/>
          <w:szCs w:val="18"/>
          <w:lang w:val="es-419"/>
        </w:rPr>
        <w:t>Contribución de cada autor</w:t>
      </w:r>
    </w:p>
    <w:p w14:paraId="1441C859" w14:textId="32F03BD4" w:rsidR="003152D5" w:rsidRPr="00C21FF5" w:rsidRDefault="003152D5" w:rsidP="003152D5">
      <w:pPr>
        <w:pStyle w:val="Textoautores"/>
        <w:ind w:left="-426" w:right="51"/>
        <w:jc w:val="both"/>
        <w:rPr>
          <w:sz w:val="18"/>
          <w:szCs w:val="18"/>
          <w:lang w:val="es-MX"/>
        </w:rPr>
      </w:pPr>
      <w:r w:rsidRPr="00C21FF5">
        <w:rPr>
          <w:sz w:val="18"/>
          <w:szCs w:val="18"/>
          <w:lang w:val="es-MX"/>
        </w:rPr>
        <w:t>En este trabajo el autor A contribuyó con la actividad X, el autor B con la actividad Y, y así sucesivamente</w:t>
      </w:r>
      <w:r w:rsidR="00C21FF5" w:rsidRPr="00C21FF5">
        <w:rPr>
          <w:sz w:val="18"/>
          <w:szCs w:val="18"/>
          <w:lang w:val="es-MX"/>
        </w:rPr>
        <w:t>;</w:t>
      </w:r>
      <w:r w:rsidRPr="00C21FF5">
        <w:rPr>
          <w:sz w:val="18"/>
          <w:szCs w:val="18"/>
          <w:lang w:val="es-MX"/>
        </w:rPr>
        <w:t xml:space="preserve"> siendo las actividades X, Y, etc</w:t>
      </w:r>
      <w:r w:rsidR="00C21FF5">
        <w:rPr>
          <w:sz w:val="18"/>
          <w:szCs w:val="18"/>
          <w:lang w:val="es-MX"/>
        </w:rPr>
        <w:t>.,</w:t>
      </w:r>
      <w:r w:rsidRPr="00C21FF5">
        <w:rPr>
          <w:sz w:val="18"/>
          <w:szCs w:val="18"/>
          <w:lang w:val="es-MX"/>
        </w:rPr>
        <w:t xml:space="preserve"> las relacionadas con las aportaciones ofrecidas al manuscrito: idea original, experimentación, desarrollo de un modelo, recolección de datos, escritura del trabajo, discusión de resultados, u otras.</w:t>
      </w:r>
      <w:r w:rsidR="006E4B32" w:rsidRPr="006E4B32">
        <w:t xml:space="preserve"> </w:t>
      </w:r>
      <w:r w:rsidR="006E4B32" w:rsidRPr="006E4B32">
        <w:rPr>
          <w:sz w:val="18"/>
          <w:szCs w:val="18"/>
          <w:lang w:val="es-MX"/>
        </w:rPr>
        <w:t>Cuando varios autores participen en una misma actividad, colocar el porcentaje de participación.</w:t>
      </w:r>
    </w:p>
    <w:p w14:paraId="3AAFABF7" w14:textId="77777777" w:rsidR="003152D5" w:rsidRPr="00C21FF5" w:rsidRDefault="003152D5" w:rsidP="003152D5">
      <w:pPr>
        <w:pStyle w:val="Textoautores"/>
        <w:ind w:left="-426" w:right="51"/>
        <w:jc w:val="both"/>
        <w:rPr>
          <w:sz w:val="18"/>
          <w:szCs w:val="18"/>
          <w:lang w:val="es-MX"/>
        </w:rPr>
      </w:pPr>
    </w:p>
    <w:p w14:paraId="0064EDF6" w14:textId="77777777" w:rsidR="003152D5" w:rsidRPr="00C21FF5" w:rsidRDefault="003152D5" w:rsidP="003152D5">
      <w:pPr>
        <w:pStyle w:val="Textoautores"/>
        <w:ind w:left="-426" w:right="51"/>
        <w:jc w:val="both"/>
        <w:rPr>
          <w:b/>
          <w:bCs w:val="0"/>
          <w:sz w:val="18"/>
          <w:szCs w:val="18"/>
          <w:lang w:val="es-419"/>
        </w:rPr>
      </w:pPr>
      <w:r w:rsidRPr="00C21FF5">
        <w:rPr>
          <w:b/>
          <w:bCs w:val="0"/>
          <w:sz w:val="18"/>
          <w:szCs w:val="18"/>
          <w:lang w:val="es-419"/>
        </w:rPr>
        <w:t xml:space="preserve">Licencia </w:t>
      </w:r>
      <w:proofErr w:type="spellStart"/>
      <w:r w:rsidRPr="00C21FF5">
        <w:rPr>
          <w:b/>
          <w:bCs w:val="0"/>
          <w:sz w:val="18"/>
          <w:szCs w:val="18"/>
          <w:lang w:val="es-419"/>
        </w:rPr>
        <w:t>Creative</w:t>
      </w:r>
      <w:proofErr w:type="spellEnd"/>
      <w:r w:rsidRPr="00C21FF5">
        <w:rPr>
          <w:b/>
          <w:bCs w:val="0"/>
          <w:sz w:val="18"/>
          <w:szCs w:val="18"/>
          <w:lang w:val="es-419"/>
        </w:rPr>
        <w:t xml:space="preserve"> </w:t>
      </w:r>
      <w:proofErr w:type="spellStart"/>
      <w:r w:rsidRPr="00C21FF5">
        <w:rPr>
          <w:b/>
          <w:bCs w:val="0"/>
          <w:sz w:val="18"/>
          <w:szCs w:val="18"/>
          <w:lang w:val="es-419"/>
        </w:rPr>
        <w:t>Commons</w:t>
      </w:r>
      <w:proofErr w:type="spellEnd"/>
    </w:p>
    <w:p w14:paraId="7EE1FCD3" w14:textId="745699D0" w:rsidR="00D32239" w:rsidRDefault="00D649B9" w:rsidP="00D32239">
      <w:pPr>
        <w:pStyle w:val="Textoautores"/>
        <w:ind w:left="-426" w:right="51"/>
        <w:rPr>
          <w:sz w:val="18"/>
          <w:szCs w:val="18"/>
          <w:lang w:val="es-419"/>
        </w:rPr>
      </w:pPr>
      <w:r w:rsidRPr="00D649B9">
        <w:rPr>
          <w:sz w:val="18"/>
          <w:szCs w:val="18"/>
          <w:lang w:val="es-419"/>
        </w:rPr>
        <w:t>Los derechos de autor (202</w:t>
      </w:r>
      <w:r w:rsidR="00086284">
        <w:rPr>
          <w:sz w:val="18"/>
          <w:szCs w:val="18"/>
          <w:lang w:val="es-419"/>
        </w:rPr>
        <w:t>4</w:t>
      </w:r>
      <w:r w:rsidRPr="00D649B9">
        <w:rPr>
          <w:sz w:val="18"/>
          <w:szCs w:val="18"/>
          <w:lang w:val="es-419"/>
        </w:rPr>
        <w:t xml:space="preserve">) son propiedad de los autores. Este trabajo es un artículo de acceso abierto publicado bajo los términos y condiciones de una licencia internacional </w:t>
      </w:r>
      <w:proofErr w:type="spellStart"/>
      <w:r w:rsidRPr="00D649B9">
        <w:rPr>
          <w:sz w:val="18"/>
          <w:szCs w:val="18"/>
          <w:lang w:val="es-419"/>
        </w:rPr>
        <w:t>Creative</w:t>
      </w:r>
      <w:proofErr w:type="spellEnd"/>
      <w:r w:rsidRPr="00D649B9">
        <w:rPr>
          <w:sz w:val="18"/>
          <w:szCs w:val="18"/>
          <w:lang w:val="es-419"/>
        </w:rPr>
        <w:t xml:space="preserve"> </w:t>
      </w:r>
      <w:proofErr w:type="spellStart"/>
      <w:r w:rsidRPr="00D649B9">
        <w:rPr>
          <w:sz w:val="18"/>
          <w:szCs w:val="18"/>
          <w:lang w:val="es-419"/>
        </w:rPr>
        <w:t>Commons</w:t>
      </w:r>
      <w:proofErr w:type="spellEnd"/>
      <w:r w:rsidRPr="00D649B9">
        <w:rPr>
          <w:sz w:val="18"/>
          <w:szCs w:val="18"/>
          <w:lang w:val="es-419"/>
        </w:rPr>
        <w:t xml:space="preserve"> </w:t>
      </w:r>
      <w:proofErr w:type="spellStart"/>
      <w:r w:rsidRPr="00D649B9">
        <w:rPr>
          <w:sz w:val="18"/>
          <w:szCs w:val="18"/>
          <w:lang w:val="es-419"/>
        </w:rPr>
        <w:t>Attribution</w:t>
      </w:r>
      <w:proofErr w:type="spellEnd"/>
      <w:r w:rsidRPr="00D649B9">
        <w:rPr>
          <w:sz w:val="18"/>
          <w:szCs w:val="18"/>
          <w:lang w:val="es-419"/>
        </w:rPr>
        <w:t xml:space="preserve"> 4.0 International </w:t>
      </w:r>
      <w:proofErr w:type="spellStart"/>
      <w:r w:rsidRPr="00D649B9">
        <w:rPr>
          <w:sz w:val="18"/>
          <w:szCs w:val="18"/>
          <w:lang w:val="es-419"/>
        </w:rPr>
        <w:t>License</w:t>
      </w:r>
      <w:proofErr w:type="spellEnd"/>
      <w:r w:rsidR="00C9151C" w:rsidRPr="00C9151C">
        <w:rPr>
          <w:sz w:val="18"/>
          <w:szCs w:val="18"/>
          <w:lang w:val="es-419"/>
        </w:rPr>
        <w:t xml:space="preserve"> (</w:t>
      </w:r>
      <w:hyperlink r:id="rId10" w:history="1">
        <w:r w:rsidR="00C9151C" w:rsidRPr="00C9151C">
          <w:rPr>
            <w:rStyle w:val="Hipervnculo"/>
            <w:sz w:val="18"/>
            <w:szCs w:val="18"/>
            <w:lang w:val="es-MX"/>
          </w:rPr>
          <w:t>CC BY 4.0</w:t>
        </w:r>
      </w:hyperlink>
      <w:r w:rsidR="00C9151C" w:rsidRPr="00C9151C">
        <w:rPr>
          <w:sz w:val="18"/>
          <w:szCs w:val="18"/>
          <w:lang w:val="es-419"/>
        </w:rPr>
        <w:t>).</w:t>
      </w:r>
    </w:p>
    <w:p w14:paraId="133EBCDC" w14:textId="77777777" w:rsidR="00C9151C" w:rsidRDefault="00C9151C" w:rsidP="00D32239">
      <w:pPr>
        <w:pStyle w:val="Textoautores"/>
        <w:ind w:left="-426" w:right="51"/>
        <w:rPr>
          <w:sz w:val="18"/>
          <w:szCs w:val="18"/>
          <w:lang w:val="es-MX"/>
        </w:rPr>
      </w:pPr>
    </w:p>
    <w:p w14:paraId="3EAD314D" w14:textId="77777777" w:rsidR="00BE1715" w:rsidRDefault="00BE1715" w:rsidP="00BE1715">
      <w:pPr>
        <w:pStyle w:val="Textoautores"/>
        <w:ind w:left="-426" w:right="51"/>
        <w:rPr>
          <w:b/>
          <w:bCs w:val="0"/>
          <w:sz w:val="18"/>
          <w:szCs w:val="18"/>
        </w:rPr>
      </w:pPr>
      <w:r>
        <w:rPr>
          <w:b/>
          <w:bCs w:val="0"/>
          <w:sz w:val="18"/>
          <w:szCs w:val="18"/>
        </w:rPr>
        <w:t>D</w:t>
      </w:r>
      <w:r w:rsidRPr="00BE1715">
        <w:rPr>
          <w:b/>
          <w:bCs w:val="0"/>
          <w:sz w:val="18"/>
          <w:szCs w:val="18"/>
        </w:rPr>
        <w:t>iscusiones y correcciones posteriores a la publicación</w:t>
      </w:r>
    </w:p>
    <w:p w14:paraId="15491A30" w14:textId="77777777" w:rsidR="00BE1715" w:rsidRPr="00BE1715" w:rsidRDefault="00BE1715" w:rsidP="00BE1715">
      <w:pPr>
        <w:pStyle w:val="Textoautores"/>
        <w:ind w:left="-426" w:right="51"/>
        <w:jc w:val="both"/>
        <w:rPr>
          <w:b/>
          <w:bCs w:val="0"/>
          <w:sz w:val="18"/>
          <w:szCs w:val="18"/>
        </w:rPr>
      </w:pPr>
      <w:r w:rsidRPr="00C21FF5">
        <w:rPr>
          <w:sz w:val="18"/>
          <w:szCs w:val="18"/>
          <w:lang w:val="es-MX"/>
        </w:rPr>
        <w:t>Cualquier discusión, incluyendo la réplica de los autores, se publicará en el (primer, segundo o tercer) número del año AAAA siempre y cuando la información se reciba antes del cierre del (primer, segundo o tercer) número del año AAAA.</w:t>
      </w:r>
    </w:p>
    <w:sectPr w:rsidR="00BE1715" w:rsidRPr="00BE1715" w:rsidSect="009C27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2" w:h="15842" w:code="1"/>
      <w:pgMar w:top="991" w:right="1134" w:bottom="1135" w:left="1701" w:header="142" w:footer="2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7A167" w14:textId="77777777" w:rsidR="0096632E" w:rsidRDefault="0096632E" w:rsidP="00D017BA">
      <w:r>
        <w:separator/>
      </w:r>
    </w:p>
  </w:endnote>
  <w:endnote w:type="continuationSeparator" w:id="0">
    <w:p w14:paraId="3A1AE4E3" w14:textId="77777777" w:rsidR="0096632E" w:rsidRDefault="0096632E" w:rsidP="00D0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34993" w14:textId="77777777" w:rsidR="00D445A9" w:rsidRPr="00DD5C4A" w:rsidRDefault="005B64D5" w:rsidP="00DC2B5D">
    <w:pPr>
      <w:autoSpaceDE w:val="0"/>
      <w:autoSpaceDN w:val="0"/>
      <w:adjustRightInd w:val="0"/>
      <w:ind w:right="51"/>
      <w:jc w:val="right"/>
      <w:rPr>
        <w:sz w:val="20"/>
        <w:szCs w:val="20"/>
        <w:lang w:val="es-419"/>
      </w:rPr>
    </w:pPr>
    <w:r w:rsidRPr="00DD5C4A">
      <w:rPr>
        <w:noProof/>
        <w:vertAlign w:val="superscript"/>
        <w:lang w:val="es-ES"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8C27F48" wp14:editId="7899A580">
              <wp:simplePos x="0" y="0"/>
              <wp:positionH relativeFrom="page">
                <wp:posOffset>9525</wp:posOffset>
              </wp:positionH>
              <wp:positionV relativeFrom="page">
                <wp:posOffset>9610725</wp:posOffset>
              </wp:positionV>
              <wp:extent cx="7755890" cy="190500"/>
              <wp:effectExtent l="9525" t="9525" r="6985" b="0"/>
              <wp:wrapNone/>
              <wp:docPr id="17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5890" cy="190500"/>
                        <a:chOff x="-8" y="14978"/>
                        <a:chExt cx="12255" cy="300"/>
                      </a:xfrm>
                    </wpg:grpSpPr>
                    <wps:wsp>
                      <wps:cNvPr id="18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A3BF3" w14:textId="2D45FE14" w:rsidR="00D445A9" w:rsidRPr="00DC2B5D" w:rsidRDefault="00D445A9">
                            <w:pPr>
                              <w:jc w:val="center"/>
                            </w:pPr>
                            <w:r w:rsidRPr="00DC2B5D">
                              <w:fldChar w:fldCharType="begin"/>
                            </w:r>
                            <w:r w:rsidRPr="00DC2B5D">
                              <w:instrText>PAGE    \* MERGEFORMAT</w:instrText>
                            </w:r>
                            <w:r w:rsidRPr="00DC2B5D">
                              <w:fldChar w:fldCharType="separate"/>
                            </w:r>
                            <w:r w:rsidR="00511BF0" w:rsidRPr="00511BF0">
                              <w:rPr>
                                <w:noProof/>
                                <w:lang w:val="es-ES"/>
                              </w:rPr>
                              <w:t>2</w:t>
                            </w:r>
                            <w:r w:rsidRPr="00DC2B5D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9" name="Group 31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20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C27F48" id="Group 32" o:spid="_x0000_s1027" style="position:absolute;left:0;text-align:left;margin-left:.75pt;margin-top:756.75pt;width:610.7pt;height:15pt;z-index:251662336;mso-width-percent:1000;mso-position-horizontal-relative:page;mso-position-vertical-relative:page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<v:textbox inset="0,0,0,0">
                  <w:txbxContent>
                    <w:p w14:paraId="648A3BF3" w14:textId="2D45FE14" w:rsidR="00D445A9" w:rsidRPr="00DC2B5D" w:rsidRDefault="00D445A9">
                      <w:pPr>
                        <w:jc w:val="center"/>
                      </w:pPr>
                      <w:r w:rsidRPr="00DC2B5D">
                        <w:fldChar w:fldCharType="begin"/>
                      </w:r>
                      <w:r w:rsidRPr="00DC2B5D">
                        <w:instrText>PAGE    \* MERGEFORMAT</w:instrText>
                      </w:r>
                      <w:r w:rsidRPr="00DC2B5D">
                        <w:fldChar w:fldCharType="separate"/>
                      </w:r>
                      <w:r w:rsidR="00511BF0" w:rsidRPr="00511BF0">
                        <w:rPr>
                          <w:noProof/>
                          <w:lang w:val="es-ES"/>
                        </w:rPr>
                        <w:t>2</w:t>
                      </w:r>
                      <w:r w:rsidRPr="00DC2B5D">
                        <w:fldChar w:fldCharType="end"/>
                      </w:r>
                    </w:p>
                  </w:txbxContent>
                </v:textbox>
              </v:shape>
              <v:group id="Group 31" o:spid="_x0000_s1029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" strokecolor="#1f3763"/>
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" adj="20904" strokecolor="#1f3763"/>
              </v:group>
              <w10:wrap anchorx="page" anchory="page"/>
            </v:group>
          </w:pict>
        </mc:Fallback>
      </mc:AlternateContent>
    </w:r>
    <w:r w:rsidR="00EE7260" w:rsidRPr="00DD5C4A">
      <w:rPr>
        <w:sz w:val="20"/>
        <w:szCs w:val="20"/>
        <w:lang w:val="es-419"/>
      </w:rPr>
      <w:t xml:space="preserve">                                                 </w:t>
    </w:r>
    <w:r w:rsidR="00DD5C4A" w:rsidRPr="00DD5C4A">
      <w:rPr>
        <w:sz w:val="20"/>
        <w:szCs w:val="20"/>
        <w:lang w:val="es-419"/>
      </w:rPr>
      <w:t>Título del artículo</w:t>
    </w:r>
  </w:p>
  <w:p w14:paraId="40CA40B4" w14:textId="77777777" w:rsidR="005B64D5" w:rsidRPr="00DD5C4A" w:rsidRDefault="00DD5C4A" w:rsidP="005B64D5">
    <w:pPr>
      <w:pStyle w:val="Textoautores"/>
      <w:ind w:left="0" w:right="51"/>
      <w:jc w:val="right"/>
      <w:rPr>
        <w:bCs w:val="0"/>
        <w:lang w:val="es-419" w:eastAsia="es-ES_tradnl"/>
      </w:rPr>
    </w:pPr>
    <w:r w:rsidRPr="00DD5C4A">
      <w:rPr>
        <w:bCs w:val="0"/>
        <w:lang w:val="es-419" w:eastAsia="es-ES_tradnl"/>
      </w:rPr>
      <w:t>Título del artículo</w:t>
    </w:r>
    <w:r w:rsidR="005B64D5" w:rsidRPr="00DD5C4A">
      <w:rPr>
        <w:bCs w:val="0"/>
        <w:lang w:val="es-419" w:eastAsia="es-ES_tradnl"/>
      </w:rPr>
      <w:t xml:space="preserve"> </w:t>
    </w:r>
  </w:p>
  <w:p w14:paraId="2A210AFD" w14:textId="77777777" w:rsidR="00D445A9" w:rsidRPr="00DD5C4A" w:rsidRDefault="00DD5C4A" w:rsidP="005B64D5">
    <w:pPr>
      <w:pStyle w:val="Textoautores"/>
      <w:ind w:left="0" w:right="51"/>
      <w:rPr>
        <w:vertAlign w:val="superscript"/>
        <w:lang w:val="es-419"/>
      </w:rPr>
    </w:pPr>
    <w:r w:rsidRPr="00DD5C4A">
      <w:rPr>
        <w:lang w:val="es-419"/>
      </w:rPr>
      <w:t>Autores del artículo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2B539" w14:textId="77777777" w:rsidR="00DD5C4A" w:rsidRDefault="005B64D5" w:rsidP="00ED748D">
    <w:pPr>
      <w:autoSpaceDE w:val="0"/>
      <w:autoSpaceDN w:val="0"/>
      <w:adjustRightInd w:val="0"/>
      <w:ind w:right="51"/>
      <w:rPr>
        <w:sz w:val="20"/>
        <w:szCs w:val="20"/>
        <w:lang w:val="es-419"/>
      </w:rPr>
    </w:pPr>
    <w:r w:rsidRPr="00DC2B5D">
      <w:rPr>
        <w:noProof/>
        <w:sz w:val="20"/>
        <w:szCs w:val="20"/>
        <w:lang w:val="es-ES" w:eastAsia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96F101E" wp14:editId="74CA2909">
              <wp:simplePos x="0" y="0"/>
              <wp:positionH relativeFrom="page">
                <wp:posOffset>19050</wp:posOffset>
              </wp:positionH>
              <wp:positionV relativeFrom="page">
                <wp:posOffset>9601200</wp:posOffset>
              </wp:positionV>
              <wp:extent cx="7758430" cy="190500"/>
              <wp:effectExtent l="9525" t="9525" r="13970" b="0"/>
              <wp:wrapNone/>
              <wp:docPr id="12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8430" cy="190500"/>
                        <a:chOff x="0" y="14970"/>
                        <a:chExt cx="12255" cy="300"/>
                      </a:xfrm>
                    </wpg:grpSpPr>
                    <wps:wsp>
                      <wps:cNvPr id="1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1FC69" w14:textId="4CCBCAF2" w:rsidR="00D445A9" w:rsidRPr="00DC2B5D" w:rsidRDefault="00D445A9">
                            <w:pPr>
                              <w:jc w:val="center"/>
                            </w:pPr>
                            <w:r w:rsidRPr="00DC2B5D">
                              <w:fldChar w:fldCharType="begin"/>
                            </w:r>
                            <w:r w:rsidRPr="00DC2B5D">
                              <w:instrText>PAGE    \* MERGEFORMAT</w:instrText>
                            </w:r>
                            <w:r w:rsidRPr="00DC2B5D">
                              <w:fldChar w:fldCharType="separate"/>
                            </w:r>
                            <w:r w:rsidR="00511BF0" w:rsidRPr="00511BF0">
                              <w:rPr>
                                <w:noProof/>
                                <w:lang w:val="es-ES"/>
                              </w:rPr>
                              <w:t>7</w:t>
                            </w:r>
                            <w:r w:rsidRPr="00DC2B5D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1F376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F101E" id="Group 33" o:spid="_x0000_s1032" style="position:absolute;margin-left:1.5pt;margin-top:756pt;width:610.9pt;height:15pt;z-index:25166336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3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181FC69" w14:textId="4CCBCAF2" w:rsidR="00D445A9" w:rsidRPr="00DC2B5D" w:rsidRDefault="00D445A9">
                      <w:pPr>
                        <w:jc w:val="center"/>
                      </w:pPr>
                      <w:r w:rsidRPr="00DC2B5D">
                        <w:fldChar w:fldCharType="begin"/>
                      </w:r>
                      <w:r w:rsidRPr="00DC2B5D">
                        <w:instrText>PAGE    \* MERGEFORMAT</w:instrText>
                      </w:r>
                      <w:r w:rsidRPr="00DC2B5D">
                        <w:fldChar w:fldCharType="separate"/>
                      </w:r>
                      <w:r w:rsidR="00511BF0" w:rsidRPr="00511BF0">
                        <w:rPr>
                          <w:noProof/>
                          <w:lang w:val="es-ES"/>
                        </w:rPr>
                        <w:t>7</w:t>
                      </w:r>
                      <w:r w:rsidRPr="00DC2B5D">
                        <w:fldChar w:fldCharType="end"/>
                      </w:r>
                    </w:p>
                  </w:txbxContent>
                </v:textbox>
              </v:shape>
              <v:group id="Group 31" o:spid="_x0000_s1034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35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" strokecolor="#1f3763"/>
                <v:shape id="AutoShape 28" o:spid="_x0000_s1036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" adj="20904" strokecolor="#1f3763"/>
              </v:group>
              <w10:wrap anchorx="page" anchory="page"/>
            </v:group>
          </w:pict>
        </mc:Fallback>
      </mc:AlternateContent>
    </w:r>
    <w:r w:rsidR="00DD5C4A" w:rsidRPr="00DD5C4A">
      <w:rPr>
        <w:sz w:val="20"/>
        <w:szCs w:val="20"/>
        <w:lang w:val="es-419"/>
      </w:rPr>
      <w:t>Título del artículo</w:t>
    </w:r>
  </w:p>
  <w:p w14:paraId="32AF3D73" w14:textId="77777777" w:rsidR="00ED748D" w:rsidRPr="00DD5C4A" w:rsidRDefault="00DD5C4A" w:rsidP="00ED748D">
    <w:pPr>
      <w:autoSpaceDE w:val="0"/>
      <w:autoSpaceDN w:val="0"/>
      <w:adjustRightInd w:val="0"/>
      <w:ind w:right="51"/>
      <w:rPr>
        <w:sz w:val="20"/>
        <w:szCs w:val="20"/>
        <w:lang w:val="es-MX"/>
      </w:rPr>
    </w:pPr>
    <w:r w:rsidRPr="00DD5C4A">
      <w:rPr>
        <w:sz w:val="20"/>
        <w:szCs w:val="20"/>
        <w:lang w:val="es-419"/>
      </w:rPr>
      <w:t>Título del artículo</w:t>
    </w:r>
    <w:r w:rsidR="00ED748D" w:rsidRPr="00DD5C4A">
      <w:rPr>
        <w:sz w:val="20"/>
        <w:szCs w:val="20"/>
        <w:lang w:val="es-MX"/>
      </w:rPr>
      <w:t xml:space="preserve"> </w:t>
    </w:r>
  </w:p>
  <w:p w14:paraId="07D5346E" w14:textId="77777777" w:rsidR="00D445A9" w:rsidRPr="00DD5C4A" w:rsidRDefault="00DD5C4A" w:rsidP="00DD5C4A">
    <w:pPr>
      <w:pStyle w:val="Textoautores"/>
      <w:ind w:left="0" w:right="51"/>
      <w:rPr>
        <w:vertAlign w:val="superscript"/>
        <w:lang w:val="es-419"/>
      </w:rPr>
    </w:pPr>
    <w:r w:rsidRPr="00D64203">
      <w:rPr>
        <w:lang w:val="es-MX"/>
      </w:rPr>
      <w:t xml:space="preserve">           </w:t>
    </w:r>
    <w:r w:rsidR="00ED748D" w:rsidRPr="00D64203">
      <w:rPr>
        <w:lang w:val="es-MX"/>
      </w:rPr>
      <w:t xml:space="preserve">                                                                                                                      </w:t>
    </w:r>
    <w:r w:rsidR="00086790" w:rsidRPr="00D64203">
      <w:rPr>
        <w:lang w:val="es-MX"/>
      </w:rPr>
      <w:t xml:space="preserve">           </w:t>
    </w:r>
    <w:r w:rsidR="005B64D5" w:rsidRPr="00D64203">
      <w:rPr>
        <w:lang w:val="es-MX"/>
      </w:rPr>
      <w:t xml:space="preserve">     </w:t>
    </w:r>
    <w:r w:rsidRPr="00DD5C4A">
      <w:rPr>
        <w:lang w:val="es-419"/>
      </w:rPr>
      <w:t>Autores del artículo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7810F" w14:textId="77D861F2" w:rsidR="00D445A9" w:rsidRPr="003B6FB3" w:rsidRDefault="005B64D5" w:rsidP="00F96E55">
    <w:pPr>
      <w:pStyle w:val="Piedepgina"/>
      <w:ind w:right="618"/>
      <w:rPr>
        <w:sz w:val="22"/>
        <w:szCs w:val="22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CD7469B" wp14:editId="69BCB565">
              <wp:simplePos x="0" y="0"/>
              <wp:positionH relativeFrom="column">
                <wp:posOffset>-120650</wp:posOffset>
              </wp:positionH>
              <wp:positionV relativeFrom="paragraph">
                <wp:posOffset>-211455</wp:posOffset>
              </wp:positionV>
              <wp:extent cx="5838825" cy="332105"/>
              <wp:effectExtent l="0" t="3175" r="2540" b="0"/>
              <wp:wrapNone/>
              <wp:docPr id="6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D7BB5" w14:textId="77777777" w:rsidR="00D445A9" w:rsidRPr="00DD5C4A" w:rsidRDefault="0034262B" w:rsidP="008D74F4">
                          <w:pPr>
                            <w:jc w:val="right"/>
                            <w:rPr>
                              <w:sz w:val="22"/>
                              <w:szCs w:val="22"/>
                              <w:lang w:val="es-MX"/>
                            </w:rPr>
                          </w:pPr>
                          <w:r w:rsidRPr="00DD5C4A">
                            <w:rPr>
                              <w:sz w:val="22"/>
                              <w:szCs w:val="22"/>
                              <w:lang w:val="es-MX"/>
                            </w:rPr>
                            <w:t>R</w:t>
                          </w:r>
                          <w:r w:rsidR="00F96E55" w:rsidRPr="00DD5C4A">
                            <w:rPr>
                              <w:sz w:val="22"/>
                              <w:szCs w:val="22"/>
                              <w:lang w:val="es-MX"/>
                            </w:rPr>
                            <w:t>evista ALCONPAT</w:t>
                          </w:r>
                          <w:r w:rsidR="000A2F87" w:rsidRPr="00DD5C4A">
                            <w:rPr>
                              <w:sz w:val="22"/>
                              <w:szCs w:val="22"/>
                              <w:lang w:val="es-MX"/>
                            </w:rPr>
                            <w:t>, Volume</w:t>
                          </w:r>
                          <w:r w:rsidR="00DD5C4A" w:rsidRPr="00DD5C4A">
                            <w:rPr>
                              <w:sz w:val="22"/>
                              <w:szCs w:val="22"/>
                              <w:lang w:val="es-MX"/>
                            </w:rPr>
                            <w:t>n</w:t>
                          </w:r>
                          <w:r w:rsidR="00D445A9" w:rsidRPr="00DD5C4A">
                            <w:rPr>
                              <w:sz w:val="22"/>
                              <w:szCs w:val="22"/>
                              <w:lang w:val="es-MX"/>
                            </w:rPr>
                            <w:t xml:space="preserve">, </w:t>
                          </w:r>
                          <w:r w:rsidR="00DD5C4A" w:rsidRPr="00DD5C4A">
                            <w:rPr>
                              <w:sz w:val="22"/>
                              <w:szCs w:val="22"/>
                              <w:lang w:val="es-MX"/>
                            </w:rPr>
                            <w:t>Número</w:t>
                          </w:r>
                          <w:r w:rsidR="00C57E6D" w:rsidRPr="00DD5C4A">
                            <w:rPr>
                              <w:sz w:val="22"/>
                              <w:szCs w:val="22"/>
                              <w:lang w:val="es-MX"/>
                            </w:rPr>
                            <w:t xml:space="preserve"> (</w:t>
                          </w:r>
                          <w:r w:rsidR="002D753C" w:rsidRPr="00DD5C4A">
                            <w:rPr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="00DD5C4A" w:rsidRPr="00DD5C4A">
                            <w:rPr>
                              <w:sz w:val="22"/>
                              <w:szCs w:val="22"/>
                              <w:lang w:val="es-MX"/>
                            </w:rPr>
                            <w:t>es</w:t>
                          </w:r>
                          <w:r w:rsidR="002D753C" w:rsidRPr="00DD5C4A">
                            <w:rPr>
                              <w:sz w:val="22"/>
                              <w:szCs w:val="22"/>
                              <w:lang w:val="es-MX"/>
                            </w:rPr>
                            <w:t xml:space="preserve"> 1</w:t>
                          </w:r>
                          <w:r w:rsidR="00C57E6D" w:rsidRPr="00DD5C4A">
                            <w:rPr>
                              <w:sz w:val="22"/>
                              <w:szCs w:val="22"/>
                              <w:lang w:val="es-MX"/>
                            </w:rPr>
                            <w:t xml:space="preserve"> – </w:t>
                          </w:r>
                          <w:r w:rsidR="000A2F87" w:rsidRPr="00DD5C4A">
                            <w:rPr>
                              <w:sz w:val="22"/>
                              <w:szCs w:val="22"/>
                              <w:lang w:val="es-MX"/>
                            </w:rPr>
                            <w:t>M</w:t>
                          </w:r>
                          <w:r w:rsidR="00DD5C4A" w:rsidRPr="00DD5C4A">
                            <w:rPr>
                              <w:sz w:val="22"/>
                              <w:szCs w:val="22"/>
                              <w:lang w:val="es-MX"/>
                            </w:rPr>
                            <w:t>es</w:t>
                          </w:r>
                          <w:r w:rsidR="000A2F87" w:rsidRPr="00DD5C4A">
                            <w:rPr>
                              <w:sz w:val="22"/>
                              <w:szCs w:val="22"/>
                              <w:lang w:val="es-MX"/>
                            </w:rPr>
                            <w:t xml:space="preserve"> 4 </w:t>
                          </w:r>
                          <w:r w:rsidR="00DD5C4A">
                            <w:rPr>
                              <w:sz w:val="22"/>
                              <w:szCs w:val="22"/>
                              <w:lang w:val="es-MX"/>
                            </w:rPr>
                            <w:t>AAAA</w:t>
                          </w:r>
                          <w:r w:rsidR="00C57E6D" w:rsidRPr="00DD5C4A">
                            <w:rPr>
                              <w:sz w:val="22"/>
                              <w:szCs w:val="22"/>
                              <w:lang w:val="es-MX"/>
                            </w:rPr>
                            <w:t xml:space="preserve">): </w:t>
                          </w:r>
                          <w:r w:rsidR="002D753C" w:rsidRPr="00DD5C4A">
                            <w:rPr>
                              <w:sz w:val="22"/>
                              <w:szCs w:val="22"/>
                              <w:lang w:val="es-MX"/>
                            </w:rPr>
                            <w:t>x</w:t>
                          </w:r>
                          <w:r w:rsidR="00C57E6D" w:rsidRPr="00DD5C4A">
                            <w:rPr>
                              <w:sz w:val="22"/>
                              <w:szCs w:val="22"/>
                              <w:lang w:val="es-MX"/>
                            </w:rPr>
                            <w:t xml:space="preserve"> – </w:t>
                          </w:r>
                          <w:r w:rsidR="000A2F87" w:rsidRPr="00DD5C4A">
                            <w:rPr>
                              <w:sz w:val="22"/>
                              <w:szCs w:val="22"/>
                              <w:lang w:val="es-MX"/>
                            </w:rPr>
                            <w:t>x</w:t>
                          </w:r>
                          <w:r w:rsidR="00D445A9" w:rsidRPr="00DD5C4A">
                            <w:rPr>
                              <w:sz w:val="22"/>
                              <w:szCs w:val="22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CD7469B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0" type="#_x0000_t202" style="position:absolute;margin-left:-9.5pt;margin-top:-16.65pt;width:459.75pt;height:2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" filled="f" stroked="f">
              <v:textbox>
                <w:txbxContent>
                  <w:p w14:paraId="52BD7BB5" w14:textId="77777777" w:rsidR="00D445A9" w:rsidRPr="00DD5C4A" w:rsidRDefault="0034262B" w:rsidP="008D74F4">
                    <w:pPr>
                      <w:jc w:val="right"/>
                      <w:rPr>
                        <w:sz w:val="22"/>
                        <w:szCs w:val="22"/>
                        <w:lang w:val="es-MX"/>
                      </w:rPr>
                    </w:pPr>
                    <w:r w:rsidRPr="00DD5C4A">
                      <w:rPr>
                        <w:sz w:val="22"/>
                        <w:szCs w:val="22"/>
                        <w:lang w:val="es-MX"/>
                      </w:rPr>
                      <w:t>R</w:t>
                    </w:r>
                    <w:r w:rsidR="00F96E55" w:rsidRPr="00DD5C4A">
                      <w:rPr>
                        <w:sz w:val="22"/>
                        <w:szCs w:val="22"/>
                        <w:lang w:val="es-MX"/>
                      </w:rPr>
                      <w:t>evista ALCONPAT</w:t>
                    </w:r>
                    <w:r w:rsidR="000A2F87" w:rsidRPr="00DD5C4A">
                      <w:rPr>
                        <w:sz w:val="22"/>
                        <w:szCs w:val="22"/>
                        <w:lang w:val="es-MX"/>
                      </w:rPr>
                      <w:t>, Volume</w:t>
                    </w:r>
                    <w:r w:rsidR="00DD5C4A" w:rsidRPr="00DD5C4A">
                      <w:rPr>
                        <w:sz w:val="22"/>
                        <w:szCs w:val="22"/>
                        <w:lang w:val="es-MX"/>
                      </w:rPr>
                      <w:t>n</w:t>
                    </w:r>
                    <w:r w:rsidR="00D445A9" w:rsidRPr="00DD5C4A">
                      <w:rPr>
                        <w:sz w:val="22"/>
                        <w:szCs w:val="22"/>
                        <w:lang w:val="es-MX"/>
                      </w:rPr>
                      <w:t xml:space="preserve">, </w:t>
                    </w:r>
                    <w:r w:rsidR="00DD5C4A" w:rsidRPr="00DD5C4A">
                      <w:rPr>
                        <w:sz w:val="22"/>
                        <w:szCs w:val="22"/>
                        <w:lang w:val="es-MX"/>
                      </w:rPr>
                      <w:t>Número</w:t>
                    </w:r>
                    <w:r w:rsidR="00C57E6D" w:rsidRPr="00DD5C4A">
                      <w:rPr>
                        <w:sz w:val="22"/>
                        <w:szCs w:val="22"/>
                        <w:lang w:val="es-MX"/>
                      </w:rPr>
                      <w:t xml:space="preserve"> (</w:t>
                    </w:r>
                    <w:r w:rsidR="002D753C" w:rsidRPr="00DD5C4A">
                      <w:rPr>
                        <w:sz w:val="22"/>
                        <w:szCs w:val="22"/>
                        <w:lang w:val="es-MX"/>
                      </w:rPr>
                      <w:t>M</w:t>
                    </w:r>
                    <w:r w:rsidR="00DD5C4A" w:rsidRPr="00DD5C4A">
                      <w:rPr>
                        <w:sz w:val="22"/>
                        <w:szCs w:val="22"/>
                        <w:lang w:val="es-MX"/>
                      </w:rPr>
                      <w:t>es</w:t>
                    </w:r>
                    <w:r w:rsidR="002D753C" w:rsidRPr="00DD5C4A">
                      <w:rPr>
                        <w:sz w:val="22"/>
                        <w:szCs w:val="22"/>
                        <w:lang w:val="es-MX"/>
                      </w:rPr>
                      <w:t xml:space="preserve"> 1</w:t>
                    </w:r>
                    <w:r w:rsidR="00C57E6D" w:rsidRPr="00DD5C4A">
                      <w:rPr>
                        <w:sz w:val="22"/>
                        <w:szCs w:val="22"/>
                        <w:lang w:val="es-MX"/>
                      </w:rPr>
                      <w:t xml:space="preserve"> – </w:t>
                    </w:r>
                    <w:r w:rsidR="000A2F87" w:rsidRPr="00DD5C4A">
                      <w:rPr>
                        <w:sz w:val="22"/>
                        <w:szCs w:val="22"/>
                        <w:lang w:val="es-MX"/>
                      </w:rPr>
                      <w:t>M</w:t>
                    </w:r>
                    <w:r w:rsidR="00DD5C4A" w:rsidRPr="00DD5C4A">
                      <w:rPr>
                        <w:sz w:val="22"/>
                        <w:szCs w:val="22"/>
                        <w:lang w:val="es-MX"/>
                      </w:rPr>
                      <w:t>es</w:t>
                    </w:r>
                    <w:r w:rsidR="000A2F87" w:rsidRPr="00DD5C4A">
                      <w:rPr>
                        <w:sz w:val="22"/>
                        <w:szCs w:val="22"/>
                        <w:lang w:val="es-MX"/>
                      </w:rPr>
                      <w:t xml:space="preserve"> 4 </w:t>
                    </w:r>
                    <w:r w:rsidR="00DD5C4A">
                      <w:rPr>
                        <w:sz w:val="22"/>
                        <w:szCs w:val="22"/>
                        <w:lang w:val="es-MX"/>
                      </w:rPr>
                      <w:t>AAAA</w:t>
                    </w:r>
                    <w:r w:rsidR="00C57E6D" w:rsidRPr="00DD5C4A">
                      <w:rPr>
                        <w:sz w:val="22"/>
                        <w:szCs w:val="22"/>
                        <w:lang w:val="es-MX"/>
                      </w:rPr>
                      <w:t xml:space="preserve">): </w:t>
                    </w:r>
                    <w:r w:rsidR="002D753C" w:rsidRPr="00DD5C4A">
                      <w:rPr>
                        <w:sz w:val="22"/>
                        <w:szCs w:val="22"/>
                        <w:lang w:val="es-MX"/>
                      </w:rPr>
                      <w:t>x</w:t>
                    </w:r>
                    <w:r w:rsidR="00C57E6D" w:rsidRPr="00DD5C4A">
                      <w:rPr>
                        <w:sz w:val="22"/>
                        <w:szCs w:val="22"/>
                        <w:lang w:val="es-MX"/>
                      </w:rPr>
                      <w:t xml:space="preserve"> – </w:t>
                    </w:r>
                    <w:r w:rsidR="000A2F87" w:rsidRPr="00DD5C4A">
                      <w:rPr>
                        <w:sz w:val="22"/>
                        <w:szCs w:val="22"/>
                        <w:lang w:val="es-MX"/>
                      </w:rPr>
                      <w:t>x</w:t>
                    </w:r>
                    <w:r w:rsidR="00D445A9" w:rsidRPr="00DD5C4A">
                      <w:rPr>
                        <w:sz w:val="22"/>
                        <w:szCs w:val="22"/>
                        <w:lang w:val="es-MX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12BF8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0787E519" wp14:editId="036C97CC">
              <wp:simplePos x="0" y="0"/>
              <wp:positionH relativeFrom="page">
                <wp:posOffset>0</wp:posOffset>
              </wp:positionH>
              <wp:positionV relativeFrom="page">
                <wp:posOffset>9553575</wp:posOffset>
              </wp:positionV>
              <wp:extent cx="7755890" cy="238125"/>
              <wp:effectExtent l="9525" t="9525" r="6985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5890" cy="238125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54BF2" w14:textId="2775E92A" w:rsidR="00D445A9" w:rsidRPr="00F55A6C" w:rsidRDefault="00D445A9">
                            <w:pPr>
                              <w:jc w:val="center"/>
                            </w:pPr>
                            <w:r w:rsidRPr="00F55A6C">
                              <w:fldChar w:fldCharType="begin"/>
                            </w:r>
                            <w:r w:rsidRPr="00F55A6C">
                              <w:instrText>PAGE    \* MERGEFORMAT</w:instrText>
                            </w:r>
                            <w:r w:rsidRPr="00F55A6C">
                              <w:fldChar w:fldCharType="separate"/>
                            </w:r>
                            <w:r w:rsidR="00511BF0" w:rsidRPr="00511BF0">
                              <w:rPr>
                                <w:noProof/>
                                <w:lang w:val="es-ES"/>
                              </w:rPr>
                              <w:t>1</w:t>
                            </w:r>
                            <w:r w:rsidRPr="00F55A6C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87E519" id="_x0000_s1041" style="position:absolute;margin-left:0;margin-top:752.25pt;width:610.7pt;height:18.75pt;z-index:25165209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4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09054BF2" w14:textId="2775E92A" w:rsidR="00D445A9" w:rsidRPr="00F55A6C" w:rsidRDefault="00D445A9">
                      <w:pPr>
                        <w:jc w:val="center"/>
                      </w:pPr>
                      <w:r w:rsidRPr="00F55A6C">
                        <w:fldChar w:fldCharType="begin"/>
                      </w:r>
                      <w:r w:rsidRPr="00F55A6C">
                        <w:instrText>PAGE    \* MERGEFORMAT</w:instrText>
                      </w:r>
                      <w:r w:rsidRPr="00F55A6C">
                        <w:fldChar w:fldCharType="separate"/>
                      </w:r>
                      <w:r w:rsidR="00511BF0" w:rsidRPr="00511BF0">
                        <w:rPr>
                          <w:noProof/>
                          <w:lang w:val="es-ES"/>
                        </w:rPr>
                        <w:t>1</w:t>
                      </w:r>
                      <w:r w:rsidRPr="00F55A6C">
                        <w:fldChar w:fldCharType="end"/>
                      </w:r>
                    </w:p>
                  </w:txbxContent>
                </v:textbox>
              </v:shape>
              <v:group id="Group 31" o:spid="_x0000_s104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4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" strokecolor="#2f5496"/>
                <v:shape id="AutoShape 28" o:spid="_x0000_s104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" adj="20904" strokecolor="#2f5496"/>
              </v:group>
              <w10:wrap anchorx="page" anchory="page"/>
            </v:group>
          </w:pict>
        </mc:Fallback>
      </mc:AlternateContent>
    </w:r>
    <w:r w:rsidR="00D445A9">
      <w:rPr>
        <w:lang w:val="es-MX"/>
      </w:rPr>
      <w:t xml:space="preserve"> </w:t>
    </w:r>
    <w:r w:rsidR="00F96E55" w:rsidRPr="003B6FB3">
      <w:rPr>
        <w:sz w:val="22"/>
        <w:szCs w:val="22"/>
        <w:lang w:val="es-MX"/>
      </w:rPr>
      <w:t>© 20</w:t>
    </w:r>
    <w:r w:rsidR="00570E82">
      <w:rPr>
        <w:sz w:val="22"/>
        <w:szCs w:val="22"/>
        <w:lang w:val="es-MX"/>
      </w:rPr>
      <w:t>2</w:t>
    </w:r>
    <w:r w:rsidR="00086284">
      <w:rPr>
        <w:sz w:val="22"/>
        <w:szCs w:val="22"/>
        <w:lang w:val="es-MX"/>
      </w:rPr>
      <w:t>4</w:t>
    </w:r>
    <w:r w:rsidR="00F96E55" w:rsidRPr="003B6FB3">
      <w:rPr>
        <w:sz w:val="22"/>
        <w:szCs w:val="22"/>
        <w:lang w:val="es-MX"/>
      </w:rPr>
      <w:t xml:space="preserve"> ALCONPAT Internacional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5510A" w14:textId="77777777" w:rsidR="0096632E" w:rsidRDefault="0096632E" w:rsidP="00D017BA">
      <w:r>
        <w:separator/>
      </w:r>
    </w:p>
  </w:footnote>
  <w:footnote w:type="continuationSeparator" w:id="0">
    <w:p w14:paraId="640CCAB2" w14:textId="77777777" w:rsidR="0096632E" w:rsidRDefault="0096632E" w:rsidP="00D0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AB4B8" w14:textId="77777777" w:rsidR="00D445A9" w:rsidRDefault="00D445A9">
    <w:pPr>
      <w:pStyle w:val="Encabezado"/>
    </w:pPr>
  </w:p>
  <w:p w14:paraId="0FB3D1A9" w14:textId="77777777" w:rsidR="00D445A9" w:rsidRPr="005B64D5" w:rsidRDefault="005B64D5" w:rsidP="006B7460">
    <w:pPr>
      <w:pStyle w:val="Encabezado"/>
      <w:jc w:val="center"/>
      <w:rPr>
        <w:lang w:val="pt-BR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7C29E17" wp14:editId="503797D2">
              <wp:simplePos x="0" y="0"/>
              <wp:positionH relativeFrom="column">
                <wp:posOffset>2939415</wp:posOffset>
              </wp:positionH>
              <wp:positionV relativeFrom="paragraph">
                <wp:posOffset>182245</wp:posOffset>
              </wp:positionV>
              <wp:extent cx="3028950" cy="0"/>
              <wp:effectExtent l="19050" t="19050" r="19050" b="19050"/>
              <wp:wrapNone/>
              <wp:docPr id="23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28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472C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1E97A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231.45pt;margin-top:14.35pt;width:238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" strokecolor="#4472c4" strokeweight="2.25pt">
              <v:shadow color="#1f3763" offset="1pt"/>
            </v:shape>
          </w:pict>
        </mc:Fallback>
      </mc:AlternateContent>
    </w:r>
    <w:r w:rsidR="006B7460" w:rsidRPr="005B64D5">
      <w:rPr>
        <w:lang w:val="pt-BR"/>
      </w:rPr>
      <w:t xml:space="preserve">                                                                              </w:t>
    </w:r>
    <w:r w:rsidR="00D445A9" w:rsidRPr="005B64D5">
      <w:rPr>
        <w:lang w:val="pt-BR"/>
      </w:rPr>
      <w:t>R</w:t>
    </w:r>
    <w:r w:rsidR="00F96E55" w:rsidRPr="005B64D5">
      <w:rPr>
        <w:lang w:val="pt-BR"/>
      </w:rPr>
      <w:t>evista</w:t>
    </w:r>
    <w:r w:rsidR="00D445A9" w:rsidRPr="005B64D5">
      <w:rPr>
        <w:lang w:val="pt-BR"/>
      </w:rPr>
      <w:t xml:space="preserve"> ALCONPAT</w:t>
    </w:r>
    <w:r w:rsidR="00086790" w:rsidRPr="005B64D5">
      <w:rPr>
        <w:lang w:val="pt-BR"/>
      </w:rPr>
      <w:t>, V (N)</w:t>
    </w:r>
    <w:r w:rsidR="00D445A9" w:rsidRPr="005B64D5">
      <w:rPr>
        <w:lang w:val="pt-BR"/>
      </w:rPr>
      <w:t xml:space="preserve">, </w:t>
    </w:r>
    <w:r w:rsidR="00DD5C4A">
      <w:rPr>
        <w:lang w:val="pt-BR"/>
      </w:rPr>
      <w:t>AAAA</w:t>
    </w:r>
    <w:r w:rsidR="00D445A9" w:rsidRPr="005B64D5">
      <w:rPr>
        <w:lang w:val="pt-BR"/>
      </w:rPr>
      <w:t xml:space="preserve">: </w:t>
    </w:r>
    <w:r w:rsidR="00086790" w:rsidRPr="005B64D5">
      <w:rPr>
        <w:lang w:val="pt-BR"/>
      </w:rPr>
      <w:t>x</w:t>
    </w:r>
    <w:r w:rsidR="00D445A9" w:rsidRPr="005B64D5">
      <w:rPr>
        <w:lang w:val="pt-BR"/>
      </w:rPr>
      <w:t xml:space="preserve"> – </w:t>
    </w:r>
    <w:r w:rsidR="00086790" w:rsidRPr="005B64D5">
      <w:rPr>
        <w:lang w:val="pt-BR"/>
      </w:rPr>
      <w:t>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8F9DB" w14:textId="77777777" w:rsidR="00D445A9" w:rsidRDefault="00D445A9" w:rsidP="00BE79BA">
    <w:pPr>
      <w:pStyle w:val="Encabezado"/>
      <w:rPr>
        <w:lang w:val="es-MX"/>
      </w:rPr>
    </w:pPr>
  </w:p>
  <w:p w14:paraId="7ED619A7" w14:textId="77777777" w:rsidR="00D445A9" w:rsidRPr="00B06FD5" w:rsidRDefault="006B7460" w:rsidP="00DC2B5D">
    <w:pPr>
      <w:pStyle w:val="Encabezado"/>
      <w:rPr>
        <w:lang w:val="pt-BR"/>
      </w:rPr>
    </w:pPr>
    <w:r w:rsidRPr="00B06FD5">
      <w:rPr>
        <w:lang w:val="pt-BR"/>
      </w:rPr>
      <w:t xml:space="preserve">       </w:t>
    </w:r>
    <w:r w:rsidR="00D445A9" w:rsidRPr="00B06FD5">
      <w:rPr>
        <w:lang w:val="pt-BR"/>
      </w:rPr>
      <w:t>R</w:t>
    </w:r>
    <w:r w:rsidR="00F96E55" w:rsidRPr="00B06FD5">
      <w:rPr>
        <w:lang w:val="pt-BR"/>
      </w:rPr>
      <w:t>evista</w:t>
    </w:r>
    <w:r w:rsidR="00D445A9" w:rsidRPr="00B06FD5">
      <w:rPr>
        <w:lang w:val="pt-BR"/>
      </w:rPr>
      <w:t xml:space="preserve"> ALCONPAT</w:t>
    </w:r>
    <w:r w:rsidR="00143568" w:rsidRPr="00B06FD5">
      <w:rPr>
        <w:lang w:val="pt-BR"/>
      </w:rPr>
      <w:t xml:space="preserve">, </w:t>
    </w:r>
    <w:r w:rsidR="00086790" w:rsidRPr="00B06FD5">
      <w:rPr>
        <w:lang w:val="pt-BR"/>
      </w:rPr>
      <w:t>V</w:t>
    </w:r>
    <w:r w:rsidR="00143568" w:rsidRPr="00B06FD5">
      <w:rPr>
        <w:lang w:val="pt-BR"/>
      </w:rPr>
      <w:t xml:space="preserve"> (</w:t>
    </w:r>
    <w:r w:rsidR="00086790" w:rsidRPr="00B06FD5">
      <w:rPr>
        <w:lang w:val="pt-BR"/>
      </w:rPr>
      <w:t>N</w:t>
    </w:r>
    <w:r w:rsidR="00143568" w:rsidRPr="00B06FD5">
      <w:rPr>
        <w:lang w:val="pt-BR"/>
      </w:rPr>
      <w:t xml:space="preserve">), </w:t>
    </w:r>
    <w:r w:rsidR="00DD5C4A">
      <w:rPr>
        <w:lang w:val="pt-BR"/>
      </w:rPr>
      <w:t>AAAA</w:t>
    </w:r>
    <w:r w:rsidR="00143568" w:rsidRPr="00B06FD5">
      <w:rPr>
        <w:lang w:val="pt-BR"/>
      </w:rPr>
      <w:t xml:space="preserve">: </w:t>
    </w:r>
    <w:r w:rsidR="00086790" w:rsidRPr="00B06FD5">
      <w:rPr>
        <w:lang w:val="pt-BR"/>
      </w:rPr>
      <w:t>x</w:t>
    </w:r>
    <w:r w:rsidR="00D445A9" w:rsidRPr="00B06FD5">
      <w:rPr>
        <w:lang w:val="pt-BR"/>
      </w:rPr>
      <w:t xml:space="preserve"> – </w:t>
    </w:r>
    <w:r w:rsidR="00086790" w:rsidRPr="00B06FD5">
      <w:rPr>
        <w:lang w:val="pt-BR"/>
      </w:rPr>
      <w:t>x</w:t>
    </w:r>
  </w:p>
  <w:p w14:paraId="76A311DD" w14:textId="77777777" w:rsidR="00D445A9" w:rsidRPr="00BE79BA" w:rsidRDefault="005B64D5" w:rsidP="00BE79BA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FC8275B" wp14:editId="3C9AC69E">
              <wp:simplePos x="0" y="0"/>
              <wp:positionH relativeFrom="column">
                <wp:posOffset>28575</wp:posOffset>
              </wp:positionH>
              <wp:positionV relativeFrom="paragraph">
                <wp:posOffset>6985</wp:posOffset>
              </wp:positionV>
              <wp:extent cx="3028950" cy="0"/>
              <wp:effectExtent l="22860" t="19050" r="15240" b="19050"/>
              <wp:wrapNone/>
              <wp:docPr id="2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28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472C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858A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2.25pt;margin-top:.55pt;width:238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" strokecolor="#4472c4" strokeweight="2.25pt">
              <v:shadow color="#1f3763" offset="1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71BCD" w14:textId="77777777" w:rsidR="00D445A9" w:rsidRPr="00425C37" w:rsidRDefault="005B64D5" w:rsidP="00E40719">
    <w:pPr>
      <w:rPr>
        <w:b/>
      </w:rPr>
    </w:pPr>
    <w:r w:rsidRPr="00425C37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0A952BD1" wp14:editId="17BEB9FC">
          <wp:simplePos x="0" y="0"/>
          <wp:positionH relativeFrom="column">
            <wp:posOffset>-156845</wp:posOffset>
          </wp:positionH>
          <wp:positionV relativeFrom="paragraph">
            <wp:posOffset>46990</wp:posOffset>
          </wp:positionV>
          <wp:extent cx="864870" cy="710565"/>
          <wp:effectExtent l="0" t="0" r="0" b="0"/>
          <wp:wrapNone/>
          <wp:docPr id="43" name="Imagen 43" descr="Logo RA (Revista ALCONPA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Logo RA (Revista ALCONPA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5C37"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 wp14:anchorId="0AF1AFD9" wp14:editId="74F3CD41">
          <wp:simplePos x="0" y="0"/>
          <wp:positionH relativeFrom="column">
            <wp:posOffset>4998720</wp:posOffset>
          </wp:positionH>
          <wp:positionV relativeFrom="paragraph">
            <wp:posOffset>46990</wp:posOffset>
          </wp:positionV>
          <wp:extent cx="850900" cy="767715"/>
          <wp:effectExtent l="0" t="0" r="0" b="0"/>
          <wp:wrapNone/>
          <wp:docPr id="38" name="Imagen 45" descr="Descripción: alcomp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Descripción: alcomp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44" r="11501"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5C3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162402" wp14:editId="14704210">
              <wp:simplePos x="0" y="0"/>
              <wp:positionH relativeFrom="column">
                <wp:posOffset>386715</wp:posOffset>
              </wp:positionH>
              <wp:positionV relativeFrom="paragraph">
                <wp:posOffset>24130</wp:posOffset>
              </wp:positionV>
              <wp:extent cx="5000625" cy="770890"/>
              <wp:effectExtent l="0" t="0" r="0" b="635"/>
              <wp:wrapNone/>
              <wp:docPr id="11" name="Cuadro de texto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770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EEEE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5F5C5" w14:textId="77777777" w:rsidR="00D445A9" w:rsidRPr="00512795" w:rsidRDefault="00D445A9" w:rsidP="00512795">
                          <w:pPr>
                            <w:jc w:val="center"/>
                            <w:rPr>
                              <w:sz w:val="64"/>
                              <w:szCs w:val="64"/>
                            </w:rPr>
                          </w:pPr>
                          <w:r w:rsidRPr="00512795">
                            <w:rPr>
                              <w:sz w:val="64"/>
                              <w:szCs w:val="64"/>
                            </w:rPr>
                            <w:t>Revista ALCONPAT</w:t>
                          </w:r>
                        </w:p>
                        <w:p w14:paraId="29F247AF" w14:textId="77777777" w:rsidR="00D445A9" w:rsidRPr="00512795" w:rsidRDefault="00D445A9" w:rsidP="00512795">
                          <w:pPr>
                            <w:jc w:val="center"/>
                            <w:rPr>
                              <w:sz w:val="20"/>
                              <w:szCs w:val="20"/>
                              <w:lang w:val="es-ES"/>
                            </w:rPr>
                          </w:pPr>
                          <w:r w:rsidRPr="00512795">
                            <w:rPr>
                              <w:sz w:val="20"/>
                              <w:szCs w:val="20"/>
                              <w:lang w:val="es-ES"/>
                            </w:rPr>
                            <w:t>www.revistaalconpat.org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162402" id="_x0000_t202" coordsize="21600,21600" o:spt="202" path="m,l,21600r21600,l21600,xe">
              <v:stroke joinstyle="miter"/>
              <v:path gradientshapeok="t" o:connecttype="rect"/>
            </v:shapetype>
            <v:shape id="Cuadro de texto 89" o:spid="_x0000_s1037" type="#_x0000_t202" style="position:absolute;margin-left:30.45pt;margin-top:1.9pt;width:393.75pt;height:6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" filled="f" fillcolor="#eee" stroked="f">
              <v:textbox>
                <w:txbxContent>
                  <w:p w14:paraId="2F45F5C5" w14:textId="77777777" w:rsidR="00D445A9" w:rsidRPr="00512795" w:rsidRDefault="00D445A9" w:rsidP="00512795">
                    <w:pPr>
                      <w:jc w:val="center"/>
                      <w:rPr>
                        <w:sz w:val="64"/>
                        <w:szCs w:val="64"/>
                      </w:rPr>
                    </w:pPr>
                    <w:r w:rsidRPr="00512795">
                      <w:rPr>
                        <w:sz w:val="64"/>
                        <w:szCs w:val="64"/>
                      </w:rPr>
                      <w:t>Revista ALCONPAT</w:t>
                    </w:r>
                  </w:p>
                  <w:p w14:paraId="29F247AF" w14:textId="77777777" w:rsidR="00D445A9" w:rsidRPr="00512795" w:rsidRDefault="00D445A9" w:rsidP="00512795">
                    <w:pPr>
                      <w:jc w:val="center"/>
                      <w:rPr>
                        <w:sz w:val="20"/>
                        <w:szCs w:val="20"/>
                        <w:lang w:val="es-ES"/>
                      </w:rPr>
                    </w:pPr>
                    <w:r w:rsidRPr="00512795">
                      <w:rPr>
                        <w:sz w:val="20"/>
                        <w:szCs w:val="20"/>
                        <w:lang w:val="es-ES"/>
                      </w:rPr>
                      <w:t>www.revistaalconpat.org</w:t>
                    </w:r>
                  </w:p>
                </w:txbxContent>
              </v:textbox>
            </v:shape>
          </w:pict>
        </mc:Fallback>
      </mc:AlternateContent>
    </w:r>
  </w:p>
  <w:p w14:paraId="59F2491C" w14:textId="77777777" w:rsidR="00D445A9" w:rsidRPr="00425C37" w:rsidRDefault="00D445A9" w:rsidP="00E40719">
    <w:pPr>
      <w:jc w:val="center"/>
      <w:rPr>
        <w:b/>
      </w:rPr>
    </w:pPr>
  </w:p>
  <w:p w14:paraId="3EEB9582" w14:textId="77777777" w:rsidR="00D445A9" w:rsidRPr="00425C37" w:rsidRDefault="00D445A9" w:rsidP="00E40719">
    <w:pPr>
      <w:jc w:val="center"/>
      <w:rPr>
        <w:b/>
      </w:rPr>
    </w:pPr>
  </w:p>
  <w:p w14:paraId="6ED36A00" w14:textId="77777777" w:rsidR="00D445A9" w:rsidRPr="00425C37" w:rsidRDefault="005B64D5" w:rsidP="00E40719">
    <w:pPr>
      <w:jc w:val="center"/>
      <w:rPr>
        <w:b/>
      </w:rPr>
    </w:pPr>
    <w:r w:rsidRPr="00425C3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3116B" wp14:editId="57DFF2C9">
              <wp:simplePos x="0" y="0"/>
              <wp:positionH relativeFrom="column">
                <wp:posOffset>2310130</wp:posOffset>
              </wp:positionH>
              <wp:positionV relativeFrom="paragraph">
                <wp:posOffset>153035</wp:posOffset>
              </wp:positionV>
              <wp:extent cx="1177290" cy="188595"/>
              <wp:effectExtent l="0" t="0" r="4445" b="4445"/>
              <wp:wrapNone/>
              <wp:docPr id="10" name="Cuadro de tex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4FEE9" w14:textId="77777777" w:rsidR="00D445A9" w:rsidRPr="00512795" w:rsidRDefault="00D445A9" w:rsidP="00512795">
                          <w:pPr>
                            <w:jc w:val="center"/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  <w:proofErr w:type="spellStart"/>
                          <w:r w:rsidRPr="00512795">
                            <w:rPr>
                              <w:sz w:val="16"/>
                              <w:szCs w:val="16"/>
                              <w:lang w:val="es-ES"/>
                            </w:rPr>
                            <w:t>eISSN</w:t>
                          </w:r>
                          <w:proofErr w:type="spellEnd"/>
                          <w:r w:rsidRPr="00512795">
                            <w:rPr>
                              <w:sz w:val="16"/>
                              <w:szCs w:val="16"/>
                              <w:lang w:val="es-ES"/>
                            </w:rPr>
                            <w:t xml:space="preserve"> 2007-6835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1A3116B" id="Cuadro de texto 44" o:spid="_x0000_s1038" type="#_x0000_t202" style="position:absolute;left:0;text-align:left;margin-left:181.9pt;margin-top:12.05pt;width:92.7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" filled="f" stroked="f">
              <v:textbox>
                <w:txbxContent>
                  <w:p w14:paraId="0894FEE9" w14:textId="77777777" w:rsidR="00D445A9" w:rsidRPr="00512795" w:rsidRDefault="00D445A9" w:rsidP="00512795">
                    <w:pPr>
                      <w:jc w:val="center"/>
                      <w:rPr>
                        <w:sz w:val="16"/>
                        <w:szCs w:val="16"/>
                        <w:lang w:val="es-ES"/>
                      </w:rPr>
                    </w:pPr>
                    <w:proofErr w:type="spellStart"/>
                    <w:r w:rsidRPr="00512795">
                      <w:rPr>
                        <w:sz w:val="16"/>
                        <w:szCs w:val="16"/>
                        <w:lang w:val="es-ES"/>
                      </w:rPr>
                      <w:t>eISSN</w:t>
                    </w:r>
                    <w:proofErr w:type="spellEnd"/>
                    <w:r w:rsidRPr="00512795">
                      <w:rPr>
                        <w:sz w:val="16"/>
                        <w:szCs w:val="16"/>
                        <w:lang w:val="es-ES"/>
                      </w:rPr>
                      <w:t xml:space="preserve"> 2007-6835</w:t>
                    </w:r>
                  </w:p>
                </w:txbxContent>
              </v:textbox>
            </v:shape>
          </w:pict>
        </mc:Fallback>
      </mc:AlternateContent>
    </w:r>
  </w:p>
  <w:p w14:paraId="3F9670AB" w14:textId="77777777" w:rsidR="00D445A9" w:rsidRPr="00425C37" w:rsidRDefault="005B64D5" w:rsidP="00E40719">
    <w:pPr>
      <w:jc w:val="center"/>
      <w:rPr>
        <w:b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71FCB5" wp14:editId="40F896FA">
              <wp:simplePos x="0" y="0"/>
              <wp:positionH relativeFrom="column">
                <wp:posOffset>-377825</wp:posOffset>
              </wp:positionH>
              <wp:positionV relativeFrom="paragraph">
                <wp:posOffset>177165</wp:posOffset>
              </wp:positionV>
              <wp:extent cx="6446520" cy="0"/>
              <wp:effectExtent l="16510" t="15875" r="23495" b="22225"/>
              <wp:wrapNone/>
              <wp:docPr id="9" name="Conector angula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652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62C2E1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angular 43" o:spid="_x0000_s1026" type="#_x0000_t32" style="position:absolute;margin-left:-29.75pt;margin-top:13.95pt;width:507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" strokeweight="2.25pt"/>
          </w:pict>
        </mc:Fallback>
      </mc:AlternateContent>
    </w:r>
    <w:r w:rsidRPr="00425C37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C4CBE4" wp14:editId="67CE9FD9">
              <wp:simplePos x="0" y="0"/>
              <wp:positionH relativeFrom="column">
                <wp:posOffset>-527685</wp:posOffset>
              </wp:positionH>
              <wp:positionV relativeFrom="paragraph">
                <wp:posOffset>147320</wp:posOffset>
              </wp:positionV>
              <wp:extent cx="6856095" cy="288925"/>
              <wp:effectExtent l="0" t="0" r="1905" b="1270"/>
              <wp:wrapNone/>
              <wp:docPr id="8" name="Cuadro de tex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609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EEEEE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D6A16" w14:textId="77777777" w:rsidR="00D445A9" w:rsidRPr="00512795" w:rsidRDefault="00D445A9" w:rsidP="00E40719">
                          <w:pPr>
                            <w:tabs>
                              <w:tab w:val="left" w:pos="10348"/>
                            </w:tabs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12795">
                            <w:rPr>
                              <w:rStyle w:val="style8"/>
                              <w:sz w:val="20"/>
                              <w:szCs w:val="20"/>
                            </w:rPr>
                            <w:t>Revista de la Asociación Latinoamericana de Control de Calidad, Patología y Recuperación de la Construcción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C4CBE4" id="Cuadro de texto 42" o:spid="_x0000_s1039" type="#_x0000_t202" style="position:absolute;left:0;text-align:left;margin-left:-41.55pt;margin-top:11.6pt;width:539.85pt;height:2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" filled="f" fillcolor="#eee" stroked="f">
              <v:textbox>
                <w:txbxContent>
                  <w:p w14:paraId="4E2D6A16" w14:textId="77777777" w:rsidR="00D445A9" w:rsidRPr="00512795" w:rsidRDefault="00D445A9" w:rsidP="00E40719">
                    <w:pPr>
                      <w:tabs>
                        <w:tab w:val="left" w:pos="10348"/>
                      </w:tabs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12795">
                      <w:rPr>
                        <w:rStyle w:val="style8"/>
                        <w:sz w:val="20"/>
                        <w:szCs w:val="20"/>
                      </w:rPr>
                      <w:t>Revista de la Asociación Latinoamericana de Control de Calidad, Patología y Recuperación de la Construcción</w:t>
                    </w:r>
                  </w:p>
                </w:txbxContent>
              </v:textbox>
            </v:shape>
          </w:pict>
        </mc:Fallback>
      </mc:AlternateContent>
    </w:r>
  </w:p>
  <w:p w14:paraId="096D34E7" w14:textId="77777777" w:rsidR="00D445A9" w:rsidRPr="00425C37" w:rsidRDefault="00D445A9" w:rsidP="00512795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9F0"/>
    <w:multiLevelType w:val="hybridMultilevel"/>
    <w:tmpl w:val="B86C912C"/>
    <w:lvl w:ilvl="0" w:tplc="319EC3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2167"/>
    <w:multiLevelType w:val="hybridMultilevel"/>
    <w:tmpl w:val="1CFEAB8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3D1F"/>
    <w:multiLevelType w:val="multilevel"/>
    <w:tmpl w:val="3CC6029C"/>
    <w:lvl w:ilvl="0">
      <w:start w:val="1"/>
      <w:numFmt w:val="decimal"/>
      <w:pStyle w:val="Ttulocontenid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itulocontenido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A00FD7"/>
    <w:multiLevelType w:val="hybridMultilevel"/>
    <w:tmpl w:val="C8947382"/>
    <w:lvl w:ilvl="0" w:tplc="E4447F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27F9"/>
    <w:multiLevelType w:val="hybridMultilevel"/>
    <w:tmpl w:val="89389CCC"/>
    <w:lvl w:ilvl="0" w:tplc="86526B2A">
      <w:start w:val="1"/>
      <w:numFmt w:val="bullet"/>
      <w:lvlText w:val=""/>
      <w:lvlJc w:val="left"/>
      <w:pPr>
        <w:tabs>
          <w:tab w:val="num" w:pos="397"/>
        </w:tabs>
        <w:ind w:left="340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24728"/>
    <w:multiLevelType w:val="hybridMultilevel"/>
    <w:tmpl w:val="D9EA6698"/>
    <w:lvl w:ilvl="0" w:tplc="77206C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157FF"/>
    <w:multiLevelType w:val="hybridMultilevel"/>
    <w:tmpl w:val="A648A17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A52FC"/>
    <w:multiLevelType w:val="hybridMultilevel"/>
    <w:tmpl w:val="43F6A210"/>
    <w:lvl w:ilvl="0" w:tplc="86526B2A">
      <w:start w:val="1"/>
      <w:numFmt w:val="bullet"/>
      <w:lvlText w:val=""/>
      <w:lvlJc w:val="left"/>
      <w:pPr>
        <w:tabs>
          <w:tab w:val="num" w:pos="397"/>
        </w:tabs>
        <w:ind w:left="340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61FF1"/>
    <w:multiLevelType w:val="hybridMultilevel"/>
    <w:tmpl w:val="10F49C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E2E94"/>
    <w:multiLevelType w:val="hybridMultilevel"/>
    <w:tmpl w:val="BFCEBB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7644A"/>
    <w:multiLevelType w:val="hybridMultilevel"/>
    <w:tmpl w:val="23F016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7734"/>
    <w:multiLevelType w:val="hybridMultilevel"/>
    <w:tmpl w:val="C00037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615D0"/>
    <w:multiLevelType w:val="hybridMultilevel"/>
    <w:tmpl w:val="133AF1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C05F0"/>
    <w:multiLevelType w:val="hybridMultilevel"/>
    <w:tmpl w:val="C35429B8"/>
    <w:lvl w:ilvl="0" w:tplc="15523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333CA"/>
    <w:multiLevelType w:val="hybridMultilevel"/>
    <w:tmpl w:val="EA0A29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60EAF"/>
    <w:multiLevelType w:val="hybridMultilevel"/>
    <w:tmpl w:val="7D68A6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B1502"/>
    <w:multiLevelType w:val="hybridMultilevel"/>
    <w:tmpl w:val="5C164B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51251"/>
    <w:multiLevelType w:val="hybridMultilevel"/>
    <w:tmpl w:val="C002C3B4"/>
    <w:lvl w:ilvl="0" w:tplc="31A4F0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9247F"/>
    <w:multiLevelType w:val="hybridMultilevel"/>
    <w:tmpl w:val="790E70AE"/>
    <w:lvl w:ilvl="0" w:tplc="3FA2AB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36497"/>
    <w:multiLevelType w:val="hybridMultilevel"/>
    <w:tmpl w:val="4142CA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30A24"/>
    <w:multiLevelType w:val="hybridMultilevel"/>
    <w:tmpl w:val="0096B1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5655B"/>
    <w:multiLevelType w:val="hybridMultilevel"/>
    <w:tmpl w:val="3F167D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406F"/>
    <w:multiLevelType w:val="hybridMultilevel"/>
    <w:tmpl w:val="9E8C0F66"/>
    <w:lvl w:ilvl="0" w:tplc="86526B2A">
      <w:start w:val="1"/>
      <w:numFmt w:val="bullet"/>
      <w:lvlText w:val=""/>
      <w:lvlJc w:val="left"/>
      <w:pPr>
        <w:tabs>
          <w:tab w:val="num" w:pos="397"/>
        </w:tabs>
        <w:ind w:left="340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052E2"/>
    <w:multiLevelType w:val="hybridMultilevel"/>
    <w:tmpl w:val="D2BAC4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A5CC1"/>
    <w:multiLevelType w:val="hybridMultilevel"/>
    <w:tmpl w:val="7CB0DF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43251"/>
    <w:multiLevelType w:val="hybridMultilevel"/>
    <w:tmpl w:val="3A8A4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A61E0"/>
    <w:multiLevelType w:val="hybridMultilevel"/>
    <w:tmpl w:val="91B447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10799"/>
    <w:multiLevelType w:val="hybridMultilevel"/>
    <w:tmpl w:val="2DBA83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37569"/>
    <w:multiLevelType w:val="hybridMultilevel"/>
    <w:tmpl w:val="2A345E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A63A2"/>
    <w:multiLevelType w:val="hybridMultilevel"/>
    <w:tmpl w:val="337A3128"/>
    <w:lvl w:ilvl="0" w:tplc="1916A6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A1B17"/>
    <w:multiLevelType w:val="hybridMultilevel"/>
    <w:tmpl w:val="36E8D7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AB5"/>
    <w:multiLevelType w:val="hybridMultilevel"/>
    <w:tmpl w:val="2D1020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F58D2"/>
    <w:multiLevelType w:val="hybridMultilevel"/>
    <w:tmpl w:val="B8FABD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1"/>
  </w:num>
  <w:num w:numId="4">
    <w:abstractNumId w:val="17"/>
  </w:num>
  <w:num w:numId="5">
    <w:abstractNumId w:val="13"/>
  </w:num>
  <w:num w:numId="6">
    <w:abstractNumId w:val="29"/>
  </w:num>
  <w:num w:numId="7">
    <w:abstractNumId w:val="3"/>
  </w:num>
  <w:num w:numId="8">
    <w:abstractNumId w:val="22"/>
  </w:num>
  <w:num w:numId="9">
    <w:abstractNumId w:val="4"/>
  </w:num>
  <w:num w:numId="10">
    <w:abstractNumId w:val="7"/>
  </w:num>
  <w:num w:numId="11">
    <w:abstractNumId w:val="11"/>
  </w:num>
  <w:num w:numId="12">
    <w:abstractNumId w:val="2"/>
  </w:num>
  <w:num w:numId="13">
    <w:abstractNumId w:val="0"/>
  </w:num>
  <w:num w:numId="14">
    <w:abstractNumId w:val="12"/>
  </w:num>
  <w:num w:numId="15">
    <w:abstractNumId w:val="23"/>
  </w:num>
  <w:num w:numId="16">
    <w:abstractNumId w:val="18"/>
  </w:num>
  <w:num w:numId="17">
    <w:abstractNumId w:val="20"/>
  </w:num>
  <w:num w:numId="18">
    <w:abstractNumId w:val="9"/>
  </w:num>
  <w:num w:numId="19">
    <w:abstractNumId w:val="14"/>
  </w:num>
  <w:num w:numId="20">
    <w:abstractNumId w:val="26"/>
  </w:num>
  <w:num w:numId="21">
    <w:abstractNumId w:val="10"/>
  </w:num>
  <w:num w:numId="22">
    <w:abstractNumId w:val="32"/>
  </w:num>
  <w:num w:numId="23">
    <w:abstractNumId w:val="15"/>
  </w:num>
  <w:num w:numId="24">
    <w:abstractNumId w:val="30"/>
  </w:num>
  <w:num w:numId="25">
    <w:abstractNumId w:val="24"/>
  </w:num>
  <w:num w:numId="26">
    <w:abstractNumId w:val="19"/>
  </w:num>
  <w:num w:numId="27">
    <w:abstractNumId w:val="21"/>
  </w:num>
  <w:num w:numId="28">
    <w:abstractNumId w:val="25"/>
  </w:num>
  <w:num w:numId="29">
    <w:abstractNumId w:val="31"/>
  </w:num>
  <w:num w:numId="30">
    <w:abstractNumId w:val="16"/>
  </w:num>
  <w:num w:numId="31">
    <w:abstractNumId w:val="28"/>
  </w:num>
  <w:num w:numId="32">
    <w:abstractNumId w:val="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419" w:vendorID="64" w:dllVersion="0" w:nlCheck="1" w:checkStyle="0"/>
  <w:activeWritingStyle w:appName="MSWord" w:lang="es-CL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419" w:vendorID="64" w:dllVersion="131078" w:nlCheck="1" w:checkStyle="0"/>
  <w:activeWritingStyle w:appName="MSWord" w:lang="es-CL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pt-BR" w:vendorID="64" w:dllVersion="131078" w:nlCheck="1" w:checkStyle="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C6"/>
    <w:rsid w:val="00003CEC"/>
    <w:rsid w:val="00007114"/>
    <w:rsid w:val="00007867"/>
    <w:rsid w:val="00007F21"/>
    <w:rsid w:val="00010E30"/>
    <w:rsid w:val="0001231F"/>
    <w:rsid w:val="00014C83"/>
    <w:rsid w:val="00015538"/>
    <w:rsid w:val="000161CB"/>
    <w:rsid w:val="00020AFE"/>
    <w:rsid w:val="00021E9C"/>
    <w:rsid w:val="00025074"/>
    <w:rsid w:val="0002515D"/>
    <w:rsid w:val="000277C0"/>
    <w:rsid w:val="00027FBF"/>
    <w:rsid w:val="000301BA"/>
    <w:rsid w:val="00031BEF"/>
    <w:rsid w:val="000339BF"/>
    <w:rsid w:val="000341A7"/>
    <w:rsid w:val="00034858"/>
    <w:rsid w:val="00034EA1"/>
    <w:rsid w:val="00036677"/>
    <w:rsid w:val="00037050"/>
    <w:rsid w:val="000417BB"/>
    <w:rsid w:val="00041B0E"/>
    <w:rsid w:val="00041BFA"/>
    <w:rsid w:val="00041C50"/>
    <w:rsid w:val="00042BA2"/>
    <w:rsid w:val="00043345"/>
    <w:rsid w:val="00043AEA"/>
    <w:rsid w:val="00044343"/>
    <w:rsid w:val="000447C1"/>
    <w:rsid w:val="00045F5E"/>
    <w:rsid w:val="000462C9"/>
    <w:rsid w:val="00046453"/>
    <w:rsid w:val="00047BBF"/>
    <w:rsid w:val="00051A1B"/>
    <w:rsid w:val="00054735"/>
    <w:rsid w:val="00060511"/>
    <w:rsid w:val="00061E80"/>
    <w:rsid w:val="00063D92"/>
    <w:rsid w:val="00063F85"/>
    <w:rsid w:val="000640FF"/>
    <w:rsid w:val="0006478A"/>
    <w:rsid w:val="000706F6"/>
    <w:rsid w:val="00074125"/>
    <w:rsid w:val="000761F1"/>
    <w:rsid w:val="00082D3B"/>
    <w:rsid w:val="00083160"/>
    <w:rsid w:val="000838A0"/>
    <w:rsid w:val="00084BB1"/>
    <w:rsid w:val="00084CBC"/>
    <w:rsid w:val="00085122"/>
    <w:rsid w:val="00086284"/>
    <w:rsid w:val="00086790"/>
    <w:rsid w:val="0008767B"/>
    <w:rsid w:val="000904CA"/>
    <w:rsid w:val="00090757"/>
    <w:rsid w:val="0009111B"/>
    <w:rsid w:val="0009450F"/>
    <w:rsid w:val="00095532"/>
    <w:rsid w:val="000A2F87"/>
    <w:rsid w:val="000A363B"/>
    <w:rsid w:val="000A5302"/>
    <w:rsid w:val="000A68C4"/>
    <w:rsid w:val="000A77DC"/>
    <w:rsid w:val="000A7DF0"/>
    <w:rsid w:val="000B6DC8"/>
    <w:rsid w:val="000B79A1"/>
    <w:rsid w:val="000C7AC7"/>
    <w:rsid w:val="000C7ACA"/>
    <w:rsid w:val="000D33A1"/>
    <w:rsid w:val="000D4D1A"/>
    <w:rsid w:val="000D4D1B"/>
    <w:rsid w:val="000D619A"/>
    <w:rsid w:val="000D6597"/>
    <w:rsid w:val="000D69D4"/>
    <w:rsid w:val="000E0BBD"/>
    <w:rsid w:val="000E5AC4"/>
    <w:rsid w:val="000E7CBB"/>
    <w:rsid w:val="000F0FEE"/>
    <w:rsid w:val="000F23F5"/>
    <w:rsid w:val="000F34E5"/>
    <w:rsid w:val="000F374F"/>
    <w:rsid w:val="000F7EBA"/>
    <w:rsid w:val="00100751"/>
    <w:rsid w:val="001013AF"/>
    <w:rsid w:val="00103F19"/>
    <w:rsid w:val="00104D77"/>
    <w:rsid w:val="0010570F"/>
    <w:rsid w:val="001077F0"/>
    <w:rsid w:val="00111C0D"/>
    <w:rsid w:val="00113FD1"/>
    <w:rsid w:val="001144A0"/>
    <w:rsid w:val="0011454D"/>
    <w:rsid w:val="00117AAC"/>
    <w:rsid w:val="0013169D"/>
    <w:rsid w:val="00131F0C"/>
    <w:rsid w:val="001361CB"/>
    <w:rsid w:val="00143568"/>
    <w:rsid w:val="001454E4"/>
    <w:rsid w:val="00150CAA"/>
    <w:rsid w:val="00150F32"/>
    <w:rsid w:val="0015188B"/>
    <w:rsid w:val="001550CF"/>
    <w:rsid w:val="001550F9"/>
    <w:rsid w:val="001553E6"/>
    <w:rsid w:val="00160B78"/>
    <w:rsid w:val="001640EA"/>
    <w:rsid w:val="001732EA"/>
    <w:rsid w:val="001750EA"/>
    <w:rsid w:val="00176AA3"/>
    <w:rsid w:val="00176E9D"/>
    <w:rsid w:val="00182C70"/>
    <w:rsid w:val="0018505D"/>
    <w:rsid w:val="001918F8"/>
    <w:rsid w:val="00194D51"/>
    <w:rsid w:val="001972AA"/>
    <w:rsid w:val="001A2DA3"/>
    <w:rsid w:val="001B1E59"/>
    <w:rsid w:val="001B3B6F"/>
    <w:rsid w:val="001B6FC5"/>
    <w:rsid w:val="001B7489"/>
    <w:rsid w:val="001C34E4"/>
    <w:rsid w:val="001C7FAB"/>
    <w:rsid w:val="001D161E"/>
    <w:rsid w:val="001E04B1"/>
    <w:rsid w:val="001E0CB2"/>
    <w:rsid w:val="001E1DC1"/>
    <w:rsid w:val="001E309C"/>
    <w:rsid w:val="001E3D99"/>
    <w:rsid w:val="001E497C"/>
    <w:rsid w:val="001F0312"/>
    <w:rsid w:val="001F0E00"/>
    <w:rsid w:val="001F0E3B"/>
    <w:rsid w:val="001F1CE8"/>
    <w:rsid w:val="001F3F47"/>
    <w:rsid w:val="001F456F"/>
    <w:rsid w:val="001F564E"/>
    <w:rsid w:val="001F756C"/>
    <w:rsid w:val="00201663"/>
    <w:rsid w:val="002021BA"/>
    <w:rsid w:val="00204FA3"/>
    <w:rsid w:val="00206A1B"/>
    <w:rsid w:val="0020702B"/>
    <w:rsid w:val="002176E2"/>
    <w:rsid w:val="00220280"/>
    <w:rsid w:val="00220ED6"/>
    <w:rsid w:val="00221EE3"/>
    <w:rsid w:val="0022227C"/>
    <w:rsid w:val="00224C87"/>
    <w:rsid w:val="002277FA"/>
    <w:rsid w:val="00231591"/>
    <w:rsid w:val="002321D1"/>
    <w:rsid w:val="002325AB"/>
    <w:rsid w:val="00232895"/>
    <w:rsid w:val="00240EB5"/>
    <w:rsid w:val="00242D9E"/>
    <w:rsid w:val="002436A7"/>
    <w:rsid w:val="002444A4"/>
    <w:rsid w:val="00246305"/>
    <w:rsid w:val="0024705E"/>
    <w:rsid w:val="0025105B"/>
    <w:rsid w:val="00252A65"/>
    <w:rsid w:val="00253756"/>
    <w:rsid w:val="00255C94"/>
    <w:rsid w:val="002604CC"/>
    <w:rsid w:val="002678E3"/>
    <w:rsid w:val="00273BC0"/>
    <w:rsid w:val="00273E8E"/>
    <w:rsid w:val="00277674"/>
    <w:rsid w:val="00280DA3"/>
    <w:rsid w:val="00284391"/>
    <w:rsid w:val="002856B3"/>
    <w:rsid w:val="00285C39"/>
    <w:rsid w:val="002870EF"/>
    <w:rsid w:val="00287328"/>
    <w:rsid w:val="002935A7"/>
    <w:rsid w:val="0029364D"/>
    <w:rsid w:val="0029591F"/>
    <w:rsid w:val="002A0846"/>
    <w:rsid w:val="002A44B7"/>
    <w:rsid w:val="002A52DB"/>
    <w:rsid w:val="002B156C"/>
    <w:rsid w:val="002B2079"/>
    <w:rsid w:val="002B4A85"/>
    <w:rsid w:val="002B6E96"/>
    <w:rsid w:val="002C1A35"/>
    <w:rsid w:val="002C3B21"/>
    <w:rsid w:val="002D3C02"/>
    <w:rsid w:val="002D4865"/>
    <w:rsid w:val="002D64FF"/>
    <w:rsid w:val="002D753C"/>
    <w:rsid w:val="002E2288"/>
    <w:rsid w:val="002F04D0"/>
    <w:rsid w:val="002F19FF"/>
    <w:rsid w:val="002F3711"/>
    <w:rsid w:val="002F4AFE"/>
    <w:rsid w:val="002F4F29"/>
    <w:rsid w:val="002F71B0"/>
    <w:rsid w:val="002F7602"/>
    <w:rsid w:val="00305007"/>
    <w:rsid w:val="003050DC"/>
    <w:rsid w:val="00305FF8"/>
    <w:rsid w:val="00306FE5"/>
    <w:rsid w:val="00307DEE"/>
    <w:rsid w:val="003152D5"/>
    <w:rsid w:val="00315AF2"/>
    <w:rsid w:val="00315C34"/>
    <w:rsid w:val="00322B55"/>
    <w:rsid w:val="003242CD"/>
    <w:rsid w:val="003262A1"/>
    <w:rsid w:val="0032682B"/>
    <w:rsid w:val="00326B2E"/>
    <w:rsid w:val="00331EEA"/>
    <w:rsid w:val="003325C4"/>
    <w:rsid w:val="0033622F"/>
    <w:rsid w:val="00337B81"/>
    <w:rsid w:val="0034004A"/>
    <w:rsid w:val="0034138B"/>
    <w:rsid w:val="0034262B"/>
    <w:rsid w:val="00343BB6"/>
    <w:rsid w:val="003446D5"/>
    <w:rsid w:val="00345D91"/>
    <w:rsid w:val="00350A7E"/>
    <w:rsid w:val="00351959"/>
    <w:rsid w:val="00354561"/>
    <w:rsid w:val="00355575"/>
    <w:rsid w:val="00357ECB"/>
    <w:rsid w:val="003636DF"/>
    <w:rsid w:val="00364EF0"/>
    <w:rsid w:val="003652E4"/>
    <w:rsid w:val="003654C3"/>
    <w:rsid w:val="003668DD"/>
    <w:rsid w:val="003708C7"/>
    <w:rsid w:val="003719C6"/>
    <w:rsid w:val="00372623"/>
    <w:rsid w:val="00374427"/>
    <w:rsid w:val="003769C7"/>
    <w:rsid w:val="00381A91"/>
    <w:rsid w:val="00383A86"/>
    <w:rsid w:val="00386075"/>
    <w:rsid w:val="0038678B"/>
    <w:rsid w:val="003909F2"/>
    <w:rsid w:val="00390C83"/>
    <w:rsid w:val="00391F12"/>
    <w:rsid w:val="003A4231"/>
    <w:rsid w:val="003A4449"/>
    <w:rsid w:val="003A4757"/>
    <w:rsid w:val="003B1633"/>
    <w:rsid w:val="003B48C4"/>
    <w:rsid w:val="003B5DC6"/>
    <w:rsid w:val="003B6FB3"/>
    <w:rsid w:val="003C04D0"/>
    <w:rsid w:val="003C114F"/>
    <w:rsid w:val="003C236D"/>
    <w:rsid w:val="003C2EF4"/>
    <w:rsid w:val="003C557A"/>
    <w:rsid w:val="003C720F"/>
    <w:rsid w:val="003D0EBC"/>
    <w:rsid w:val="003D219C"/>
    <w:rsid w:val="003D660B"/>
    <w:rsid w:val="003D6959"/>
    <w:rsid w:val="003D73BD"/>
    <w:rsid w:val="003E08AA"/>
    <w:rsid w:val="003E16C6"/>
    <w:rsid w:val="003E54EC"/>
    <w:rsid w:val="003E5CB1"/>
    <w:rsid w:val="003E5FB4"/>
    <w:rsid w:val="003E6AB0"/>
    <w:rsid w:val="003F2CA5"/>
    <w:rsid w:val="003F4781"/>
    <w:rsid w:val="003F6141"/>
    <w:rsid w:val="00402EF2"/>
    <w:rsid w:val="00403FD0"/>
    <w:rsid w:val="00406689"/>
    <w:rsid w:val="0041165E"/>
    <w:rsid w:val="00423C56"/>
    <w:rsid w:val="00426191"/>
    <w:rsid w:val="004411B1"/>
    <w:rsid w:val="00441270"/>
    <w:rsid w:val="004434A9"/>
    <w:rsid w:val="004449FB"/>
    <w:rsid w:val="00451BD9"/>
    <w:rsid w:val="004528A2"/>
    <w:rsid w:val="00452F55"/>
    <w:rsid w:val="00455BF4"/>
    <w:rsid w:val="004561AC"/>
    <w:rsid w:val="00456748"/>
    <w:rsid w:val="00456F58"/>
    <w:rsid w:val="004631FE"/>
    <w:rsid w:val="00463430"/>
    <w:rsid w:val="004643DB"/>
    <w:rsid w:val="00464B22"/>
    <w:rsid w:val="00464F47"/>
    <w:rsid w:val="00465557"/>
    <w:rsid w:val="00465999"/>
    <w:rsid w:val="0046609F"/>
    <w:rsid w:val="0046779D"/>
    <w:rsid w:val="0046792D"/>
    <w:rsid w:val="004706AA"/>
    <w:rsid w:val="00470B37"/>
    <w:rsid w:val="00475307"/>
    <w:rsid w:val="00475FAA"/>
    <w:rsid w:val="00476318"/>
    <w:rsid w:val="00481A10"/>
    <w:rsid w:val="00483F43"/>
    <w:rsid w:val="0048513A"/>
    <w:rsid w:val="004905DA"/>
    <w:rsid w:val="0049139A"/>
    <w:rsid w:val="00493492"/>
    <w:rsid w:val="004949BE"/>
    <w:rsid w:val="00494F00"/>
    <w:rsid w:val="00495A1D"/>
    <w:rsid w:val="00496CA3"/>
    <w:rsid w:val="004975A5"/>
    <w:rsid w:val="00497887"/>
    <w:rsid w:val="004A188F"/>
    <w:rsid w:val="004A2CB9"/>
    <w:rsid w:val="004A5210"/>
    <w:rsid w:val="004B001C"/>
    <w:rsid w:val="004B249C"/>
    <w:rsid w:val="004C034D"/>
    <w:rsid w:val="004C0591"/>
    <w:rsid w:val="004C3CAB"/>
    <w:rsid w:val="004C671E"/>
    <w:rsid w:val="004C6864"/>
    <w:rsid w:val="004D054E"/>
    <w:rsid w:val="004D0B46"/>
    <w:rsid w:val="004D26DF"/>
    <w:rsid w:val="004D3902"/>
    <w:rsid w:val="004D3B27"/>
    <w:rsid w:val="004D4AAF"/>
    <w:rsid w:val="004D4C77"/>
    <w:rsid w:val="004D5927"/>
    <w:rsid w:val="004D6046"/>
    <w:rsid w:val="004D72A0"/>
    <w:rsid w:val="004E13CF"/>
    <w:rsid w:val="004E3BEF"/>
    <w:rsid w:val="004F369F"/>
    <w:rsid w:val="004F3BE1"/>
    <w:rsid w:val="004F50F5"/>
    <w:rsid w:val="005000AA"/>
    <w:rsid w:val="005002D3"/>
    <w:rsid w:val="0050068C"/>
    <w:rsid w:val="00504FAF"/>
    <w:rsid w:val="00505EDF"/>
    <w:rsid w:val="005074CE"/>
    <w:rsid w:val="00507A19"/>
    <w:rsid w:val="00511A70"/>
    <w:rsid w:val="00511BF0"/>
    <w:rsid w:val="00512795"/>
    <w:rsid w:val="005128BC"/>
    <w:rsid w:val="005172FE"/>
    <w:rsid w:val="0052073C"/>
    <w:rsid w:val="00520E7A"/>
    <w:rsid w:val="00526589"/>
    <w:rsid w:val="0053062E"/>
    <w:rsid w:val="005317FE"/>
    <w:rsid w:val="005355D5"/>
    <w:rsid w:val="00536C76"/>
    <w:rsid w:val="00540E8E"/>
    <w:rsid w:val="005430D2"/>
    <w:rsid w:val="00543FD5"/>
    <w:rsid w:val="00544A91"/>
    <w:rsid w:val="00551115"/>
    <w:rsid w:val="00553DDC"/>
    <w:rsid w:val="0055491C"/>
    <w:rsid w:val="00555200"/>
    <w:rsid w:val="00555570"/>
    <w:rsid w:val="00560315"/>
    <w:rsid w:val="00561131"/>
    <w:rsid w:val="00561E37"/>
    <w:rsid w:val="0056381D"/>
    <w:rsid w:val="00570E82"/>
    <w:rsid w:val="00572466"/>
    <w:rsid w:val="005744A6"/>
    <w:rsid w:val="005753CF"/>
    <w:rsid w:val="005778C2"/>
    <w:rsid w:val="00580776"/>
    <w:rsid w:val="00580915"/>
    <w:rsid w:val="00580CA0"/>
    <w:rsid w:val="00585656"/>
    <w:rsid w:val="00590505"/>
    <w:rsid w:val="005926D6"/>
    <w:rsid w:val="0059520B"/>
    <w:rsid w:val="00596C2D"/>
    <w:rsid w:val="005A1D9A"/>
    <w:rsid w:val="005B1CE9"/>
    <w:rsid w:val="005B34AB"/>
    <w:rsid w:val="005B547C"/>
    <w:rsid w:val="005B64D5"/>
    <w:rsid w:val="005B71EF"/>
    <w:rsid w:val="005C0896"/>
    <w:rsid w:val="005C1E2E"/>
    <w:rsid w:val="005C2135"/>
    <w:rsid w:val="005C50F0"/>
    <w:rsid w:val="005C6160"/>
    <w:rsid w:val="005C72DC"/>
    <w:rsid w:val="005C7B1B"/>
    <w:rsid w:val="005D1B91"/>
    <w:rsid w:val="005D300A"/>
    <w:rsid w:val="005E0936"/>
    <w:rsid w:val="005E0AA5"/>
    <w:rsid w:val="005E0AE0"/>
    <w:rsid w:val="005F0EAD"/>
    <w:rsid w:val="005F3073"/>
    <w:rsid w:val="005F33B9"/>
    <w:rsid w:val="005F3697"/>
    <w:rsid w:val="005F48F5"/>
    <w:rsid w:val="005F5AD3"/>
    <w:rsid w:val="006012E4"/>
    <w:rsid w:val="00603D62"/>
    <w:rsid w:val="00610D19"/>
    <w:rsid w:val="006153EA"/>
    <w:rsid w:val="006161CE"/>
    <w:rsid w:val="006204AD"/>
    <w:rsid w:val="0062128D"/>
    <w:rsid w:val="00621818"/>
    <w:rsid w:val="00621978"/>
    <w:rsid w:val="00621B65"/>
    <w:rsid w:val="0062280E"/>
    <w:rsid w:val="0062428A"/>
    <w:rsid w:val="00627559"/>
    <w:rsid w:val="00630BFA"/>
    <w:rsid w:val="00633C82"/>
    <w:rsid w:val="00634E0C"/>
    <w:rsid w:val="00636036"/>
    <w:rsid w:val="00636406"/>
    <w:rsid w:val="00640927"/>
    <w:rsid w:val="006445E7"/>
    <w:rsid w:val="0065290B"/>
    <w:rsid w:val="006568A0"/>
    <w:rsid w:val="006616D7"/>
    <w:rsid w:val="0066242F"/>
    <w:rsid w:val="0066359F"/>
    <w:rsid w:val="00666FF5"/>
    <w:rsid w:val="0066717B"/>
    <w:rsid w:val="0067264D"/>
    <w:rsid w:val="00673101"/>
    <w:rsid w:val="00677421"/>
    <w:rsid w:val="006814A6"/>
    <w:rsid w:val="006847BA"/>
    <w:rsid w:val="00684C0D"/>
    <w:rsid w:val="00685CD1"/>
    <w:rsid w:val="0069034D"/>
    <w:rsid w:val="00690BA9"/>
    <w:rsid w:val="00692E46"/>
    <w:rsid w:val="006940F1"/>
    <w:rsid w:val="00694A21"/>
    <w:rsid w:val="006A3369"/>
    <w:rsid w:val="006A3681"/>
    <w:rsid w:val="006A5663"/>
    <w:rsid w:val="006A5781"/>
    <w:rsid w:val="006A607D"/>
    <w:rsid w:val="006B0A43"/>
    <w:rsid w:val="006B12C8"/>
    <w:rsid w:val="006B25F8"/>
    <w:rsid w:val="006B2837"/>
    <w:rsid w:val="006B35FA"/>
    <w:rsid w:val="006B4DF3"/>
    <w:rsid w:val="006B5D8B"/>
    <w:rsid w:val="006B61A4"/>
    <w:rsid w:val="006B7460"/>
    <w:rsid w:val="006C7CB9"/>
    <w:rsid w:val="006D06BC"/>
    <w:rsid w:val="006E009A"/>
    <w:rsid w:val="006E098C"/>
    <w:rsid w:val="006E154E"/>
    <w:rsid w:val="006E19BD"/>
    <w:rsid w:val="006E3757"/>
    <w:rsid w:val="006E3868"/>
    <w:rsid w:val="006E4B32"/>
    <w:rsid w:val="006F2BE5"/>
    <w:rsid w:val="006F4809"/>
    <w:rsid w:val="006F547D"/>
    <w:rsid w:val="007009F3"/>
    <w:rsid w:val="00702889"/>
    <w:rsid w:val="00702C0C"/>
    <w:rsid w:val="00703D30"/>
    <w:rsid w:val="0070555D"/>
    <w:rsid w:val="00707BA9"/>
    <w:rsid w:val="00710513"/>
    <w:rsid w:val="0071178F"/>
    <w:rsid w:val="007136D0"/>
    <w:rsid w:val="00713E2A"/>
    <w:rsid w:val="00720115"/>
    <w:rsid w:val="00721227"/>
    <w:rsid w:val="007258F7"/>
    <w:rsid w:val="00725D7D"/>
    <w:rsid w:val="00726CD6"/>
    <w:rsid w:val="007301C1"/>
    <w:rsid w:val="00730BD7"/>
    <w:rsid w:val="007314BC"/>
    <w:rsid w:val="00733A1C"/>
    <w:rsid w:val="0073454D"/>
    <w:rsid w:val="00735283"/>
    <w:rsid w:val="007361CC"/>
    <w:rsid w:val="0073768C"/>
    <w:rsid w:val="007415FB"/>
    <w:rsid w:val="007421DE"/>
    <w:rsid w:val="00743174"/>
    <w:rsid w:val="007431D6"/>
    <w:rsid w:val="007462F1"/>
    <w:rsid w:val="00747400"/>
    <w:rsid w:val="00750224"/>
    <w:rsid w:val="007514D0"/>
    <w:rsid w:val="00751E3F"/>
    <w:rsid w:val="0075609F"/>
    <w:rsid w:val="00756BE9"/>
    <w:rsid w:val="00757582"/>
    <w:rsid w:val="0076038F"/>
    <w:rsid w:val="007619E9"/>
    <w:rsid w:val="00762FE4"/>
    <w:rsid w:val="007642C6"/>
    <w:rsid w:val="007679C8"/>
    <w:rsid w:val="0077279E"/>
    <w:rsid w:val="0077492F"/>
    <w:rsid w:val="00777E94"/>
    <w:rsid w:val="00781D31"/>
    <w:rsid w:val="00782827"/>
    <w:rsid w:val="0078352E"/>
    <w:rsid w:val="00785549"/>
    <w:rsid w:val="0078694A"/>
    <w:rsid w:val="007874E3"/>
    <w:rsid w:val="00790E46"/>
    <w:rsid w:val="00791A00"/>
    <w:rsid w:val="00794467"/>
    <w:rsid w:val="00794FA2"/>
    <w:rsid w:val="007958E8"/>
    <w:rsid w:val="00796463"/>
    <w:rsid w:val="007966B2"/>
    <w:rsid w:val="00796E87"/>
    <w:rsid w:val="00796ECC"/>
    <w:rsid w:val="007A3E07"/>
    <w:rsid w:val="007B2650"/>
    <w:rsid w:val="007B2DD3"/>
    <w:rsid w:val="007B46DC"/>
    <w:rsid w:val="007B6803"/>
    <w:rsid w:val="007B7BB9"/>
    <w:rsid w:val="007B7DAD"/>
    <w:rsid w:val="007C17FB"/>
    <w:rsid w:val="007C1B43"/>
    <w:rsid w:val="007C2834"/>
    <w:rsid w:val="007C4571"/>
    <w:rsid w:val="007C521E"/>
    <w:rsid w:val="007C5359"/>
    <w:rsid w:val="007C66FC"/>
    <w:rsid w:val="007C6A12"/>
    <w:rsid w:val="007D3CB1"/>
    <w:rsid w:val="007D412B"/>
    <w:rsid w:val="007D4A32"/>
    <w:rsid w:val="007D5CAD"/>
    <w:rsid w:val="007D7785"/>
    <w:rsid w:val="007D7F4D"/>
    <w:rsid w:val="007E1477"/>
    <w:rsid w:val="007E5377"/>
    <w:rsid w:val="007F0AAE"/>
    <w:rsid w:val="007F188B"/>
    <w:rsid w:val="007F31E2"/>
    <w:rsid w:val="007F495A"/>
    <w:rsid w:val="007F5645"/>
    <w:rsid w:val="007F6613"/>
    <w:rsid w:val="008024C6"/>
    <w:rsid w:val="00805093"/>
    <w:rsid w:val="008062B3"/>
    <w:rsid w:val="00811434"/>
    <w:rsid w:val="00812339"/>
    <w:rsid w:val="00813675"/>
    <w:rsid w:val="008136C8"/>
    <w:rsid w:val="00815DC4"/>
    <w:rsid w:val="00817958"/>
    <w:rsid w:val="00822458"/>
    <w:rsid w:val="008236F6"/>
    <w:rsid w:val="008277CF"/>
    <w:rsid w:val="00832225"/>
    <w:rsid w:val="00835207"/>
    <w:rsid w:val="0084053F"/>
    <w:rsid w:val="00840A39"/>
    <w:rsid w:val="00845818"/>
    <w:rsid w:val="00847445"/>
    <w:rsid w:val="00850644"/>
    <w:rsid w:val="00850ED4"/>
    <w:rsid w:val="00852ED1"/>
    <w:rsid w:val="00852F3E"/>
    <w:rsid w:val="008530E4"/>
    <w:rsid w:val="00855021"/>
    <w:rsid w:val="00855160"/>
    <w:rsid w:val="00855310"/>
    <w:rsid w:val="00861870"/>
    <w:rsid w:val="00861FE5"/>
    <w:rsid w:val="008636BD"/>
    <w:rsid w:val="008646E0"/>
    <w:rsid w:val="00864B6B"/>
    <w:rsid w:val="00865B35"/>
    <w:rsid w:val="00871E97"/>
    <w:rsid w:val="00872599"/>
    <w:rsid w:val="0087620E"/>
    <w:rsid w:val="0087638A"/>
    <w:rsid w:val="00877F0E"/>
    <w:rsid w:val="0088079D"/>
    <w:rsid w:val="00881E51"/>
    <w:rsid w:val="0088355D"/>
    <w:rsid w:val="00887628"/>
    <w:rsid w:val="008902D2"/>
    <w:rsid w:val="00890ABC"/>
    <w:rsid w:val="008915D4"/>
    <w:rsid w:val="00891FAF"/>
    <w:rsid w:val="00895E7F"/>
    <w:rsid w:val="0089612C"/>
    <w:rsid w:val="008970A0"/>
    <w:rsid w:val="008A3D8F"/>
    <w:rsid w:val="008A5A7A"/>
    <w:rsid w:val="008B02BE"/>
    <w:rsid w:val="008B17B0"/>
    <w:rsid w:val="008C046C"/>
    <w:rsid w:val="008C0C81"/>
    <w:rsid w:val="008C1BBF"/>
    <w:rsid w:val="008C2D52"/>
    <w:rsid w:val="008C592B"/>
    <w:rsid w:val="008C7EB5"/>
    <w:rsid w:val="008D2F2B"/>
    <w:rsid w:val="008D359D"/>
    <w:rsid w:val="008D45A8"/>
    <w:rsid w:val="008D6596"/>
    <w:rsid w:val="008D74F4"/>
    <w:rsid w:val="008D7702"/>
    <w:rsid w:val="008E1C3F"/>
    <w:rsid w:val="008E63B7"/>
    <w:rsid w:val="008F1C04"/>
    <w:rsid w:val="008F297A"/>
    <w:rsid w:val="008F393D"/>
    <w:rsid w:val="008F773C"/>
    <w:rsid w:val="00900CE2"/>
    <w:rsid w:val="00902D6C"/>
    <w:rsid w:val="009055E6"/>
    <w:rsid w:val="0091677B"/>
    <w:rsid w:val="009202F6"/>
    <w:rsid w:val="0092088A"/>
    <w:rsid w:val="00923E55"/>
    <w:rsid w:val="009279C6"/>
    <w:rsid w:val="00930523"/>
    <w:rsid w:val="009319A8"/>
    <w:rsid w:val="00932963"/>
    <w:rsid w:val="009335ED"/>
    <w:rsid w:val="00934EB4"/>
    <w:rsid w:val="00941A9A"/>
    <w:rsid w:val="009424A3"/>
    <w:rsid w:val="00943495"/>
    <w:rsid w:val="00945DC2"/>
    <w:rsid w:val="009502FD"/>
    <w:rsid w:val="00953362"/>
    <w:rsid w:val="009564FB"/>
    <w:rsid w:val="00957791"/>
    <w:rsid w:val="0096026F"/>
    <w:rsid w:val="009608B4"/>
    <w:rsid w:val="009651BF"/>
    <w:rsid w:val="009657F9"/>
    <w:rsid w:val="0096632E"/>
    <w:rsid w:val="00967448"/>
    <w:rsid w:val="00967D6A"/>
    <w:rsid w:val="009734C9"/>
    <w:rsid w:val="00982626"/>
    <w:rsid w:val="0098400F"/>
    <w:rsid w:val="0099013E"/>
    <w:rsid w:val="009918EB"/>
    <w:rsid w:val="00997203"/>
    <w:rsid w:val="009A015A"/>
    <w:rsid w:val="009A03A5"/>
    <w:rsid w:val="009A0661"/>
    <w:rsid w:val="009A217C"/>
    <w:rsid w:val="009A6805"/>
    <w:rsid w:val="009A7426"/>
    <w:rsid w:val="009B1AA5"/>
    <w:rsid w:val="009B5D07"/>
    <w:rsid w:val="009B6E92"/>
    <w:rsid w:val="009C1CBC"/>
    <w:rsid w:val="009C27D1"/>
    <w:rsid w:val="009C4F1F"/>
    <w:rsid w:val="009C6374"/>
    <w:rsid w:val="009C6CEA"/>
    <w:rsid w:val="009D1F10"/>
    <w:rsid w:val="009D4806"/>
    <w:rsid w:val="009E10C5"/>
    <w:rsid w:val="009E2B3F"/>
    <w:rsid w:val="009E75A1"/>
    <w:rsid w:val="009F0BB9"/>
    <w:rsid w:val="009F6B7B"/>
    <w:rsid w:val="00A000D7"/>
    <w:rsid w:val="00A018C3"/>
    <w:rsid w:val="00A02D2B"/>
    <w:rsid w:val="00A0305C"/>
    <w:rsid w:val="00A032FC"/>
    <w:rsid w:val="00A04C71"/>
    <w:rsid w:val="00A06863"/>
    <w:rsid w:val="00A06BA2"/>
    <w:rsid w:val="00A106F5"/>
    <w:rsid w:val="00A22336"/>
    <w:rsid w:val="00A233C4"/>
    <w:rsid w:val="00A3022B"/>
    <w:rsid w:val="00A32AAA"/>
    <w:rsid w:val="00A405FD"/>
    <w:rsid w:val="00A459DF"/>
    <w:rsid w:val="00A50244"/>
    <w:rsid w:val="00A50644"/>
    <w:rsid w:val="00A559E8"/>
    <w:rsid w:val="00A57EA4"/>
    <w:rsid w:val="00A604D5"/>
    <w:rsid w:val="00A61D6C"/>
    <w:rsid w:val="00A625ED"/>
    <w:rsid w:val="00A629D0"/>
    <w:rsid w:val="00A66D06"/>
    <w:rsid w:val="00A66DB1"/>
    <w:rsid w:val="00A72C67"/>
    <w:rsid w:val="00A72D67"/>
    <w:rsid w:val="00A73BA1"/>
    <w:rsid w:val="00A74A1B"/>
    <w:rsid w:val="00A75C41"/>
    <w:rsid w:val="00A77DBB"/>
    <w:rsid w:val="00A82086"/>
    <w:rsid w:val="00A83421"/>
    <w:rsid w:val="00A84A1A"/>
    <w:rsid w:val="00A87E3F"/>
    <w:rsid w:val="00A91A29"/>
    <w:rsid w:val="00A91C9E"/>
    <w:rsid w:val="00A93A3F"/>
    <w:rsid w:val="00A95974"/>
    <w:rsid w:val="00A97C21"/>
    <w:rsid w:val="00AA199D"/>
    <w:rsid w:val="00AA46BE"/>
    <w:rsid w:val="00AA6EB5"/>
    <w:rsid w:val="00AA73BE"/>
    <w:rsid w:val="00AB0640"/>
    <w:rsid w:val="00AB0F94"/>
    <w:rsid w:val="00AB5C4F"/>
    <w:rsid w:val="00AB7E1B"/>
    <w:rsid w:val="00AC3204"/>
    <w:rsid w:val="00AC7D5F"/>
    <w:rsid w:val="00AD2BA0"/>
    <w:rsid w:val="00AE0118"/>
    <w:rsid w:val="00AE1F32"/>
    <w:rsid w:val="00AE27D9"/>
    <w:rsid w:val="00AE72DB"/>
    <w:rsid w:val="00AF2F3D"/>
    <w:rsid w:val="00AF4034"/>
    <w:rsid w:val="00AF5731"/>
    <w:rsid w:val="00AF5A1C"/>
    <w:rsid w:val="00AF76A2"/>
    <w:rsid w:val="00B00BDB"/>
    <w:rsid w:val="00B0187B"/>
    <w:rsid w:val="00B02EA7"/>
    <w:rsid w:val="00B06FD5"/>
    <w:rsid w:val="00B11EFB"/>
    <w:rsid w:val="00B2091B"/>
    <w:rsid w:val="00B230D0"/>
    <w:rsid w:val="00B24435"/>
    <w:rsid w:val="00B24A4F"/>
    <w:rsid w:val="00B27477"/>
    <w:rsid w:val="00B33E80"/>
    <w:rsid w:val="00B41213"/>
    <w:rsid w:val="00B4626D"/>
    <w:rsid w:val="00B474A8"/>
    <w:rsid w:val="00B512B2"/>
    <w:rsid w:val="00B53637"/>
    <w:rsid w:val="00B57CC7"/>
    <w:rsid w:val="00B62684"/>
    <w:rsid w:val="00B64650"/>
    <w:rsid w:val="00B662A2"/>
    <w:rsid w:val="00B66B7F"/>
    <w:rsid w:val="00B670DD"/>
    <w:rsid w:val="00B709B8"/>
    <w:rsid w:val="00B71755"/>
    <w:rsid w:val="00B71C7C"/>
    <w:rsid w:val="00B7241B"/>
    <w:rsid w:val="00B76AEE"/>
    <w:rsid w:val="00B81A5E"/>
    <w:rsid w:val="00B824E4"/>
    <w:rsid w:val="00B850BA"/>
    <w:rsid w:val="00B86056"/>
    <w:rsid w:val="00B90A30"/>
    <w:rsid w:val="00B916A4"/>
    <w:rsid w:val="00B936AD"/>
    <w:rsid w:val="00B97106"/>
    <w:rsid w:val="00B97562"/>
    <w:rsid w:val="00B97EA6"/>
    <w:rsid w:val="00BA3D99"/>
    <w:rsid w:val="00BA5240"/>
    <w:rsid w:val="00BA5F26"/>
    <w:rsid w:val="00BB3712"/>
    <w:rsid w:val="00BB3ED5"/>
    <w:rsid w:val="00BB6616"/>
    <w:rsid w:val="00BB6923"/>
    <w:rsid w:val="00BC4344"/>
    <w:rsid w:val="00BC6E01"/>
    <w:rsid w:val="00BD0421"/>
    <w:rsid w:val="00BD32BA"/>
    <w:rsid w:val="00BD4F90"/>
    <w:rsid w:val="00BD723F"/>
    <w:rsid w:val="00BD7BB3"/>
    <w:rsid w:val="00BE092B"/>
    <w:rsid w:val="00BE10F6"/>
    <w:rsid w:val="00BE157C"/>
    <w:rsid w:val="00BE1715"/>
    <w:rsid w:val="00BE1CCA"/>
    <w:rsid w:val="00BE21E4"/>
    <w:rsid w:val="00BE4A42"/>
    <w:rsid w:val="00BE6AB6"/>
    <w:rsid w:val="00BE6F5D"/>
    <w:rsid w:val="00BE79BA"/>
    <w:rsid w:val="00BF0A49"/>
    <w:rsid w:val="00BF55A0"/>
    <w:rsid w:val="00C020E1"/>
    <w:rsid w:val="00C046B9"/>
    <w:rsid w:val="00C072B8"/>
    <w:rsid w:val="00C10AD1"/>
    <w:rsid w:val="00C12BF8"/>
    <w:rsid w:val="00C15152"/>
    <w:rsid w:val="00C15A35"/>
    <w:rsid w:val="00C21418"/>
    <w:rsid w:val="00C21FF5"/>
    <w:rsid w:val="00C27372"/>
    <w:rsid w:val="00C276A8"/>
    <w:rsid w:val="00C2783B"/>
    <w:rsid w:val="00C302A7"/>
    <w:rsid w:val="00C351D4"/>
    <w:rsid w:val="00C361E4"/>
    <w:rsid w:val="00C40312"/>
    <w:rsid w:val="00C41621"/>
    <w:rsid w:val="00C41C32"/>
    <w:rsid w:val="00C42281"/>
    <w:rsid w:val="00C424A9"/>
    <w:rsid w:val="00C4405C"/>
    <w:rsid w:val="00C44F66"/>
    <w:rsid w:val="00C45F2D"/>
    <w:rsid w:val="00C464F8"/>
    <w:rsid w:val="00C50C33"/>
    <w:rsid w:val="00C50FF5"/>
    <w:rsid w:val="00C5112D"/>
    <w:rsid w:val="00C536DE"/>
    <w:rsid w:val="00C53ABA"/>
    <w:rsid w:val="00C55117"/>
    <w:rsid w:val="00C57E6D"/>
    <w:rsid w:val="00C6155E"/>
    <w:rsid w:val="00C63C91"/>
    <w:rsid w:val="00C654B9"/>
    <w:rsid w:val="00C65CFC"/>
    <w:rsid w:val="00C67495"/>
    <w:rsid w:val="00C679DE"/>
    <w:rsid w:val="00C71EF8"/>
    <w:rsid w:val="00C74057"/>
    <w:rsid w:val="00C74BFE"/>
    <w:rsid w:val="00C74F0E"/>
    <w:rsid w:val="00C77004"/>
    <w:rsid w:val="00C77279"/>
    <w:rsid w:val="00C834CF"/>
    <w:rsid w:val="00C87625"/>
    <w:rsid w:val="00C9151C"/>
    <w:rsid w:val="00C92AC2"/>
    <w:rsid w:val="00C9338A"/>
    <w:rsid w:val="00C972B1"/>
    <w:rsid w:val="00C97683"/>
    <w:rsid w:val="00C979AC"/>
    <w:rsid w:val="00CA3F77"/>
    <w:rsid w:val="00CB0EBC"/>
    <w:rsid w:val="00CB5A7B"/>
    <w:rsid w:val="00CB5D04"/>
    <w:rsid w:val="00CC0E39"/>
    <w:rsid w:val="00CC47A3"/>
    <w:rsid w:val="00CC47C4"/>
    <w:rsid w:val="00CC4AE3"/>
    <w:rsid w:val="00CC62CA"/>
    <w:rsid w:val="00CC6430"/>
    <w:rsid w:val="00CD1869"/>
    <w:rsid w:val="00CD49EE"/>
    <w:rsid w:val="00CD7D4A"/>
    <w:rsid w:val="00CD7F60"/>
    <w:rsid w:val="00CE5689"/>
    <w:rsid w:val="00CE768D"/>
    <w:rsid w:val="00CF0433"/>
    <w:rsid w:val="00CF1483"/>
    <w:rsid w:val="00CF1D05"/>
    <w:rsid w:val="00CF31EC"/>
    <w:rsid w:val="00CF4B64"/>
    <w:rsid w:val="00CF5FC3"/>
    <w:rsid w:val="00CF7A3D"/>
    <w:rsid w:val="00CF7BD0"/>
    <w:rsid w:val="00D017BA"/>
    <w:rsid w:val="00D04488"/>
    <w:rsid w:val="00D07726"/>
    <w:rsid w:val="00D15F51"/>
    <w:rsid w:val="00D21261"/>
    <w:rsid w:val="00D2722C"/>
    <w:rsid w:val="00D32239"/>
    <w:rsid w:val="00D40D23"/>
    <w:rsid w:val="00D415B2"/>
    <w:rsid w:val="00D445A9"/>
    <w:rsid w:val="00D44900"/>
    <w:rsid w:val="00D45F09"/>
    <w:rsid w:val="00D4744F"/>
    <w:rsid w:val="00D47450"/>
    <w:rsid w:val="00D54126"/>
    <w:rsid w:val="00D614AE"/>
    <w:rsid w:val="00D61B01"/>
    <w:rsid w:val="00D64003"/>
    <w:rsid w:val="00D64203"/>
    <w:rsid w:val="00D64454"/>
    <w:rsid w:val="00D649B9"/>
    <w:rsid w:val="00D67E3A"/>
    <w:rsid w:val="00D72858"/>
    <w:rsid w:val="00D72C73"/>
    <w:rsid w:val="00D75136"/>
    <w:rsid w:val="00D76166"/>
    <w:rsid w:val="00D7684C"/>
    <w:rsid w:val="00D8074E"/>
    <w:rsid w:val="00D80F26"/>
    <w:rsid w:val="00D815C0"/>
    <w:rsid w:val="00D82658"/>
    <w:rsid w:val="00D82936"/>
    <w:rsid w:val="00D8562E"/>
    <w:rsid w:val="00D902D7"/>
    <w:rsid w:val="00D93976"/>
    <w:rsid w:val="00D93F82"/>
    <w:rsid w:val="00D95AC9"/>
    <w:rsid w:val="00D9647D"/>
    <w:rsid w:val="00DA2E2E"/>
    <w:rsid w:val="00DA4AEC"/>
    <w:rsid w:val="00DA4E0B"/>
    <w:rsid w:val="00DA5051"/>
    <w:rsid w:val="00DA6E76"/>
    <w:rsid w:val="00DA7622"/>
    <w:rsid w:val="00DB22E8"/>
    <w:rsid w:val="00DB2977"/>
    <w:rsid w:val="00DC2B5D"/>
    <w:rsid w:val="00DC5115"/>
    <w:rsid w:val="00DC77A2"/>
    <w:rsid w:val="00DC7AF6"/>
    <w:rsid w:val="00DD1186"/>
    <w:rsid w:val="00DD1B5B"/>
    <w:rsid w:val="00DD47B6"/>
    <w:rsid w:val="00DD5C4A"/>
    <w:rsid w:val="00DE33A8"/>
    <w:rsid w:val="00DE5733"/>
    <w:rsid w:val="00DF1FF3"/>
    <w:rsid w:val="00DF2631"/>
    <w:rsid w:val="00DF3F15"/>
    <w:rsid w:val="00DF45BE"/>
    <w:rsid w:val="00DF60AA"/>
    <w:rsid w:val="00E003CC"/>
    <w:rsid w:val="00E020B0"/>
    <w:rsid w:val="00E04F58"/>
    <w:rsid w:val="00E05C60"/>
    <w:rsid w:val="00E06044"/>
    <w:rsid w:val="00E10011"/>
    <w:rsid w:val="00E10CED"/>
    <w:rsid w:val="00E12073"/>
    <w:rsid w:val="00E14FB6"/>
    <w:rsid w:val="00E1766D"/>
    <w:rsid w:val="00E20F0A"/>
    <w:rsid w:val="00E21C8A"/>
    <w:rsid w:val="00E222BF"/>
    <w:rsid w:val="00E2321A"/>
    <w:rsid w:val="00E23AC7"/>
    <w:rsid w:val="00E24019"/>
    <w:rsid w:val="00E26137"/>
    <w:rsid w:val="00E26DCF"/>
    <w:rsid w:val="00E3290B"/>
    <w:rsid w:val="00E33DB1"/>
    <w:rsid w:val="00E34457"/>
    <w:rsid w:val="00E34EA6"/>
    <w:rsid w:val="00E361E8"/>
    <w:rsid w:val="00E40719"/>
    <w:rsid w:val="00E41695"/>
    <w:rsid w:val="00E42E0C"/>
    <w:rsid w:val="00E457FA"/>
    <w:rsid w:val="00E46C16"/>
    <w:rsid w:val="00E5136F"/>
    <w:rsid w:val="00E56E7D"/>
    <w:rsid w:val="00E578C0"/>
    <w:rsid w:val="00E625C9"/>
    <w:rsid w:val="00E664E5"/>
    <w:rsid w:val="00E719F8"/>
    <w:rsid w:val="00E71F0E"/>
    <w:rsid w:val="00E72E71"/>
    <w:rsid w:val="00E74F03"/>
    <w:rsid w:val="00E80FF7"/>
    <w:rsid w:val="00E82379"/>
    <w:rsid w:val="00E86B75"/>
    <w:rsid w:val="00E91C1E"/>
    <w:rsid w:val="00E92D95"/>
    <w:rsid w:val="00E93BFD"/>
    <w:rsid w:val="00E940EF"/>
    <w:rsid w:val="00EA45EF"/>
    <w:rsid w:val="00EA4E2A"/>
    <w:rsid w:val="00EA54F3"/>
    <w:rsid w:val="00EA6B7F"/>
    <w:rsid w:val="00EA7F61"/>
    <w:rsid w:val="00EB0008"/>
    <w:rsid w:val="00EB608F"/>
    <w:rsid w:val="00EC1F19"/>
    <w:rsid w:val="00EC5666"/>
    <w:rsid w:val="00ED086C"/>
    <w:rsid w:val="00ED6F88"/>
    <w:rsid w:val="00ED748D"/>
    <w:rsid w:val="00EE31B0"/>
    <w:rsid w:val="00EE3387"/>
    <w:rsid w:val="00EE3DC8"/>
    <w:rsid w:val="00EE636F"/>
    <w:rsid w:val="00EE7260"/>
    <w:rsid w:val="00EF0848"/>
    <w:rsid w:val="00EF0E4C"/>
    <w:rsid w:val="00EF32C2"/>
    <w:rsid w:val="00EF36A1"/>
    <w:rsid w:val="00EF5F74"/>
    <w:rsid w:val="00F00195"/>
    <w:rsid w:val="00F01CBF"/>
    <w:rsid w:val="00F01D37"/>
    <w:rsid w:val="00F03DD0"/>
    <w:rsid w:val="00F0563D"/>
    <w:rsid w:val="00F07920"/>
    <w:rsid w:val="00F12947"/>
    <w:rsid w:val="00F170B0"/>
    <w:rsid w:val="00F17599"/>
    <w:rsid w:val="00F206DD"/>
    <w:rsid w:val="00F238D4"/>
    <w:rsid w:val="00F2660B"/>
    <w:rsid w:val="00F26AE2"/>
    <w:rsid w:val="00F303DA"/>
    <w:rsid w:val="00F31611"/>
    <w:rsid w:val="00F334F1"/>
    <w:rsid w:val="00F34A43"/>
    <w:rsid w:val="00F3557E"/>
    <w:rsid w:val="00F370FB"/>
    <w:rsid w:val="00F37BC4"/>
    <w:rsid w:val="00F43368"/>
    <w:rsid w:val="00F44EF1"/>
    <w:rsid w:val="00F46D32"/>
    <w:rsid w:val="00F534F5"/>
    <w:rsid w:val="00F55A6C"/>
    <w:rsid w:val="00F60CA8"/>
    <w:rsid w:val="00F6163B"/>
    <w:rsid w:val="00F6239F"/>
    <w:rsid w:val="00F625BF"/>
    <w:rsid w:val="00F72443"/>
    <w:rsid w:val="00F72673"/>
    <w:rsid w:val="00F742E5"/>
    <w:rsid w:val="00F74EF8"/>
    <w:rsid w:val="00F75599"/>
    <w:rsid w:val="00F7616C"/>
    <w:rsid w:val="00F77D3D"/>
    <w:rsid w:val="00F806B0"/>
    <w:rsid w:val="00F8434C"/>
    <w:rsid w:val="00F850C2"/>
    <w:rsid w:val="00F85B68"/>
    <w:rsid w:val="00F85F99"/>
    <w:rsid w:val="00F9076B"/>
    <w:rsid w:val="00F939AC"/>
    <w:rsid w:val="00F954F8"/>
    <w:rsid w:val="00F96E55"/>
    <w:rsid w:val="00F97905"/>
    <w:rsid w:val="00FA2AB1"/>
    <w:rsid w:val="00FA69B6"/>
    <w:rsid w:val="00FA7941"/>
    <w:rsid w:val="00FB164D"/>
    <w:rsid w:val="00FB1740"/>
    <w:rsid w:val="00FB5B05"/>
    <w:rsid w:val="00FC1AC1"/>
    <w:rsid w:val="00FC2EF6"/>
    <w:rsid w:val="00FD0F7A"/>
    <w:rsid w:val="00FD1A0A"/>
    <w:rsid w:val="00FD372A"/>
    <w:rsid w:val="00FD41F4"/>
    <w:rsid w:val="00FD6048"/>
    <w:rsid w:val="00FD66AE"/>
    <w:rsid w:val="00FD71FC"/>
    <w:rsid w:val="00FD782A"/>
    <w:rsid w:val="00FE06CC"/>
    <w:rsid w:val="00FE18B9"/>
    <w:rsid w:val="00FE4D61"/>
    <w:rsid w:val="00FE71C5"/>
    <w:rsid w:val="00FF0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C4A701"/>
  <w15:chartTrackingRefBased/>
  <w15:docId w15:val="{E18F3102-6BCE-4D8A-A8FC-EF0687C6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AC9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0C7A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ar"/>
    <w:qFormat/>
    <w:rsid w:val="000C7AC7"/>
    <w:pPr>
      <w:tabs>
        <w:tab w:val="left" w:pos="284"/>
      </w:tabs>
      <w:spacing w:before="0" w:after="0" w:line="360" w:lineRule="atLeast"/>
      <w:ind w:left="284" w:hanging="284"/>
      <w:outlineLvl w:val="1"/>
    </w:pPr>
    <w:rPr>
      <w:rFonts w:ascii="Times New Roman" w:hAnsi="Times New Roman"/>
      <w:bCs w:val="0"/>
      <w:kern w:val="0"/>
      <w:sz w:val="24"/>
      <w:szCs w:val="20"/>
      <w:lang w:val="es-CL" w:eastAsia="es-ES"/>
    </w:rPr>
  </w:style>
  <w:style w:type="paragraph" w:styleId="Ttulo3">
    <w:name w:val="heading 3"/>
    <w:basedOn w:val="Ttulo1"/>
    <w:next w:val="Normal"/>
    <w:link w:val="Ttulo3Car"/>
    <w:autoRedefine/>
    <w:qFormat/>
    <w:rsid w:val="00A405FD"/>
    <w:pPr>
      <w:tabs>
        <w:tab w:val="left" w:pos="709"/>
      </w:tabs>
      <w:spacing w:before="0" w:after="0" w:line="360" w:lineRule="auto"/>
      <w:jc w:val="both"/>
      <w:outlineLvl w:val="2"/>
    </w:pPr>
    <w:rPr>
      <w:rFonts w:ascii="Times New Roman" w:hAnsi="Times New Roman"/>
      <w:bCs w:val="0"/>
      <w:kern w:val="0"/>
      <w:sz w:val="24"/>
      <w:szCs w:val="24"/>
      <w:lang w:val="es-CL" w:eastAsia="es-ES"/>
    </w:rPr>
  </w:style>
  <w:style w:type="paragraph" w:styleId="Ttulo4">
    <w:name w:val="heading 4"/>
    <w:basedOn w:val="Normal"/>
    <w:next w:val="Normal"/>
    <w:qFormat/>
    <w:rsid w:val="003867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2870EF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ar"/>
    <w:qFormat/>
    <w:rsid w:val="000C7AC7"/>
    <w:pPr>
      <w:spacing w:line="240" w:lineRule="atLeast"/>
      <w:ind w:right="51" w:firstLine="993"/>
      <w:jc w:val="both"/>
      <w:outlineLvl w:val="8"/>
    </w:pPr>
    <w:rPr>
      <w:szCs w:val="20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rsid w:val="004D72A0"/>
    <w:pPr>
      <w:widowControl w:val="0"/>
    </w:pPr>
    <w:rPr>
      <w:rFonts w:ascii="Courier" w:hAnsi="Courier"/>
      <w:sz w:val="20"/>
      <w:szCs w:val="20"/>
      <w:lang w:val="es-CL" w:eastAsia="es-ES"/>
    </w:rPr>
  </w:style>
  <w:style w:type="character" w:styleId="Hipervnculo">
    <w:name w:val="Hyperlink"/>
    <w:uiPriority w:val="99"/>
    <w:rsid w:val="00F44EF1"/>
    <w:rPr>
      <w:color w:val="0000FF"/>
      <w:u w:val="single"/>
    </w:rPr>
  </w:style>
  <w:style w:type="character" w:customStyle="1" w:styleId="quoted11">
    <w:name w:val="quoted11"/>
    <w:rsid w:val="009A6805"/>
    <w:rPr>
      <w:color w:val="660066"/>
    </w:rPr>
  </w:style>
  <w:style w:type="paragraph" w:styleId="NormalWeb">
    <w:name w:val="Normal (Web)"/>
    <w:basedOn w:val="Normal"/>
    <w:rsid w:val="00D76166"/>
    <w:pPr>
      <w:spacing w:before="100" w:beforeAutospacing="1" w:after="100" w:afterAutospacing="1"/>
    </w:pPr>
    <w:rPr>
      <w:lang w:val="es-ES" w:eastAsia="es-ES"/>
    </w:rPr>
  </w:style>
  <w:style w:type="paragraph" w:customStyle="1" w:styleId="estilo14">
    <w:name w:val="estilo14"/>
    <w:basedOn w:val="Normal"/>
    <w:rsid w:val="00CC0E39"/>
    <w:pPr>
      <w:spacing w:before="100" w:beforeAutospacing="1" w:after="100" w:afterAutospacing="1"/>
    </w:pPr>
    <w:rPr>
      <w:rFonts w:ascii="Arial" w:hAnsi="Arial" w:cs="Arial"/>
      <w:color w:val="044C94"/>
      <w:sz w:val="18"/>
      <w:szCs w:val="18"/>
      <w:lang w:val="es-AR" w:eastAsia="es-AR"/>
    </w:rPr>
  </w:style>
  <w:style w:type="character" w:customStyle="1" w:styleId="Ttulo2Car">
    <w:name w:val="Título 2 Car"/>
    <w:link w:val="Ttulo2"/>
    <w:rsid w:val="000C7AC7"/>
    <w:rPr>
      <w:b/>
      <w:sz w:val="24"/>
      <w:lang w:val="es-CL" w:eastAsia="es-ES"/>
    </w:rPr>
  </w:style>
  <w:style w:type="character" w:customStyle="1" w:styleId="Ttulo3Car">
    <w:name w:val="Título 3 Car"/>
    <w:link w:val="Ttulo3"/>
    <w:rsid w:val="00A405FD"/>
    <w:rPr>
      <w:b/>
      <w:sz w:val="24"/>
      <w:szCs w:val="24"/>
      <w:lang w:val="es-CL" w:eastAsia="es-ES" w:bidi="ar-SA"/>
    </w:rPr>
  </w:style>
  <w:style w:type="character" w:customStyle="1" w:styleId="Ttulo9Car">
    <w:name w:val="Título 9 Car"/>
    <w:link w:val="Ttulo9"/>
    <w:rsid w:val="000C7AC7"/>
    <w:rPr>
      <w:sz w:val="24"/>
      <w:lang w:val="es-CL" w:eastAsia="es-ES"/>
    </w:rPr>
  </w:style>
  <w:style w:type="character" w:customStyle="1" w:styleId="Ttulo1Car">
    <w:name w:val="Título 1 Car"/>
    <w:link w:val="Ttulo1"/>
    <w:rsid w:val="000C7AC7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_tradnl"/>
    </w:rPr>
  </w:style>
  <w:style w:type="paragraph" w:customStyle="1" w:styleId="FiguraN">
    <w:name w:val="Figura N"/>
    <w:basedOn w:val="Normal"/>
    <w:autoRedefine/>
    <w:rsid w:val="002F19FF"/>
    <w:pPr>
      <w:spacing w:line="360" w:lineRule="auto"/>
      <w:jc w:val="center"/>
    </w:pPr>
    <w:rPr>
      <w:szCs w:val="20"/>
      <w:lang w:val="es-CL" w:eastAsia="es-ES"/>
    </w:rPr>
  </w:style>
  <w:style w:type="paragraph" w:customStyle="1" w:styleId="tabla">
    <w:name w:val="tabla"/>
    <w:basedOn w:val="Normal"/>
    <w:rsid w:val="00E72E71"/>
    <w:pPr>
      <w:spacing w:before="100" w:after="100"/>
      <w:ind w:right="340" w:firstLine="23"/>
      <w:jc w:val="both"/>
    </w:pPr>
    <w:rPr>
      <w:szCs w:val="20"/>
      <w:lang w:val="es-CL" w:eastAsia="es-ES"/>
    </w:rPr>
  </w:style>
  <w:style w:type="paragraph" w:customStyle="1" w:styleId="formula">
    <w:name w:val="formula"/>
    <w:basedOn w:val="Normal"/>
    <w:rsid w:val="00E72E71"/>
    <w:pPr>
      <w:tabs>
        <w:tab w:val="left" w:pos="7740"/>
      </w:tabs>
      <w:spacing w:before="120" w:after="120" w:line="360" w:lineRule="atLeast"/>
      <w:ind w:left="1134" w:firstLine="851"/>
      <w:jc w:val="both"/>
    </w:pPr>
    <w:rPr>
      <w:szCs w:val="20"/>
      <w:lang w:val="es-CL" w:eastAsia="es-ES"/>
    </w:rPr>
  </w:style>
  <w:style w:type="paragraph" w:customStyle="1" w:styleId="TablaN">
    <w:name w:val="TablaN"/>
    <w:basedOn w:val="FiguraN"/>
    <w:next w:val="tabla"/>
    <w:rsid w:val="00E72E71"/>
    <w:pPr>
      <w:keepNext/>
      <w:spacing w:before="360" w:after="240"/>
      <w:ind w:firstLine="1180"/>
    </w:pPr>
  </w:style>
  <w:style w:type="paragraph" w:customStyle="1" w:styleId="bibliografa">
    <w:name w:val="bibliografía"/>
    <w:basedOn w:val="Normal"/>
    <w:autoRedefine/>
    <w:rsid w:val="00E24019"/>
    <w:pPr>
      <w:tabs>
        <w:tab w:val="left" w:pos="1276"/>
      </w:tabs>
      <w:spacing w:line="240" w:lineRule="atLeast"/>
      <w:ind w:left="567" w:right="340" w:hanging="567"/>
      <w:jc w:val="both"/>
    </w:pPr>
    <w:rPr>
      <w:sz w:val="21"/>
      <w:szCs w:val="20"/>
      <w:lang w:val="es-CL"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054735"/>
    <w:rPr>
      <w:rFonts w:ascii="Courier" w:hAnsi="Courier"/>
      <w:lang w:val="es-CL" w:eastAsia="es-ES"/>
    </w:rPr>
  </w:style>
  <w:style w:type="paragraph" w:styleId="TDC2">
    <w:name w:val="toc 2"/>
    <w:basedOn w:val="Normal"/>
    <w:next w:val="Normal"/>
    <w:autoRedefine/>
    <w:semiHidden/>
    <w:rsid w:val="00DA2E2E"/>
    <w:pPr>
      <w:tabs>
        <w:tab w:val="left" w:pos="1077"/>
        <w:tab w:val="left" w:pos="1267"/>
        <w:tab w:val="right" w:leader="dot" w:pos="8222"/>
      </w:tabs>
      <w:spacing w:line="360" w:lineRule="atLeast"/>
      <w:ind w:left="1077" w:hanging="510"/>
      <w:jc w:val="both"/>
    </w:pPr>
    <w:rPr>
      <w:szCs w:val="20"/>
      <w:lang w:val="es-CL" w:eastAsia="es-ES"/>
    </w:rPr>
  </w:style>
  <w:style w:type="paragraph" w:styleId="ndice2">
    <w:name w:val="index 2"/>
    <w:basedOn w:val="Normal"/>
    <w:next w:val="Normal"/>
    <w:autoRedefine/>
    <w:semiHidden/>
    <w:rsid w:val="00C50C33"/>
    <w:pPr>
      <w:spacing w:before="120" w:after="120" w:line="360" w:lineRule="atLeast"/>
      <w:ind w:left="283" w:right="340" w:firstLine="1134"/>
      <w:jc w:val="both"/>
    </w:pPr>
    <w:rPr>
      <w:szCs w:val="20"/>
      <w:lang w:val="es-CL" w:eastAsia="es-ES"/>
    </w:rPr>
  </w:style>
  <w:style w:type="paragraph" w:styleId="Textoindependiente">
    <w:name w:val="Body Text"/>
    <w:basedOn w:val="Normal"/>
    <w:rsid w:val="0091677B"/>
    <w:pPr>
      <w:ind w:firstLine="851"/>
      <w:jc w:val="both"/>
    </w:pPr>
    <w:rPr>
      <w:szCs w:val="20"/>
      <w:lang w:val="es-ES" w:eastAsia="es-ES"/>
    </w:rPr>
  </w:style>
  <w:style w:type="paragraph" w:styleId="Sangra3detindependiente">
    <w:name w:val="Body Text Indent 3"/>
    <w:basedOn w:val="Normal"/>
    <w:rsid w:val="002870EF"/>
    <w:pPr>
      <w:spacing w:after="120"/>
      <w:ind w:left="283"/>
    </w:pPr>
    <w:rPr>
      <w:sz w:val="16"/>
      <w:szCs w:val="16"/>
    </w:rPr>
  </w:style>
  <w:style w:type="table" w:styleId="Tablaconcuadrcula">
    <w:name w:val="Table Grid"/>
    <w:basedOn w:val="Tablanormal"/>
    <w:rsid w:val="00E45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">
    <w:name w:val="style8"/>
    <w:basedOn w:val="Fuentedeprrafopredeter"/>
    <w:rsid w:val="00131F0C"/>
  </w:style>
  <w:style w:type="paragraph" w:styleId="Textodeglobo">
    <w:name w:val="Balloon Text"/>
    <w:basedOn w:val="Normal"/>
    <w:link w:val="TextodegloboCar"/>
    <w:rsid w:val="00131F0C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131F0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D017B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D017BA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017B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017BA"/>
    <w:rPr>
      <w:sz w:val="24"/>
      <w:szCs w:val="24"/>
    </w:rPr>
  </w:style>
  <w:style w:type="character" w:customStyle="1" w:styleId="gi">
    <w:name w:val="gi"/>
    <w:basedOn w:val="Fuentedeprrafopredeter"/>
    <w:rsid w:val="00855310"/>
  </w:style>
  <w:style w:type="paragraph" w:customStyle="1" w:styleId="Textosinformato1">
    <w:name w:val="Texto sin formato1"/>
    <w:basedOn w:val="Normal"/>
    <w:rsid w:val="000277C0"/>
    <w:pPr>
      <w:widowControl w:val="0"/>
    </w:pPr>
    <w:rPr>
      <w:rFonts w:ascii="Courier New" w:hAnsi="Courier New"/>
      <w:sz w:val="20"/>
      <w:szCs w:val="20"/>
      <w:lang w:val="es-MX" w:eastAsia="es-ES"/>
    </w:rPr>
  </w:style>
  <w:style w:type="paragraph" w:customStyle="1" w:styleId="Ttulodelartculo">
    <w:name w:val="Título del artículo"/>
    <w:basedOn w:val="Normal"/>
    <w:qFormat/>
    <w:rsid w:val="00034858"/>
    <w:pPr>
      <w:autoSpaceDE w:val="0"/>
      <w:autoSpaceDN w:val="0"/>
      <w:adjustRightInd w:val="0"/>
      <w:ind w:left="-851"/>
    </w:pPr>
    <w:rPr>
      <w:b/>
      <w:bCs/>
      <w:sz w:val="28"/>
      <w:szCs w:val="28"/>
      <w:lang w:val="es-ES" w:eastAsia="es-ES"/>
    </w:rPr>
  </w:style>
  <w:style w:type="paragraph" w:customStyle="1" w:styleId="Normalportada">
    <w:name w:val="Normal portada"/>
    <w:basedOn w:val="Textocomentario"/>
    <w:qFormat/>
    <w:rsid w:val="00034858"/>
    <w:pPr>
      <w:ind w:left="-851"/>
    </w:pPr>
    <w:rPr>
      <w:rFonts w:ascii="Times New Roman" w:hAnsi="Times New Roman"/>
      <w:bCs/>
      <w:lang w:val="es-ES"/>
    </w:rPr>
  </w:style>
  <w:style w:type="paragraph" w:customStyle="1" w:styleId="Ttuloresumen">
    <w:name w:val="Título resumen"/>
    <w:basedOn w:val="Normal"/>
    <w:qFormat/>
    <w:rsid w:val="00034858"/>
    <w:pPr>
      <w:tabs>
        <w:tab w:val="left" w:pos="1050"/>
        <w:tab w:val="center" w:pos="4252"/>
      </w:tabs>
    </w:pPr>
    <w:rPr>
      <w:b/>
      <w:sz w:val="26"/>
      <w:szCs w:val="26"/>
    </w:rPr>
  </w:style>
  <w:style w:type="paragraph" w:customStyle="1" w:styleId="Textoautores">
    <w:name w:val="Texto autores"/>
    <w:basedOn w:val="Normalportada"/>
    <w:qFormat/>
    <w:rsid w:val="00034858"/>
  </w:style>
  <w:style w:type="paragraph" w:customStyle="1" w:styleId="Normalresumen">
    <w:name w:val="Normal resumen"/>
    <w:basedOn w:val="Normal"/>
    <w:qFormat/>
    <w:rsid w:val="00034858"/>
    <w:pPr>
      <w:autoSpaceDE w:val="0"/>
      <w:autoSpaceDN w:val="0"/>
      <w:adjustRightInd w:val="0"/>
      <w:jc w:val="both"/>
    </w:pPr>
    <w:rPr>
      <w:sz w:val="20"/>
      <w:szCs w:val="20"/>
      <w:lang w:val="es-ES" w:eastAsia="es-ES"/>
    </w:rPr>
  </w:style>
  <w:style w:type="paragraph" w:customStyle="1" w:styleId="Ttulocontenido">
    <w:name w:val="Título contenido"/>
    <w:basedOn w:val="Ttulo2"/>
    <w:qFormat/>
    <w:rsid w:val="00034858"/>
    <w:pPr>
      <w:numPr>
        <w:numId w:val="12"/>
      </w:numPr>
      <w:tabs>
        <w:tab w:val="left" w:pos="0"/>
      </w:tabs>
      <w:spacing w:line="240" w:lineRule="auto"/>
      <w:jc w:val="both"/>
    </w:pPr>
    <w:rPr>
      <w:sz w:val="28"/>
      <w:szCs w:val="28"/>
    </w:rPr>
  </w:style>
  <w:style w:type="paragraph" w:customStyle="1" w:styleId="Normalcontenido">
    <w:name w:val="Normal contenido"/>
    <w:basedOn w:val="Normal"/>
    <w:qFormat/>
    <w:rsid w:val="00034858"/>
    <w:pPr>
      <w:jc w:val="both"/>
    </w:pPr>
    <w:rPr>
      <w:lang w:val="es-CL" w:eastAsia="es-ES"/>
    </w:rPr>
  </w:style>
  <w:style w:type="paragraph" w:customStyle="1" w:styleId="Subtitulocontenido">
    <w:name w:val="Subtitulo contenido"/>
    <w:basedOn w:val="Normal"/>
    <w:qFormat/>
    <w:rsid w:val="00034858"/>
    <w:pPr>
      <w:numPr>
        <w:ilvl w:val="1"/>
        <w:numId w:val="12"/>
      </w:numPr>
      <w:autoSpaceDE w:val="0"/>
      <w:autoSpaceDN w:val="0"/>
      <w:adjustRightInd w:val="0"/>
      <w:ind w:left="357" w:hanging="357"/>
      <w:jc w:val="both"/>
    </w:pPr>
    <w:rPr>
      <w:b/>
      <w:bCs/>
      <w:lang w:val="es-ES" w:eastAsia="es-ES"/>
    </w:rPr>
  </w:style>
  <w:style w:type="paragraph" w:customStyle="1" w:styleId="Encabezadoarticulo">
    <w:name w:val="Encabezado articulo"/>
    <w:basedOn w:val="Normal"/>
    <w:qFormat/>
    <w:rsid w:val="00034858"/>
  </w:style>
  <w:style w:type="paragraph" w:customStyle="1" w:styleId="Piedepginaarticulo">
    <w:name w:val="Pie de página articulo"/>
    <w:basedOn w:val="Piedepgina"/>
    <w:qFormat/>
    <w:rsid w:val="00034858"/>
    <w:rPr>
      <w:bCs/>
      <w:lang w:val="es-ES" w:eastAsia="es-ES"/>
    </w:rPr>
  </w:style>
  <w:style w:type="paragraph" w:customStyle="1" w:styleId="Texto">
    <w:name w:val="Texto"/>
    <w:basedOn w:val="Normal"/>
    <w:rsid w:val="00034858"/>
    <w:pPr>
      <w:ind w:firstLine="176"/>
      <w:jc w:val="both"/>
    </w:pPr>
    <w:rPr>
      <w:sz w:val="20"/>
      <w:szCs w:val="20"/>
      <w:lang w:val="es-ES" w:eastAsia="es-ES"/>
    </w:rPr>
  </w:style>
  <w:style w:type="paragraph" w:customStyle="1" w:styleId="Tituloindependientefinal">
    <w:name w:val="Titulo independiente final"/>
    <w:basedOn w:val="Ttulo1"/>
    <w:qFormat/>
    <w:rsid w:val="00034858"/>
    <w:pPr>
      <w:spacing w:before="0" w:after="0"/>
      <w:ind w:left="432" w:hanging="432"/>
      <w:jc w:val="center"/>
    </w:pPr>
    <w:rPr>
      <w:rFonts w:ascii="Times New Roman" w:hAnsi="Times New Roman"/>
      <w:sz w:val="28"/>
      <w:szCs w:val="28"/>
    </w:rPr>
  </w:style>
  <w:style w:type="paragraph" w:customStyle="1" w:styleId="Normal1">
    <w:name w:val="Normal1"/>
    <w:basedOn w:val="Normal"/>
    <w:rsid w:val="00BE157C"/>
    <w:pPr>
      <w:spacing w:before="160"/>
      <w:ind w:firstLine="425"/>
      <w:jc w:val="both"/>
    </w:pPr>
    <w:rPr>
      <w:rFonts w:ascii="Arial" w:hAnsi="Arial"/>
      <w:szCs w:val="20"/>
      <w:lang w:val="es-MX" w:eastAsia="es-ES"/>
    </w:rPr>
  </w:style>
  <w:style w:type="character" w:styleId="Nmerodepgina">
    <w:name w:val="page number"/>
    <w:uiPriority w:val="99"/>
    <w:unhideWhenUsed/>
    <w:rsid w:val="00C12BF8"/>
  </w:style>
  <w:style w:type="character" w:styleId="Refdecomentario">
    <w:name w:val="annotation reference"/>
    <w:semiHidden/>
    <w:unhideWhenUsed/>
    <w:rsid w:val="00603D6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03D62"/>
    <w:pPr>
      <w:widowControl/>
    </w:pPr>
    <w:rPr>
      <w:b/>
      <w:bCs/>
      <w:lang w:val="es-ES_tradnl" w:eastAsia="es-ES_tradnl"/>
    </w:rPr>
  </w:style>
  <w:style w:type="character" w:customStyle="1" w:styleId="AsuntodelcomentarioCar">
    <w:name w:val="Asunto del comentario Car"/>
    <w:link w:val="Asuntodelcomentario"/>
    <w:semiHidden/>
    <w:rsid w:val="00603D62"/>
    <w:rPr>
      <w:rFonts w:ascii="Courier" w:hAnsi="Courier"/>
      <w:b/>
      <w:bCs/>
      <w:lang w:val="es-ES_tradnl" w:eastAsia="es-ES_tradnl"/>
    </w:rPr>
  </w:style>
  <w:style w:type="character" w:styleId="nfasis">
    <w:name w:val="Emphasis"/>
    <w:uiPriority w:val="20"/>
    <w:qFormat/>
    <w:rsid w:val="005B64D5"/>
    <w:rPr>
      <w:i/>
      <w:iCs/>
    </w:rPr>
  </w:style>
  <w:style w:type="character" w:customStyle="1" w:styleId="apple-converted-space">
    <w:name w:val="apple-converted-space"/>
    <w:rsid w:val="005B64D5"/>
  </w:style>
  <w:style w:type="character" w:customStyle="1" w:styleId="Mention">
    <w:name w:val="Mention"/>
    <w:basedOn w:val="Fuentedeprrafopredeter"/>
    <w:uiPriority w:val="99"/>
    <w:semiHidden/>
    <w:unhideWhenUsed/>
    <w:rsid w:val="001C34E4"/>
    <w:rPr>
      <w:color w:val="2B579A"/>
      <w:shd w:val="clear" w:color="auto" w:fill="E6E6E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46B9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C04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reativecommons.org/licenses/by-nc-nd/4.0/dee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or.contacto@email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lantilla_articulos_conpat201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DDEC4-F1B0-44D4-B4C4-00E19343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Plantilla_articulos_conpat2013</Template>
  <TotalTime>1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GuiaDeAutoresConFormatoRA2022-Espanol</vt:lpstr>
    </vt:vector>
  </TitlesOfParts>
  <Company>Toshiba</Company>
  <LinksUpToDate>false</LinksUpToDate>
  <CharactersWithSpaces>2739</CharactersWithSpaces>
  <SharedDoc>false</SharedDoc>
  <HLinks>
    <vt:vector size="36" baseType="variant">
      <vt:variant>
        <vt:i4>3276921</vt:i4>
      </vt:variant>
      <vt:variant>
        <vt:i4>12</vt:i4>
      </vt:variant>
      <vt:variant>
        <vt:i4>0</vt:i4>
      </vt:variant>
      <vt:variant>
        <vt:i4>5</vt:i4>
      </vt:variant>
      <vt:variant>
        <vt:lpwstr>http://www.revistaalconpat.org/</vt:lpwstr>
      </vt:variant>
      <vt:variant>
        <vt:lpwstr/>
      </vt:variant>
      <vt:variant>
        <vt:i4>5570655</vt:i4>
      </vt:variant>
      <vt:variant>
        <vt:i4>9</vt:i4>
      </vt:variant>
      <vt:variant>
        <vt:i4>0</vt:i4>
      </vt:variant>
      <vt:variant>
        <vt:i4>5</vt:i4>
      </vt:variant>
      <vt:variant>
        <vt:lpwstr>http://www.alconpat.org/</vt:lpwstr>
      </vt:variant>
      <vt:variant>
        <vt:lpwstr/>
      </vt:variant>
      <vt:variant>
        <vt:i4>2752601</vt:i4>
      </vt:variant>
      <vt:variant>
        <vt:i4>6</vt:i4>
      </vt:variant>
      <vt:variant>
        <vt:i4>0</vt:i4>
      </vt:variant>
      <vt:variant>
        <vt:i4>5</vt:i4>
      </vt:variant>
      <vt:variant>
        <vt:lpwstr>mailto:alconpat.int@gmail.com</vt:lpwstr>
      </vt:variant>
      <vt:variant>
        <vt:lpwstr/>
      </vt:variant>
      <vt:variant>
        <vt:i4>2359334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http://dx.doi.org/10.21041/ra.v7i1.171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mailto:autor.contacto@email.com</vt:lpwstr>
      </vt:variant>
      <vt:variant>
        <vt:lpwstr/>
      </vt:variant>
      <vt:variant>
        <vt:i4>2359334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http://dx.doi.org/10.21041/ra.v7i1.171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GuiaDeAutoresConFormatoRA2022-Espanol</dc:title>
  <dc:subject/>
  <dc:creator>Revista ALCONPAT</dc:creator>
  <cp:keywords/>
  <cp:lastModifiedBy>José Luis García Calvo</cp:lastModifiedBy>
  <cp:revision>3</cp:revision>
  <cp:lastPrinted>2017-02-02T00:07:00Z</cp:lastPrinted>
  <dcterms:created xsi:type="dcterms:W3CDTF">2024-08-13T08:52:00Z</dcterms:created>
  <dcterms:modified xsi:type="dcterms:W3CDTF">2024-08-13T08:53:00Z</dcterms:modified>
</cp:coreProperties>
</file>