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6333432"/>
    <w:bookmarkStart w:id="1" w:name="_Hlk507166747"/>
    <w:p w14:paraId="1B9260FE" w14:textId="17F18703" w:rsidR="00C74546" w:rsidRDefault="00DC69C8" w:rsidP="0056039C">
      <w:pPr>
        <w:pStyle w:val="Ttulodelartculo"/>
        <w:ind w:left="-426" w:right="51"/>
        <w:jc w:val="center"/>
        <w:rPr>
          <w:lang w:val="es-MX"/>
        </w:rPr>
      </w:pPr>
      <w:sdt>
        <w:sdt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74546">
            <w:t>Inserte aquí el título</w:t>
          </w:r>
        </w:sdtContent>
      </w:sdt>
      <w:bookmarkEnd w:id="0"/>
    </w:p>
    <w:p w14:paraId="4268EA31" w14:textId="48ABFB52" w:rsidR="00D32239" w:rsidRPr="00326B10" w:rsidRDefault="00C74546" w:rsidP="0056039C">
      <w:pPr>
        <w:pStyle w:val="Ttulodelartculo"/>
        <w:ind w:left="-426" w:right="51"/>
        <w:jc w:val="center"/>
        <w:rPr>
          <w:lang w:val="es-MX"/>
        </w:rPr>
      </w:pPr>
      <w:r w:rsidRPr="00414103">
        <w:rPr>
          <w:highlight w:val="yellow"/>
          <w:lang w:val="es-MX"/>
        </w:rPr>
        <w:t>(D</w:t>
      </w:r>
      <w:r w:rsidR="00D32239" w:rsidRPr="00414103">
        <w:rPr>
          <w:highlight w:val="yellow"/>
          <w:lang w:val="es-MX"/>
        </w:rPr>
        <w:t xml:space="preserve">eberá estar </w:t>
      </w:r>
      <w:r w:rsidR="002325AB" w:rsidRPr="00414103">
        <w:rPr>
          <w:highlight w:val="yellow"/>
          <w:lang w:val="es-MX"/>
        </w:rPr>
        <w:t>centrado</w:t>
      </w:r>
      <w:r w:rsidR="00D32239" w:rsidRPr="00414103">
        <w:rPr>
          <w:highlight w:val="yellow"/>
          <w:lang w:val="es-MX"/>
        </w:rPr>
        <w:t xml:space="preserve"> con letras de 14 puntos en </w:t>
      </w:r>
      <w:r w:rsidR="002325AB" w:rsidRPr="00414103">
        <w:rPr>
          <w:highlight w:val="yellow"/>
          <w:lang w:val="es-MX"/>
        </w:rPr>
        <w:t>T</w:t>
      </w:r>
      <w:r w:rsidR="00D32239" w:rsidRPr="00414103">
        <w:rPr>
          <w:highlight w:val="yellow"/>
          <w:lang w:val="es-MX"/>
        </w:rPr>
        <w:t xml:space="preserve">imes </w:t>
      </w:r>
      <w:r w:rsidR="002325AB" w:rsidRPr="00414103">
        <w:rPr>
          <w:highlight w:val="yellow"/>
          <w:lang w:val="es-MX"/>
        </w:rPr>
        <w:t>N</w:t>
      </w:r>
      <w:r w:rsidR="00D32239" w:rsidRPr="00414103">
        <w:rPr>
          <w:highlight w:val="yellow"/>
          <w:lang w:val="es-MX"/>
        </w:rPr>
        <w:t xml:space="preserve">ew </w:t>
      </w:r>
      <w:proofErr w:type="spellStart"/>
      <w:r w:rsidR="002325AB" w:rsidRPr="00414103">
        <w:rPr>
          <w:highlight w:val="yellow"/>
          <w:lang w:val="es-MX"/>
        </w:rPr>
        <w:t>R</w:t>
      </w:r>
      <w:r w:rsidR="00D32239" w:rsidRPr="00414103">
        <w:rPr>
          <w:highlight w:val="yellow"/>
          <w:lang w:val="es-MX"/>
        </w:rPr>
        <w:t>oman</w:t>
      </w:r>
      <w:proofErr w:type="spellEnd"/>
      <w:r w:rsidR="00D32239" w:rsidRPr="00414103">
        <w:rPr>
          <w:highlight w:val="yellow"/>
          <w:lang w:val="es-MX"/>
        </w:rPr>
        <w:t>, negritas y mayúsculas y minúsculas, incluyendo los símbolos que requieran letras minúsculas</w:t>
      </w:r>
      <w:bookmarkEnd w:id="1"/>
      <w:r w:rsidR="00D32239" w:rsidRPr="00414103">
        <w:rPr>
          <w:highlight w:val="yellow"/>
          <w:lang w:val="es-MX"/>
        </w:rPr>
        <w:t>.</w:t>
      </w:r>
    </w:p>
    <w:bookmarkStart w:id="2" w:name="_Hlk126322015"/>
    <w:p w14:paraId="23AE07DE" w14:textId="60E38312" w:rsidR="00414103" w:rsidRPr="00414103" w:rsidRDefault="00DC69C8" w:rsidP="0056039C">
      <w:pPr>
        <w:pStyle w:val="Textoautores"/>
        <w:ind w:left="0" w:right="51"/>
        <w:jc w:val="center"/>
        <w:rPr>
          <w:sz w:val="24"/>
          <w:szCs w:val="24"/>
        </w:rPr>
      </w:pPr>
      <w:sdt>
        <w:sdtPr>
          <w:rPr>
            <w:sz w:val="24"/>
            <w:szCs w:val="24"/>
            <w:lang w:val="es-MX"/>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r w:rsidR="00414103">
            <w:rPr>
              <w:sz w:val="24"/>
              <w:szCs w:val="24"/>
              <w:lang w:val="es-MX"/>
            </w:rPr>
            <w:t>A. Apellidoprimerautor</w:t>
          </w:r>
        </w:sdtContent>
      </w:sdt>
      <w:bookmarkEnd w:id="2"/>
      <w:r w:rsidR="00414103" w:rsidRPr="00FE184C">
        <w:rPr>
          <w:sz w:val="24"/>
          <w:szCs w:val="24"/>
          <w:vertAlign w:val="superscript"/>
          <w:lang w:val="es-MX"/>
        </w:rPr>
        <w:t>1</w:t>
      </w:r>
      <w:r w:rsidR="00414103" w:rsidRPr="00FE184C">
        <w:rPr>
          <w:sz w:val="24"/>
          <w:szCs w:val="24"/>
          <w:lang w:val="es-MX"/>
        </w:rPr>
        <w:t>*</w:t>
      </w:r>
      <w:r w:rsidR="00414103">
        <w:rPr>
          <w:sz w:val="24"/>
          <w:szCs w:val="24"/>
          <w:lang w:val="es-MX"/>
        </w:rPr>
        <w:t xml:space="preserve"> </w:t>
      </w:r>
      <w:r w:rsidR="00414103" w:rsidRPr="00414103">
        <w:rPr>
          <w:rFonts w:ascii="Arial" w:hAnsi="Arial" w:cs="Arial"/>
          <w:b/>
          <w:bCs w:val="0"/>
          <w:noProof/>
          <w:color w:val="808080"/>
          <w:sz w:val="18"/>
          <w:szCs w:val="18"/>
          <w:shd w:val="clear" w:color="auto" w:fill="FFFFFF"/>
        </w:rPr>
        <w:drawing>
          <wp:inline distT="0" distB="0" distL="0" distR="0" wp14:anchorId="03A1CE60" wp14:editId="7176F869">
            <wp:extent cx="155575" cy="155575"/>
            <wp:effectExtent l="0" t="0" r="0" b="0"/>
            <wp:docPr id="1051308450" name="Imagen 1051308450" descr="https://libapps-eu.s3.amazonaws.com/accounts/86186/images/iconoorcid_16x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https://libapps-eu.s3.amazonaws.com/accounts/86186/images/iconoorcid_16x1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414103" w:rsidRPr="00414103">
        <w:rPr>
          <w:sz w:val="24"/>
          <w:szCs w:val="24"/>
          <w:lang w:val="es-MX"/>
        </w:rPr>
        <w:t>, N</w:t>
      </w:r>
      <w:r w:rsidR="00414103" w:rsidRPr="00FE184C">
        <w:rPr>
          <w:sz w:val="24"/>
          <w:szCs w:val="24"/>
          <w:lang w:val="es-MX"/>
        </w:rPr>
        <w:t>. Apellidosegundoautor</w:t>
      </w:r>
      <w:r w:rsidR="00414103" w:rsidRPr="00FE184C">
        <w:rPr>
          <w:sz w:val="24"/>
          <w:szCs w:val="24"/>
          <w:vertAlign w:val="superscript"/>
          <w:lang w:val="es-MX"/>
        </w:rPr>
        <w:t>1</w:t>
      </w:r>
      <w:r w:rsidR="00414103">
        <w:rPr>
          <w:sz w:val="24"/>
          <w:szCs w:val="24"/>
          <w:vertAlign w:val="superscript"/>
          <w:lang w:val="es-MX"/>
        </w:rPr>
        <w:t xml:space="preserve">,2 </w:t>
      </w:r>
      <w:r w:rsidR="00414103" w:rsidRPr="00414103">
        <w:rPr>
          <w:rFonts w:ascii="Arial" w:hAnsi="Arial" w:cs="Arial"/>
          <w:b/>
          <w:bCs w:val="0"/>
          <w:noProof/>
          <w:color w:val="808080"/>
          <w:sz w:val="18"/>
          <w:szCs w:val="18"/>
          <w:shd w:val="clear" w:color="auto" w:fill="FFFFFF"/>
        </w:rPr>
        <w:drawing>
          <wp:inline distT="0" distB="0" distL="0" distR="0" wp14:anchorId="264F8159" wp14:editId="5321E9CE">
            <wp:extent cx="155575" cy="155575"/>
            <wp:effectExtent l="0" t="0" r="0" b="0"/>
            <wp:docPr id="1988579508" name="Imagen 1988579508" descr="https://libapps-eu.s3.amazonaws.com/accounts/86186/images/iconoorcid_16x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https://libapps-eu.s3.amazonaws.com/accounts/86186/images/iconoorcid_16x1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414103" w:rsidRPr="00414103">
        <w:rPr>
          <w:sz w:val="24"/>
          <w:szCs w:val="24"/>
          <w:lang w:val="es-MX"/>
        </w:rPr>
        <w:t>,</w:t>
      </w:r>
      <w:r w:rsidR="00414103" w:rsidRPr="00FE184C">
        <w:rPr>
          <w:sz w:val="24"/>
          <w:szCs w:val="24"/>
          <w:lang w:val="es-MX"/>
        </w:rPr>
        <w:t xml:space="preserve"> N. Apellido</w:t>
      </w:r>
      <w:r w:rsidR="00414103">
        <w:rPr>
          <w:sz w:val="24"/>
          <w:szCs w:val="24"/>
          <w:lang w:val="es-MX"/>
        </w:rPr>
        <w:t>tercer</w:t>
      </w:r>
      <w:r w:rsidR="00414103" w:rsidRPr="00FE184C">
        <w:rPr>
          <w:sz w:val="24"/>
          <w:szCs w:val="24"/>
          <w:lang w:val="es-MX"/>
        </w:rPr>
        <w:t>autor</w:t>
      </w:r>
      <w:r w:rsidR="00414103">
        <w:rPr>
          <w:sz w:val="24"/>
          <w:szCs w:val="24"/>
          <w:vertAlign w:val="superscript"/>
          <w:lang w:val="es-MX"/>
        </w:rPr>
        <w:t xml:space="preserve">3 </w:t>
      </w:r>
      <w:r w:rsidR="00414103" w:rsidRPr="00414103">
        <w:rPr>
          <w:rFonts w:ascii="Arial" w:hAnsi="Arial" w:cs="Arial"/>
          <w:b/>
          <w:bCs w:val="0"/>
          <w:noProof/>
          <w:color w:val="808080"/>
          <w:sz w:val="18"/>
          <w:szCs w:val="18"/>
          <w:shd w:val="clear" w:color="auto" w:fill="FFFFFF"/>
        </w:rPr>
        <w:drawing>
          <wp:inline distT="0" distB="0" distL="0" distR="0" wp14:anchorId="22ABF074" wp14:editId="393468E9">
            <wp:extent cx="155575" cy="155575"/>
            <wp:effectExtent l="0" t="0" r="0" b="0"/>
            <wp:docPr id="2071245056" name="Imagen 2071245056" descr="https://libapps-eu.s3.amazonaws.com/accounts/86186/images/iconoorcid_16x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https://libapps-eu.s3.amazonaws.com/accounts/86186/images/iconoorcid_16x1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414103" w:rsidRPr="00414103">
        <w:rPr>
          <w:sz w:val="24"/>
          <w:szCs w:val="24"/>
          <w:lang w:val="es-MX"/>
        </w:rPr>
        <w:t>,</w:t>
      </w:r>
      <w:r w:rsidR="00414103">
        <w:rPr>
          <w:sz w:val="24"/>
          <w:szCs w:val="24"/>
          <w:lang w:val="es-MX"/>
        </w:rPr>
        <w:t xml:space="preserve"> … </w:t>
      </w:r>
      <w:r w:rsidR="001C6063">
        <w:rPr>
          <w:sz w:val="24"/>
          <w:szCs w:val="24"/>
          <w:lang w:val="es-MX"/>
        </w:rPr>
        <w:t>,</w:t>
      </w:r>
      <w:r w:rsidR="00414103">
        <w:rPr>
          <w:sz w:val="24"/>
          <w:szCs w:val="24"/>
          <w:lang w:val="es-MX"/>
        </w:rPr>
        <w:t xml:space="preserve"> </w:t>
      </w:r>
      <w:r w:rsidR="00414103" w:rsidRPr="00FE184C">
        <w:rPr>
          <w:sz w:val="24"/>
          <w:szCs w:val="24"/>
          <w:lang w:val="es-MX"/>
        </w:rPr>
        <w:t xml:space="preserve">N. </w:t>
      </w:r>
      <w:proofErr w:type="spellStart"/>
      <w:r w:rsidR="00414103" w:rsidRPr="00FE184C">
        <w:rPr>
          <w:sz w:val="24"/>
          <w:szCs w:val="24"/>
          <w:lang w:val="es-MX"/>
        </w:rPr>
        <w:t>Apellido</w:t>
      </w:r>
      <w:r w:rsidR="002F1812">
        <w:rPr>
          <w:sz w:val="24"/>
          <w:szCs w:val="24"/>
          <w:lang w:val="es-MX"/>
        </w:rPr>
        <w:t>u</w:t>
      </w:r>
      <w:r w:rsidR="00414103">
        <w:rPr>
          <w:sz w:val="24"/>
          <w:szCs w:val="24"/>
          <w:lang w:val="es-MX"/>
        </w:rPr>
        <w:t>ltimoa</w:t>
      </w:r>
      <w:r w:rsidR="00414103" w:rsidRPr="00FE184C">
        <w:rPr>
          <w:sz w:val="24"/>
          <w:szCs w:val="24"/>
          <w:lang w:val="es-MX"/>
        </w:rPr>
        <w:t>utor</w:t>
      </w:r>
      <w:r w:rsidR="00414103">
        <w:rPr>
          <w:sz w:val="24"/>
          <w:szCs w:val="24"/>
          <w:vertAlign w:val="superscript"/>
          <w:lang w:val="es-MX"/>
        </w:rPr>
        <w:t>n</w:t>
      </w:r>
      <w:proofErr w:type="spellEnd"/>
      <w:r w:rsidR="00414103">
        <w:rPr>
          <w:sz w:val="24"/>
          <w:szCs w:val="24"/>
          <w:lang w:val="es-MX"/>
        </w:rPr>
        <w:t xml:space="preserve"> </w:t>
      </w:r>
      <w:r w:rsidR="00414103" w:rsidRPr="00414103">
        <w:rPr>
          <w:rFonts w:ascii="Arial" w:hAnsi="Arial" w:cs="Arial"/>
          <w:b/>
          <w:bCs w:val="0"/>
          <w:noProof/>
          <w:color w:val="808080"/>
          <w:sz w:val="18"/>
          <w:szCs w:val="18"/>
          <w:shd w:val="clear" w:color="auto" w:fill="FFFFFF"/>
        </w:rPr>
        <w:drawing>
          <wp:inline distT="0" distB="0" distL="0" distR="0" wp14:anchorId="7F907A7B" wp14:editId="64B7C4EE">
            <wp:extent cx="155575" cy="155575"/>
            <wp:effectExtent l="0" t="0" r="0" b="0"/>
            <wp:docPr id="1094672538" name="Imagen 1094672538" descr="https://libapps-eu.s3.amazonaws.com/accounts/86186/images/iconoorcid_16x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https://libapps-eu.s3.amazonaws.com/accounts/86186/images/iconoorcid_16x1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414103">
        <w:rPr>
          <w:sz w:val="24"/>
          <w:szCs w:val="24"/>
        </w:rPr>
        <w:t>.</w:t>
      </w:r>
    </w:p>
    <w:p w14:paraId="4DA10304" w14:textId="140FFF9E" w:rsidR="00414103" w:rsidRPr="00414103" w:rsidRDefault="00414103" w:rsidP="0056039C">
      <w:pPr>
        <w:pStyle w:val="Textoautores"/>
        <w:ind w:left="-426" w:right="51"/>
        <w:jc w:val="center"/>
        <w:rPr>
          <w:sz w:val="24"/>
          <w:szCs w:val="24"/>
          <w:highlight w:val="yellow"/>
        </w:rPr>
      </w:pPr>
      <w:r w:rsidRPr="00414103">
        <w:rPr>
          <w:sz w:val="24"/>
          <w:szCs w:val="24"/>
          <w:highlight w:val="yellow"/>
          <w:lang w:val="es-MX"/>
        </w:rPr>
        <w:t>(Incluir todos los autores del trabajo,</w:t>
      </w:r>
      <w:r>
        <w:rPr>
          <w:sz w:val="24"/>
          <w:szCs w:val="24"/>
          <w:highlight w:val="yellow"/>
          <w:lang w:val="es-MX"/>
        </w:rPr>
        <w:t xml:space="preserve"> separando uno de otro con comas,</w:t>
      </w:r>
      <w:r w:rsidRPr="00414103">
        <w:rPr>
          <w:sz w:val="24"/>
          <w:szCs w:val="24"/>
          <w:highlight w:val="yellow"/>
          <w:lang w:val="es-MX"/>
        </w:rPr>
        <w:t xml:space="preserve"> verificar el orden, la ortografía y el formato. Todos deben iniciar con la inicial del nombre del autor, seguido del Apellido y el número que identifique su adscripción (puede ser una o varias, separarlas por comas)</w:t>
      </w:r>
      <w:r w:rsidRPr="00414103">
        <w:rPr>
          <w:sz w:val="24"/>
          <w:szCs w:val="24"/>
          <w:highlight w:val="yellow"/>
          <w:vertAlign w:val="superscript"/>
          <w:lang w:val="es-MX"/>
        </w:rPr>
        <w:t>1,3*</w:t>
      </w:r>
      <w:r w:rsidRPr="00414103">
        <w:rPr>
          <w:sz w:val="24"/>
          <w:szCs w:val="24"/>
          <w:highlight w:val="yellow"/>
          <w:lang w:val="es-MX"/>
        </w:rPr>
        <w:t>, por último, cada autor debe colocar su número ORCID</w:t>
      </w:r>
      <w:r w:rsidR="009C7EB3">
        <w:rPr>
          <w:sz w:val="24"/>
          <w:szCs w:val="24"/>
          <w:highlight w:val="yellow"/>
          <w:lang w:val="es-MX"/>
        </w:rPr>
        <w:t xml:space="preserve"> como </w:t>
      </w:r>
      <w:r w:rsidR="009C7EB3" w:rsidRPr="009C7EB3">
        <w:rPr>
          <w:sz w:val="24"/>
          <w:szCs w:val="24"/>
          <w:highlight w:val="yellow"/>
          <w:lang w:val="es-MX"/>
        </w:rPr>
        <w:t xml:space="preserve">hipervínculo en el siguiente </w:t>
      </w:r>
      <w:r w:rsidRPr="009C7EB3">
        <w:rPr>
          <w:sz w:val="24"/>
          <w:szCs w:val="24"/>
          <w:highlight w:val="yellow"/>
          <w:lang w:val="es-MX"/>
        </w:rPr>
        <w:t xml:space="preserve">gráfico </w:t>
      </w:r>
      <w:r w:rsidRPr="009C7EB3">
        <w:rPr>
          <w:rFonts w:ascii="Arial" w:hAnsi="Arial" w:cs="Arial"/>
          <w:b/>
          <w:bCs w:val="0"/>
          <w:noProof/>
          <w:color w:val="808080"/>
          <w:sz w:val="18"/>
          <w:szCs w:val="18"/>
          <w:highlight w:val="yellow"/>
          <w:shd w:val="clear" w:color="auto" w:fill="FFFFFF"/>
        </w:rPr>
        <w:drawing>
          <wp:inline distT="0" distB="0" distL="0" distR="0" wp14:anchorId="28938C0B" wp14:editId="3F7057B7">
            <wp:extent cx="155575" cy="155575"/>
            <wp:effectExtent l="0" t="0" r="0" b="0"/>
            <wp:docPr id="550998054" name="Imagen 550998054" descr="https://libapps-eu.s3.amazonaws.com/accounts/86186/images/iconoorcid_16x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https://libapps-eu.s3.amazonaws.com/accounts/86186/images/iconoorcid_16x1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C7EB3">
        <w:rPr>
          <w:sz w:val="24"/>
          <w:szCs w:val="24"/>
          <w:highlight w:val="yellow"/>
          <w:lang w:val="es-MX"/>
        </w:rPr>
        <w:t>.</w:t>
      </w:r>
      <w:r w:rsidR="009C7EB3" w:rsidRPr="009C7EB3">
        <w:rPr>
          <w:sz w:val="24"/>
          <w:szCs w:val="24"/>
          <w:highlight w:val="yellow"/>
          <w:lang w:val="es-MX"/>
        </w:rPr>
        <w:t xml:space="preserve"> Si un autor no cuenta con un ORCID </w:t>
      </w:r>
      <w:proofErr w:type="spellStart"/>
      <w:r w:rsidR="009C7EB3" w:rsidRPr="009C7EB3">
        <w:rPr>
          <w:sz w:val="24"/>
          <w:szCs w:val="24"/>
          <w:highlight w:val="yellow"/>
          <w:lang w:val="es-MX"/>
        </w:rPr>
        <w:t>iD</w:t>
      </w:r>
      <w:proofErr w:type="spellEnd"/>
      <w:r w:rsidR="009C7EB3" w:rsidRPr="009C7EB3">
        <w:rPr>
          <w:sz w:val="24"/>
          <w:szCs w:val="24"/>
          <w:highlight w:val="yellow"/>
          <w:lang w:val="es-MX"/>
        </w:rPr>
        <w:t xml:space="preserve">, puede crearlo en el siguiente enlace: </w:t>
      </w:r>
      <w:hyperlink r:id="rId9" w:history="1">
        <w:r w:rsidR="009C7EB3" w:rsidRPr="00641F29">
          <w:rPr>
            <w:rStyle w:val="Hipervnculo"/>
            <w:sz w:val="24"/>
            <w:szCs w:val="24"/>
            <w:highlight w:val="yellow"/>
            <w:lang w:val="es-MX"/>
          </w:rPr>
          <w:t>https://orcid.org/</w:t>
        </w:r>
      </w:hyperlink>
      <w:r w:rsidR="009C7EB3">
        <w:rPr>
          <w:sz w:val="24"/>
          <w:szCs w:val="24"/>
          <w:highlight w:val="yellow"/>
          <w:lang w:val="es-MX"/>
        </w:rPr>
        <w:t xml:space="preserve">. </w:t>
      </w:r>
      <w:r w:rsidRPr="009C7EB3">
        <w:rPr>
          <w:sz w:val="24"/>
          <w:szCs w:val="24"/>
          <w:highlight w:val="yellow"/>
          <w:lang w:val="es-MX"/>
        </w:rPr>
        <w:t xml:space="preserve">Se emplearán letras de 12 puntos Times New </w:t>
      </w:r>
      <w:proofErr w:type="spellStart"/>
      <w:r w:rsidRPr="009C7EB3">
        <w:rPr>
          <w:sz w:val="24"/>
          <w:szCs w:val="24"/>
          <w:highlight w:val="yellow"/>
          <w:lang w:val="es-MX"/>
        </w:rPr>
        <w:t>Roman</w:t>
      </w:r>
      <w:proofErr w:type="spellEnd"/>
    </w:p>
    <w:p w14:paraId="1D5389BD" w14:textId="77777777" w:rsidR="00D32239" w:rsidRPr="00AC7D5F" w:rsidRDefault="00D32239" w:rsidP="0056039C">
      <w:pPr>
        <w:pStyle w:val="Textoautores"/>
        <w:spacing w:line="276" w:lineRule="auto"/>
        <w:ind w:left="-426" w:right="51"/>
        <w:jc w:val="center"/>
        <w:rPr>
          <w:sz w:val="22"/>
          <w:szCs w:val="22"/>
          <w:lang w:val="es-MX"/>
        </w:rPr>
      </w:pPr>
      <w:r w:rsidRPr="00AC7D5F">
        <w:rPr>
          <w:sz w:val="22"/>
          <w:szCs w:val="22"/>
          <w:lang w:val="es-MX"/>
        </w:rPr>
        <w:t xml:space="preserve">*Autor de Contacto: </w:t>
      </w:r>
      <w:hyperlink r:id="rId10" w:history="1">
        <w:r w:rsidRPr="00AC7D5F">
          <w:rPr>
            <w:rStyle w:val="Hipervnculo"/>
            <w:sz w:val="22"/>
            <w:szCs w:val="22"/>
            <w:lang w:val="es-MX"/>
          </w:rPr>
          <w:t>autor.contacto@email.com</w:t>
        </w:r>
      </w:hyperlink>
      <w:r w:rsidRPr="00AC7D5F">
        <w:rPr>
          <w:sz w:val="22"/>
          <w:szCs w:val="22"/>
          <w:lang w:val="es-MX"/>
        </w:rPr>
        <w:t xml:space="preserve"> (marcado con un asterisco entre los autores)</w:t>
      </w:r>
    </w:p>
    <w:p w14:paraId="3F896B2A" w14:textId="77777777" w:rsidR="008E176C" w:rsidRPr="005F48DE" w:rsidRDefault="008E176C" w:rsidP="0056039C">
      <w:pPr>
        <w:pStyle w:val="Textoautores"/>
        <w:ind w:left="-426" w:right="51"/>
        <w:jc w:val="center"/>
        <w:rPr>
          <w:sz w:val="24"/>
          <w:szCs w:val="24"/>
          <w:lang w:val="es-MX"/>
        </w:rPr>
      </w:pPr>
    </w:p>
    <w:p w14:paraId="1BA84D3B" w14:textId="77777777" w:rsidR="00D32239" w:rsidRPr="00326B10" w:rsidRDefault="00D32239" w:rsidP="0056039C">
      <w:pPr>
        <w:pStyle w:val="Ttuloresumen"/>
        <w:ind w:left="-426" w:right="51"/>
        <w:jc w:val="center"/>
        <w:rPr>
          <w:lang w:val="es-MX"/>
        </w:rPr>
      </w:pPr>
      <w:bookmarkStart w:id="3" w:name="_Hlk507166779"/>
      <w:r w:rsidRPr="005F48DE">
        <w:rPr>
          <w:lang w:val="es-MX"/>
        </w:rPr>
        <w:t xml:space="preserve">RESUMEN (letras de 13 pts. </w:t>
      </w:r>
      <w:r w:rsidRPr="00326B10">
        <w:rPr>
          <w:lang w:val="es-MX"/>
        </w:rPr>
        <w:t xml:space="preserve">Times New </w:t>
      </w:r>
      <w:proofErr w:type="spellStart"/>
      <w:r w:rsidRPr="00326B10">
        <w:rPr>
          <w:lang w:val="es-MX"/>
        </w:rPr>
        <w:t>Roman</w:t>
      </w:r>
      <w:proofErr w:type="spellEnd"/>
      <w:r w:rsidRPr="00326B10">
        <w:rPr>
          <w:lang w:val="es-MX"/>
        </w:rPr>
        <w:t>, negritas)</w:t>
      </w:r>
    </w:p>
    <w:p w14:paraId="22A78EA0" w14:textId="77777777" w:rsidR="00D32239" w:rsidRPr="00326B10" w:rsidRDefault="00D32239" w:rsidP="0056039C">
      <w:pPr>
        <w:pStyle w:val="Normalresumen"/>
        <w:ind w:left="-426" w:right="51"/>
        <w:rPr>
          <w:color w:val="000000"/>
          <w:sz w:val="24"/>
          <w:szCs w:val="24"/>
          <w:lang w:val="es-MX" w:eastAsia="es-MX"/>
        </w:rPr>
      </w:pPr>
      <w:bookmarkStart w:id="4" w:name="_Hlk507166788"/>
      <w:bookmarkEnd w:id="3"/>
      <w:r w:rsidRPr="00326B10">
        <w:rPr>
          <w:color w:val="000000"/>
          <w:sz w:val="24"/>
          <w:szCs w:val="24"/>
          <w:lang w:val="es-MX" w:eastAsia="es-MX"/>
        </w:rPr>
        <w:t xml:space="preserve">Un resumen debe incluir el orden siguiente: </w:t>
      </w:r>
      <w:r w:rsidRPr="00326B10">
        <w:rPr>
          <w:b/>
          <w:color w:val="000000"/>
          <w:sz w:val="24"/>
          <w:szCs w:val="24"/>
          <w:lang w:val="es-MX" w:eastAsia="es-MX"/>
        </w:rPr>
        <w:t>OBJETIVO, METODOLOGÍA, RESULTADOS, LIMITACIONES, ORIGINALIDAD Y CONCLUSIONES EN UN MÁXIMO DE 120 PALABRAS</w:t>
      </w:r>
      <w:r w:rsidRPr="00326B10">
        <w:rPr>
          <w:color w:val="000000"/>
          <w:sz w:val="24"/>
          <w:szCs w:val="24"/>
          <w:lang w:val="es-MX" w:eastAsia="es-MX"/>
        </w:rPr>
        <w:t xml:space="preserve">. Utilice letra Times New </w:t>
      </w:r>
      <w:proofErr w:type="spellStart"/>
      <w:r w:rsidRPr="00326B10">
        <w:rPr>
          <w:color w:val="000000"/>
          <w:sz w:val="24"/>
          <w:szCs w:val="24"/>
          <w:lang w:val="es-MX" w:eastAsia="es-MX"/>
        </w:rPr>
        <w:t>Roman</w:t>
      </w:r>
      <w:proofErr w:type="spellEnd"/>
      <w:r w:rsidRPr="00326B10">
        <w:rPr>
          <w:color w:val="000000"/>
          <w:sz w:val="24"/>
          <w:szCs w:val="24"/>
          <w:lang w:val="es-MX" w:eastAsia="es-MX"/>
        </w:rPr>
        <w:t xml:space="preserve"> a 12 puntos. Las referencias deben evitarse siempre que sea posible. Además, abreviaturas no estándar o poco comunes deben ser evitadas, pero si son esenciales deben definirse en su primera mención en el propio resumen. El resumen debe estar traducido al inglés y portugués.</w:t>
      </w:r>
    </w:p>
    <w:bookmarkEnd w:id="4"/>
    <w:p w14:paraId="48EA4A2E" w14:textId="447284F0" w:rsidR="00D32239" w:rsidRDefault="00050C2B" w:rsidP="0056039C">
      <w:pPr>
        <w:pStyle w:val="Normalresumen"/>
        <w:ind w:left="-426" w:right="51"/>
        <w:rPr>
          <w:color w:val="000000"/>
          <w:sz w:val="24"/>
          <w:szCs w:val="24"/>
          <w:lang w:val="es-MX" w:eastAsia="es-MX"/>
        </w:rPr>
      </w:pPr>
      <w:r w:rsidRPr="005F48F8">
        <w:rPr>
          <w:noProof/>
        </w:rPr>
        <mc:AlternateContent>
          <mc:Choice Requires="wps">
            <w:drawing>
              <wp:anchor distT="0" distB="0" distL="114300" distR="114300" simplePos="0" relativeHeight="251664896" behindDoc="1" locked="0" layoutInCell="1" allowOverlap="1" wp14:anchorId="4CBF8CBA" wp14:editId="2DE2B90D">
                <wp:simplePos x="0" y="0"/>
                <wp:positionH relativeFrom="column">
                  <wp:posOffset>-289560</wp:posOffset>
                </wp:positionH>
                <wp:positionV relativeFrom="paragraph">
                  <wp:posOffset>648335</wp:posOffset>
                </wp:positionV>
                <wp:extent cx="6261100" cy="1306830"/>
                <wp:effectExtent l="0" t="0" r="25400" b="26670"/>
                <wp:wrapSquare wrapText="bothSides"/>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0" cy="1306830"/>
                        </a:xfrm>
                        <a:prstGeom prst="rect">
                          <a:avLst/>
                        </a:prstGeom>
                        <a:solidFill>
                          <a:srgbClr val="D9E2F3"/>
                        </a:solidFill>
                        <a:ln w="9525">
                          <a:solidFill>
                            <a:srgbClr val="2F5496"/>
                          </a:solidFill>
                          <a:miter lim="800000"/>
                          <a:headEnd/>
                          <a:tailEnd/>
                        </a:ln>
                      </wps:spPr>
                      <wps:txbx>
                        <w:txbxContent>
                          <w:p w14:paraId="007F1F5C" w14:textId="052EFF42" w:rsidR="00415C79" w:rsidRPr="005F48DE" w:rsidRDefault="00C74546" w:rsidP="00415C79">
                            <w:pPr>
                              <w:autoSpaceDE w:val="0"/>
                              <w:autoSpaceDN w:val="0"/>
                              <w:adjustRightInd w:val="0"/>
                              <w:ind w:right="51"/>
                              <w:jc w:val="both"/>
                              <w:rPr>
                                <w:szCs w:val="22"/>
                              </w:rPr>
                            </w:pPr>
                            <w:r w:rsidRPr="00415C79">
                              <w:rPr>
                                <w:b/>
                                <w:szCs w:val="22"/>
                              </w:rPr>
                              <w:t>Citar como:</w:t>
                            </w:r>
                            <w:r w:rsidR="005F48DE">
                              <w:rPr>
                                <w:b/>
                                <w:szCs w:val="22"/>
                              </w:rPr>
                              <w:t xml:space="preserve"> </w:t>
                            </w:r>
                            <w:r w:rsidR="005F48DE" w:rsidRPr="005F48DE">
                              <w:rPr>
                                <w:bCs/>
                                <w:szCs w:val="22"/>
                              </w:rPr>
                              <w:t>Apellido, Inicial del nombre</w:t>
                            </w:r>
                            <w:r w:rsidR="005F48DE">
                              <w:rPr>
                                <w:b/>
                                <w:szCs w:val="22"/>
                              </w:rPr>
                              <w:t xml:space="preserve"> </w:t>
                            </w:r>
                            <w:r w:rsidRPr="00415C79">
                              <w:rPr>
                                <w:szCs w:val="22"/>
                              </w:rPr>
                              <w:t xml:space="preserve">et al. (2025). </w:t>
                            </w:r>
                            <w:r w:rsidRPr="005F48DE">
                              <w:rPr>
                                <w:i/>
                                <w:iCs/>
                                <w:szCs w:val="22"/>
                              </w:rPr>
                              <w:t>“</w:t>
                            </w:r>
                            <w:sdt>
                              <w:sdtPr>
                                <w:rPr>
                                  <w:i/>
                                  <w:iCs/>
                                  <w:szCs w:val="22"/>
                                </w:rPr>
                                <w:alias w:val="Título"/>
                                <w:tag w:val=""/>
                                <w:id w:val="-1932498874"/>
                                <w:dataBinding w:prefixMappings="xmlns:ns0='http://purl.org/dc/elements/1.1/' xmlns:ns1='http://schemas.openxmlformats.org/package/2006/metadata/core-properties' " w:xpath="/ns1:coreProperties[1]/ns0:title[1]" w:storeItemID="{6C3C8BC8-F283-45AE-878A-BAB7291924A1}"/>
                                <w:text w:multiLine="1"/>
                              </w:sdtPr>
                              <w:sdtEndPr/>
                              <w:sdtContent>
                                <w:r w:rsidRPr="005F48DE">
                                  <w:rPr>
                                    <w:i/>
                                    <w:iCs/>
                                    <w:szCs w:val="22"/>
                                  </w:rPr>
                                  <w:t>Inserte aquí el título</w:t>
                                </w:r>
                              </w:sdtContent>
                            </w:sdt>
                            <w:r w:rsidRPr="005F48DE">
                              <w:rPr>
                                <w:i/>
                                <w:iCs/>
                                <w:szCs w:val="22"/>
                              </w:rPr>
                              <w:t>”</w:t>
                            </w:r>
                            <w:r w:rsidRPr="00415C79">
                              <w:rPr>
                                <w:szCs w:val="22"/>
                              </w:rPr>
                              <w:t xml:space="preserve"> en: </w:t>
                            </w:r>
                            <w:sdt>
                              <w:sdtPr>
                                <w:rPr>
                                  <w:szCs w:val="22"/>
                                </w:rPr>
                                <w:alias w:val="Administrador"/>
                                <w:tag w:val=""/>
                                <w:id w:val="2090812798"/>
                                <w:placeholder>
                                  <w:docPart w:val="5778A49ED8DB49F9A726530D72B90D31"/>
                                </w:placeholder>
                                <w:dataBinding w:prefixMappings="xmlns:ns0='http://schemas.openxmlformats.org/officeDocument/2006/extended-properties' " w:xpath="/ns0:Properties[1]/ns0:Manager[1]" w:storeItemID="{6668398D-A668-4E3E-A5EB-62B293D839F1}"/>
                                <w:text/>
                              </w:sdtPr>
                              <w:sdtEndPr/>
                              <w:sdtContent>
                                <w:r w:rsidR="00D74E7B" w:rsidRPr="005F48DE">
                                  <w:rPr>
                                    <w:szCs w:val="22"/>
                                  </w:rPr>
                                  <w:t>Información que colocará el editor</w:t>
                                </w:r>
                              </w:sdtContent>
                            </w:sdt>
                            <w:r w:rsidRPr="005F48DE">
                              <w:rPr>
                                <w:szCs w:val="22"/>
                              </w:rPr>
                              <w:t xml:space="preserve"> (Ed</w:t>
                            </w:r>
                            <w:r w:rsidR="005F48DE">
                              <w:rPr>
                                <w:szCs w:val="22"/>
                              </w:rPr>
                              <w:t>s</w:t>
                            </w:r>
                            <w:r w:rsidRPr="005F48DE">
                              <w:rPr>
                                <w:szCs w:val="22"/>
                              </w:rPr>
                              <w:t xml:space="preserve">.), </w:t>
                            </w:r>
                            <w:r w:rsidR="005F48DE" w:rsidRPr="005F48DE">
                              <w:rPr>
                                <w:szCs w:val="22"/>
                              </w:rPr>
                              <w:t xml:space="preserve">Memorias del XVIII Congreso </w:t>
                            </w:r>
                            <w:r w:rsidR="00031081" w:rsidRPr="00031081">
                              <w:rPr>
                                <w:szCs w:val="22"/>
                              </w:rPr>
                              <w:t>Latinoamericano</w:t>
                            </w:r>
                            <w:r w:rsidR="005F48DE" w:rsidRPr="00031081">
                              <w:rPr>
                                <w:szCs w:val="22"/>
                              </w:rPr>
                              <w:t xml:space="preserve"> </w:t>
                            </w:r>
                            <w:r w:rsidR="005F48DE" w:rsidRPr="005F48DE">
                              <w:rPr>
                                <w:szCs w:val="22"/>
                              </w:rPr>
                              <w:t>de Patología de la Construcción y XX Congreso de Control de Calidad en la Construcción, CONPAT 2025.</w:t>
                            </w:r>
                            <w:bookmarkStart w:id="5" w:name="_Hlk126341879"/>
                            <w:r w:rsidR="005F48DE">
                              <w:rPr>
                                <w:szCs w:val="22"/>
                              </w:rPr>
                              <w:t xml:space="preserve"> </w:t>
                            </w:r>
                            <w:r w:rsidR="005F48DE" w:rsidRPr="005F48DE">
                              <w:rPr>
                                <w:szCs w:val="22"/>
                              </w:rPr>
                              <w:t xml:space="preserve">Instituto de Ciencias de la Construcción Eduardo Torroja (IETcc), </w:t>
                            </w:r>
                            <w:r w:rsidR="00415C79" w:rsidRPr="005F48DE">
                              <w:rPr>
                                <w:szCs w:val="22"/>
                              </w:rPr>
                              <w:t>Madrid</w:t>
                            </w:r>
                            <w:r w:rsidR="005F48DE">
                              <w:rPr>
                                <w:szCs w:val="22"/>
                              </w:rPr>
                              <w:t>, España.</w:t>
                            </w:r>
                            <w:r w:rsidR="00B949B7" w:rsidRPr="005F48DE">
                              <w:rPr>
                                <w:szCs w:val="22"/>
                              </w:rPr>
                              <w:t xml:space="preserve"> </w:t>
                            </w:r>
                            <w:r w:rsidR="00415C79" w:rsidRPr="005F48DE">
                              <w:rPr>
                                <w:szCs w:val="22"/>
                              </w:rPr>
                              <w:t>24 al 26 de septiembre de 2025</w:t>
                            </w:r>
                            <w:r w:rsidR="005F48DE" w:rsidRPr="005F48DE">
                              <w:rPr>
                                <w:szCs w:val="22"/>
                              </w:rPr>
                              <w:t>, pp. n. páginas</w:t>
                            </w:r>
                            <w:r w:rsidR="005F48DE">
                              <w:rPr>
                                <w:szCs w:val="22"/>
                              </w:rPr>
                              <w:t>.</w:t>
                            </w:r>
                          </w:p>
                          <w:p w14:paraId="3AA47F30" w14:textId="013E1DA1" w:rsidR="00050C2B" w:rsidRPr="005F48DE" w:rsidRDefault="00415C79" w:rsidP="00415C79">
                            <w:pPr>
                              <w:autoSpaceDE w:val="0"/>
                              <w:autoSpaceDN w:val="0"/>
                              <w:adjustRightInd w:val="0"/>
                              <w:ind w:right="51"/>
                              <w:jc w:val="both"/>
                              <w:rPr>
                                <w:bCs/>
                                <w:szCs w:val="22"/>
                                <w:lang w:val="es-MX"/>
                              </w:rPr>
                            </w:pPr>
                            <w:r w:rsidRPr="005F48DE">
                              <w:rPr>
                                <w:szCs w:val="22"/>
                                <w:lang w:val="es-MX"/>
                              </w:rPr>
                              <w:t>D</w:t>
                            </w:r>
                            <w:r w:rsidR="00050C2B" w:rsidRPr="005F48DE">
                              <w:rPr>
                                <w:bCs/>
                                <w:szCs w:val="22"/>
                                <w:lang w:val="es-MX"/>
                              </w:rPr>
                              <w:t>OI: https://doi.org/10.21041/CONPAT2025/</w:t>
                            </w:r>
                            <w:sdt>
                              <w:sdtPr>
                                <w:rPr>
                                  <w:bCs/>
                                  <w:szCs w:val="22"/>
                                  <w:lang w:val="es-MX"/>
                                </w:rPr>
                                <w:alias w:val="Asunto"/>
                                <w:tag w:val=""/>
                                <w:id w:val="1251391096"/>
                                <w:placeholder>
                                  <w:docPart w:val="7B58D4286604497682764F0BFBE0B27B"/>
                                </w:placeholder>
                                <w:dataBinding w:prefixMappings="xmlns:ns0='http://purl.org/dc/elements/1.1/' xmlns:ns1='http://schemas.openxmlformats.org/package/2006/metadata/core-properties' " w:xpath="/ns1:coreProperties[1]/ns0:subject[1]" w:storeItemID="{6C3C8BC8-F283-45AE-878A-BAB7291924A1}"/>
                                <w:text/>
                              </w:sdtPr>
                              <w:sdtEndPr/>
                              <w:sdtContent>
                                <w:r w:rsidR="00B949B7" w:rsidRPr="005F48DE">
                                  <w:rPr>
                                    <w:bCs/>
                                    <w:szCs w:val="22"/>
                                    <w:lang w:val="es-MX"/>
                                  </w:rPr>
                                  <w:t>Identificador_de_trabajo</w:t>
                                </w:r>
                              </w:sdtContent>
                            </w:sdt>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F8CBA" id="Rectángulo 45" o:spid="_x0000_s1026" style="position:absolute;left:0;text-align:left;margin-left:-22.8pt;margin-top:51.05pt;width:493pt;height:10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HF+M1HwIAAC4EAAAOAAAAZHJzL2Uyb0RvYy54bWysU9tu2zAMfR+wfxD4vviSyxojSlG0&#13;&#10;zTCg6wp0+wBFlm1hsqhRSuzs6wcpSZtdnobpgSBB6ujwiFxdj71he0Veo+VQTHJgykqstW05fP2y&#13;&#10;eXcFzAdha2HQKg4H5eF6/fbNanCVKrFDUytiY2+srwbHoQvBVVnmZad64SfolB170yD1IvgJUpvV&#13;&#10;JAZt295kZZ4vsgGpdoRSea9te3dMwjrhN42S4XPTeBWY4ZADC8lSsttks/VKVC0J12l54iH+gUYv&#13;&#10;tIULqDsRBNuR/gOq15LQYxMmEvsMm0ZLlZrIyrzIf2vnuRNOpWZ8NXj3opP/f7Dycf/snihS9+4B&#13;&#10;5TfPLN52wrbqhgiHTonacyiAZetVNjhfvdyIgXdPxLbDJ6wVB7ELmEQYG+ojIjYNG5PMh1ex1RiY&#13;&#10;HDksykVR5DkweeBQTPPF1TQ/viKqM4AjHz4o7Fl0OJCSIT0g9g8+JEaiOtekFtDoeqONSQG121tD&#13;&#10;bC8Mh7vlfbmZnvH9ZZ2xbOCwnJfzhP1Lzl9ilJv5bLn4K0avgyJmdM/hKo8nVYkqyndv60hVVEFo&#13;&#10;cwoyURl7EjRqGAfWV2HcjrE0+lusD0/ECI8zu1cUOHRIP4ANJBwH/30nSAEzH63nsCxmszjgKZjN&#13;&#10;35c5MLrMbC8zwsoOiUMAdnRvw3Epdo5024X44ZGxxZtdwEYftX6ldWI+eLdeZS/7E4f+Mk5Vr2u+&#13;&#10;/gkAAP//AwBQSwMEFAAGAAgAAAAhANFsFJblAAAAEQEAAA8AAABkcnMvZG93bnJldi54bWxMz7tO&#13;&#10;wzAUANAdiX+wbqVujZ2SPpLmpkJBFSu0LGxuYuII+zqKncbw9YgJPuAMpzxGa9hNjb53hJAmApii&#13;&#10;xrU9dQhvl9NqD8wHSa00jhTCl/JwrO7vSlm0bqZXdTuHjkVryBcSQYcwFJz7RisrfeIGRdGaDzda&#13;&#10;GXzixo63o5x76qzhayG23MqegHktB1Vr1XyeJ4tA37WTJtud9s95mDbvuqvnywvichGfDstFfDwA&#13;&#10;CyqGPwG/B4QUqlIWVzdR65lBWGWbLbCAkIp1CmxEyDORAbsiPIhdDoxXJf8/qX4AAAD//wMAUEsB&#13;&#10;Ai0AFAAGAAgAAAAhAFoik6P/AAAA5QEAABMAAAAAAAAAAAAAAAAAAAAAAFtDb250ZW50X1R5cGVz&#13;&#10;XS54bWxQSwECLQAUAAYACAAAACEAp0rPONgAAACWAQAACwAAAAAAAAAAAAAAAAAwAQAAX3JlbHMv&#13;&#10;LnJlbHNQSwECLQAUAAYACAAAACEARxfjNR8CAAAuBAAADgAAAAAAAAAAAAAAAAAxAgAAZHJzL2Uy&#13;&#10;b0RvYy54bWxQSwECLQAUAAYACAAAACEA0WwUluUAAAARAQAADwAAAAAAAAAAAAAAAAB8BAAAZHJz&#13;&#10;L2Rvd25yZXYueG1sUEsFBgAAAAAEAAQA8wAAAI4FAAAAAA==&#13;&#10;" fillcolor="#d9e2f3" strokecolor="#2f5496">
                <v:textbox>
                  <w:txbxContent>
                    <w:p w14:paraId="007F1F5C" w14:textId="052EFF42" w:rsidR="00415C79" w:rsidRPr="005F48DE" w:rsidRDefault="00C74546" w:rsidP="00415C79">
                      <w:pPr>
                        <w:autoSpaceDE w:val="0"/>
                        <w:autoSpaceDN w:val="0"/>
                        <w:adjustRightInd w:val="0"/>
                        <w:ind w:right="51"/>
                        <w:jc w:val="both"/>
                        <w:rPr>
                          <w:szCs w:val="22"/>
                        </w:rPr>
                      </w:pPr>
                      <w:r w:rsidRPr="00415C79">
                        <w:rPr>
                          <w:b/>
                          <w:szCs w:val="22"/>
                        </w:rPr>
                        <w:t>Citar como:</w:t>
                      </w:r>
                      <w:r w:rsidR="005F48DE">
                        <w:rPr>
                          <w:b/>
                          <w:szCs w:val="22"/>
                        </w:rPr>
                        <w:t xml:space="preserve"> </w:t>
                      </w:r>
                      <w:r w:rsidR="005F48DE" w:rsidRPr="005F48DE">
                        <w:rPr>
                          <w:bCs/>
                          <w:szCs w:val="22"/>
                        </w:rPr>
                        <w:t>Apellido, Inicial del nombre</w:t>
                      </w:r>
                      <w:r w:rsidR="005F48DE">
                        <w:rPr>
                          <w:b/>
                          <w:szCs w:val="22"/>
                        </w:rPr>
                        <w:t xml:space="preserve"> </w:t>
                      </w:r>
                      <w:r w:rsidRPr="00415C79">
                        <w:rPr>
                          <w:szCs w:val="22"/>
                        </w:rPr>
                        <w:t xml:space="preserve">et al. (2025). </w:t>
                      </w:r>
                      <w:r w:rsidRPr="005F48DE">
                        <w:rPr>
                          <w:i/>
                          <w:iCs/>
                          <w:szCs w:val="22"/>
                        </w:rPr>
                        <w:t>“</w:t>
                      </w:r>
                      <w:sdt>
                        <w:sdtPr>
                          <w:rPr>
                            <w:i/>
                            <w:iCs/>
                            <w:szCs w:val="22"/>
                          </w:rPr>
                          <w:alias w:val="Título"/>
                          <w:tag w:val=""/>
                          <w:id w:val="-1932498874"/>
                          <w:dataBinding w:prefixMappings="xmlns:ns0='http://purl.org/dc/elements/1.1/' xmlns:ns1='http://schemas.openxmlformats.org/package/2006/metadata/core-properties' " w:xpath="/ns1:coreProperties[1]/ns0:title[1]" w:storeItemID="{6C3C8BC8-F283-45AE-878A-BAB7291924A1}"/>
                          <w:text w:multiLine="1"/>
                        </w:sdtPr>
                        <w:sdtEndPr/>
                        <w:sdtContent>
                          <w:r w:rsidRPr="005F48DE">
                            <w:rPr>
                              <w:i/>
                              <w:iCs/>
                              <w:szCs w:val="22"/>
                            </w:rPr>
                            <w:t>Inserte aquí el título</w:t>
                          </w:r>
                        </w:sdtContent>
                      </w:sdt>
                      <w:r w:rsidRPr="005F48DE">
                        <w:rPr>
                          <w:i/>
                          <w:iCs/>
                          <w:szCs w:val="22"/>
                        </w:rPr>
                        <w:t>”</w:t>
                      </w:r>
                      <w:r w:rsidRPr="00415C79">
                        <w:rPr>
                          <w:szCs w:val="22"/>
                        </w:rPr>
                        <w:t xml:space="preserve"> en: </w:t>
                      </w:r>
                      <w:sdt>
                        <w:sdtPr>
                          <w:rPr>
                            <w:szCs w:val="22"/>
                          </w:rPr>
                          <w:alias w:val="Administrador"/>
                          <w:tag w:val=""/>
                          <w:id w:val="2090812798"/>
                          <w:placeholder>
                            <w:docPart w:val="5778A49ED8DB49F9A726530D72B90D31"/>
                          </w:placeholder>
                          <w:dataBinding w:prefixMappings="xmlns:ns0='http://schemas.openxmlformats.org/officeDocument/2006/extended-properties' " w:xpath="/ns0:Properties[1]/ns0:Manager[1]" w:storeItemID="{6668398D-A668-4E3E-A5EB-62B293D839F1}"/>
                          <w:text/>
                        </w:sdtPr>
                        <w:sdtEndPr/>
                        <w:sdtContent>
                          <w:r w:rsidR="00D74E7B" w:rsidRPr="005F48DE">
                            <w:rPr>
                              <w:szCs w:val="22"/>
                            </w:rPr>
                            <w:t>Información que colocará el editor</w:t>
                          </w:r>
                        </w:sdtContent>
                      </w:sdt>
                      <w:r w:rsidRPr="005F48DE">
                        <w:rPr>
                          <w:szCs w:val="22"/>
                        </w:rPr>
                        <w:t xml:space="preserve"> (Ed</w:t>
                      </w:r>
                      <w:r w:rsidR="005F48DE">
                        <w:rPr>
                          <w:szCs w:val="22"/>
                        </w:rPr>
                        <w:t>s</w:t>
                      </w:r>
                      <w:r w:rsidRPr="005F48DE">
                        <w:rPr>
                          <w:szCs w:val="22"/>
                        </w:rPr>
                        <w:t xml:space="preserve">.), </w:t>
                      </w:r>
                      <w:r w:rsidR="005F48DE" w:rsidRPr="005F48DE">
                        <w:rPr>
                          <w:szCs w:val="22"/>
                        </w:rPr>
                        <w:t xml:space="preserve">Memorias del XVIII Congreso </w:t>
                      </w:r>
                      <w:r w:rsidR="00031081" w:rsidRPr="00031081">
                        <w:rPr>
                          <w:szCs w:val="22"/>
                        </w:rPr>
                        <w:t>Latinoamericano</w:t>
                      </w:r>
                      <w:r w:rsidR="005F48DE" w:rsidRPr="00031081">
                        <w:rPr>
                          <w:szCs w:val="22"/>
                        </w:rPr>
                        <w:t xml:space="preserve"> </w:t>
                      </w:r>
                      <w:r w:rsidR="005F48DE" w:rsidRPr="005F48DE">
                        <w:rPr>
                          <w:szCs w:val="22"/>
                        </w:rPr>
                        <w:t>de Patología de la Construcción y XX Congreso de Control de Calidad en la Construcción, CONPAT 2025.</w:t>
                      </w:r>
                      <w:bookmarkStart w:id="6" w:name="_Hlk126341879"/>
                      <w:r w:rsidR="005F48DE">
                        <w:rPr>
                          <w:szCs w:val="22"/>
                        </w:rPr>
                        <w:t xml:space="preserve"> </w:t>
                      </w:r>
                      <w:r w:rsidR="005F48DE" w:rsidRPr="005F48DE">
                        <w:rPr>
                          <w:szCs w:val="22"/>
                        </w:rPr>
                        <w:t xml:space="preserve">Instituto de Ciencias de la Construcción Eduardo Torroja (IETcc), </w:t>
                      </w:r>
                      <w:r w:rsidR="00415C79" w:rsidRPr="005F48DE">
                        <w:rPr>
                          <w:szCs w:val="22"/>
                        </w:rPr>
                        <w:t>Madrid</w:t>
                      </w:r>
                      <w:r w:rsidR="005F48DE">
                        <w:rPr>
                          <w:szCs w:val="22"/>
                        </w:rPr>
                        <w:t>, España.</w:t>
                      </w:r>
                      <w:r w:rsidR="00B949B7" w:rsidRPr="005F48DE">
                        <w:rPr>
                          <w:szCs w:val="22"/>
                        </w:rPr>
                        <w:t xml:space="preserve"> </w:t>
                      </w:r>
                      <w:r w:rsidR="00415C79" w:rsidRPr="005F48DE">
                        <w:rPr>
                          <w:szCs w:val="22"/>
                        </w:rPr>
                        <w:t>24 al 26 de septiembre de 2025</w:t>
                      </w:r>
                      <w:r w:rsidR="005F48DE" w:rsidRPr="005F48DE">
                        <w:rPr>
                          <w:szCs w:val="22"/>
                        </w:rPr>
                        <w:t>, pp. n. páginas</w:t>
                      </w:r>
                      <w:r w:rsidR="005F48DE">
                        <w:rPr>
                          <w:szCs w:val="22"/>
                        </w:rPr>
                        <w:t>.</w:t>
                      </w:r>
                    </w:p>
                    <w:p w14:paraId="3AA47F30" w14:textId="013E1DA1" w:rsidR="00050C2B" w:rsidRPr="005F48DE" w:rsidRDefault="00415C79" w:rsidP="00415C79">
                      <w:pPr>
                        <w:autoSpaceDE w:val="0"/>
                        <w:autoSpaceDN w:val="0"/>
                        <w:adjustRightInd w:val="0"/>
                        <w:ind w:right="51"/>
                        <w:jc w:val="both"/>
                        <w:rPr>
                          <w:bCs/>
                          <w:szCs w:val="22"/>
                          <w:lang w:val="es-MX"/>
                        </w:rPr>
                      </w:pPr>
                      <w:r w:rsidRPr="005F48DE">
                        <w:rPr>
                          <w:szCs w:val="22"/>
                          <w:lang w:val="es-MX"/>
                        </w:rPr>
                        <w:t>D</w:t>
                      </w:r>
                      <w:r w:rsidR="00050C2B" w:rsidRPr="005F48DE">
                        <w:rPr>
                          <w:bCs/>
                          <w:szCs w:val="22"/>
                          <w:lang w:val="es-MX"/>
                        </w:rPr>
                        <w:t>OI: https://doi.org/10.21041/CONPAT2025/</w:t>
                      </w:r>
                      <w:sdt>
                        <w:sdtPr>
                          <w:rPr>
                            <w:bCs/>
                            <w:szCs w:val="22"/>
                            <w:lang w:val="es-MX"/>
                          </w:rPr>
                          <w:alias w:val="Asunto"/>
                          <w:tag w:val=""/>
                          <w:id w:val="1251391096"/>
                          <w:placeholder>
                            <w:docPart w:val="7B58D4286604497682764F0BFBE0B27B"/>
                          </w:placeholder>
                          <w:dataBinding w:prefixMappings="xmlns:ns0='http://purl.org/dc/elements/1.1/' xmlns:ns1='http://schemas.openxmlformats.org/package/2006/metadata/core-properties' " w:xpath="/ns1:coreProperties[1]/ns0:subject[1]" w:storeItemID="{6C3C8BC8-F283-45AE-878A-BAB7291924A1}"/>
                          <w:text/>
                        </w:sdtPr>
                        <w:sdtEndPr/>
                        <w:sdtContent>
                          <w:r w:rsidR="00B949B7" w:rsidRPr="005F48DE">
                            <w:rPr>
                              <w:bCs/>
                              <w:szCs w:val="22"/>
                              <w:lang w:val="es-MX"/>
                            </w:rPr>
                            <w:t>Identificador_de_trabajo</w:t>
                          </w:r>
                        </w:sdtContent>
                      </w:sdt>
                      <w:bookmarkEnd w:id="6"/>
                    </w:p>
                  </w:txbxContent>
                </v:textbox>
                <w10:wrap type="square"/>
              </v:rect>
            </w:pict>
          </mc:Fallback>
        </mc:AlternateContent>
      </w:r>
      <w:r w:rsidR="00D32239" w:rsidRPr="00326B10">
        <w:rPr>
          <w:b/>
          <w:color w:val="000000"/>
          <w:sz w:val="24"/>
          <w:szCs w:val="24"/>
          <w:lang w:val="es-MX" w:eastAsia="es-MX"/>
        </w:rPr>
        <w:t>Palabras clave</w:t>
      </w:r>
      <w:bookmarkStart w:id="7" w:name="_Hlk507166802"/>
      <w:r w:rsidR="00D32239" w:rsidRPr="00326B10">
        <w:rPr>
          <w:b/>
          <w:color w:val="000000"/>
          <w:sz w:val="24"/>
          <w:szCs w:val="24"/>
          <w:lang w:val="es-MX" w:eastAsia="es-MX"/>
        </w:rPr>
        <w:t>:</w:t>
      </w:r>
      <w:r w:rsidR="00D32239" w:rsidRPr="00326B10">
        <w:rPr>
          <w:color w:val="000000"/>
          <w:sz w:val="24"/>
          <w:szCs w:val="24"/>
          <w:lang w:val="es-MX" w:eastAsia="es-MX"/>
        </w:rPr>
        <w:t xml:space="preserve"> hasta 5 palabras como máximo para identificar el área de conocimiento del trabajo, poner en orden decreciente de importancia, de lo general a lo específico. Separar cada palabra clave por un punto y coma (;). Utilice 12 puntos de letra Times New </w:t>
      </w:r>
      <w:bookmarkEnd w:id="7"/>
      <w:proofErr w:type="spellStart"/>
      <w:r w:rsidR="00031081" w:rsidRPr="00326B10">
        <w:rPr>
          <w:color w:val="000000"/>
          <w:sz w:val="24"/>
          <w:szCs w:val="24"/>
          <w:lang w:val="es-MX" w:eastAsia="es-MX"/>
        </w:rPr>
        <w:t>Rom</w:t>
      </w:r>
      <w:r w:rsidR="00031081">
        <w:rPr>
          <w:color w:val="000000"/>
          <w:sz w:val="24"/>
          <w:szCs w:val="24"/>
          <w:lang w:val="es-MX" w:eastAsia="es-MX"/>
        </w:rPr>
        <w:t>an</w:t>
      </w:r>
      <w:proofErr w:type="spellEnd"/>
      <w:r w:rsidR="00031081">
        <w:rPr>
          <w:color w:val="000000"/>
          <w:sz w:val="24"/>
          <w:szCs w:val="24"/>
          <w:lang w:val="es-MX" w:eastAsia="es-MX"/>
        </w:rPr>
        <w:t>.</w:t>
      </w:r>
    </w:p>
    <w:p w14:paraId="0C95B1F5" w14:textId="77777777" w:rsidR="007D48CF" w:rsidRDefault="007D48CF" w:rsidP="0056039C">
      <w:pPr>
        <w:rPr>
          <w:b/>
          <w:color w:val="000000"/>
          <w:lang w:eastAsia="es-MX"/>
        </w:rPr>
      </w:pPr>
      <w:r w:rsidRPr="00535743">
        <w:rPr>
          <w:b/>
          <w:color w:val="000000"/>
          <w:highlight w:val="yellow"/>
          <w:lang w:eastAsia="es-MX"/>
        </w:rPr>
        <w:t>No tocar el cuadro de referencias, es para uso exclusivo de los editores de las memorias</w:t>
      </w:r>
    </w:p>
    <w:p w14:paraId="332F3973" w14:textId="2761AB9E" w:rsidR="00C74546" w:rsidRDefault="00C74546" w:rsidP="0056039C">
      <w:pPr>
        <w:pStyle w:val="Normalresumen"/>
        <w:ind w:left="-426" w:right="51"/>
        <w:rPr>
          <w:color w:val="000000"/>
          <w:sz w:val="24"/>
          <w:szCs w:val="24"/>
          <w:lang w:val="es-MX" w:eastAsia="es-MX"/>
        </w:rPr>
      </w:pPr>
    </w:p>
    <w:p w14:paraId="2DF941DB" w14:textId="77777777" w:rsidR="005F48DE" w:rsidRPr="00031081" w:rsidRDefault="005F48DE" w:rsidP="0056039C">
      <w:pPr>
        <w:pStyle w:val="Normalresumen"/>
        <w:ind w:left="-426" w:right="51"/>
        <w:rPr>
          <w:color w:val="000000"/>
          <w:sz w:val="24"/>
          <w:szCs w:val="24"/>
          <w:lang w:val="es-MX" w:eastAsia="es-MX"/>
        </w:rPr>
      </w:pPr>
    </w:p>
    <w:p w14:paraId="5F2CA425" w14:textId="399779FB" w:rsidR="00D32239" w:rsidRPr="00326B10" w:rsidRDefault="00D32239" w:rsidP="0056039C">
      <w:pPr>
        <w:autoSpaceDE w:val="0"/>
        <w:autoSpaceDN w:val="0"/>
        <w:adjustRightInd w:val="0"/>
        <w:ind w:left="-426" w:right="51"/>
        <w:jc w:val="both"/>
        <w:rPr>
          <w:sz w:val="20"/>
          <w:szCs w:val="20"/>
          <w:lang w:val="es-MX"/>
        </w:rPr>
      </w:pPr>
      <w:r w:rsidRPr="00326B10">
        <w:rPr>
          <w:lang w:val="es-MX"/>
        </w:rPr>
        <w:t>_______________________________________________________________</w:t>
      </w:r>
    </w:p>
    <w:p w14:paraId="4EA20CB0" w14:textId="77777777" w:rsidR="00D32239" w:rsidRPr="00326B10" w:rsidRDefault="00D32239" w:rsidP="0056039C">
      <w:pPr>
        <w:pStyle w:val="Textoautores"/>
        <w:ind w:left="-426" w:right="51"/>
        <w:rPr>
          <w:lang w:val="es-MX"/>
        </w:rPr>
      </w:pPr>
      <w:r w:rsidRPr="00326B10">
        <w:rPr>
          <w:vertAlign w:val="superscript"/>
          <w:lang w:val="es-MX"/>
        </w:rPr>
        <w:t xml:space="preserve">1 </w:t>
      </w:r>
      <w:r w:rsidRPr="00326B10">
        <w:rPr>
          <w:lang w:val="es-MX"/>
        </w:rPr>
        <w:t>Grupo o Departamento, Escuela o Facultad, Universidad o Institución, Ciudad, País.</w:t>
      </w:r>
    </w:p>
    <w:p w14:paraId="39CD8F55" w14:textId="0B896C54" w:rsidR="00D32239" w:rsidRPr="00326B10" w:rsidRDefault="00D32239" w:rsidP="0056039C">
      <w:pPr>
        <w:pStyle w:val="Textoautores"/>
        <w:ind w:left="-426" w:right="51"/>
        <w:rPr>
          <w:lang w:val="es-MX"/>
        </w:rPr>
      </w:pPr>
      <w:r w:rsidRPr="00326B10">
        <w:rPr>
          <w:vertAlign w:val="superscript"/>
          <w:lang w:val="es-MX"/>
        </w:rPr>
        <w:t xml:space="preserve">2 </w:t>
      </w:r>
      <w:r w:rsidRPr="00326B10">
        <w:rPr>
          <w:lang w:val="es-MX"/>
        </w:rPr>
        <w:t>Grupo o Departamento, Escuela o Facultad, Universidad o Institución, Ciudad, País</w:t>
      </w:r>
    </w:p>
    <w:p w14:paraId="48A99D8C" w14:textId="77777777" w:rsidR="007D48CF" w:rsidRPr="007D48CF" w:rsidRDefault="007D48CF" w:rsidP="0056039C">
      <w:pPr>
        <w:pStyle w:val="Textoautores"/>
        <w:ind w:left="-426" w:right="51"/>
        <w:rPr>
          <w:lang w:val="es-MX"/>
        </w:rPr>
      </w:pPr>
      <w:r w:rsidRPr="007D48CF">
        <w:rPr>
          <w:lang w:val="es-MX"/>
        </w:rPr>
        <w:t xml:space="preserve">Ejemplo: </w:t>
      </w:r>
    </w:p>
    <w:p w14:paraId="2E0DD6A8" w14:textId="77777777" w:rsidR="007D48CF" w:rsidRPr="007D48CF" w:rsidRDefault="007D48CF" w:rsidP="0056039C">
      <w:pPr>
        <w:pStyle w:val="Textoautores"/>
        <w:ind w:left="-426" w:right="51"/>
        <w:rPr>
          <w:lang w:val="es-MX"/>
        </w:rPr>
      </w:pPr>
      <w:r w:rsidRPr="007D48CF">
        <w:rPr>
          <w:vertAlign w:val="superscript"/>
          <w:lang w:val="es-MX"/>
        </w:rPr>
        <w:t>1</w:t>
      </w:r>
      <w:r w:rsidRPr="007D48CF">
        <w:rPr>
          <w:lang w:val="es-MX"/>
        </w:rPr>
        <w:t xml:space="preserve"> Facultad de Ingeniería Civil, Universidad Michoacana de San Nicolás de Hidalgo, Morelia, México.</w:t>
      </w:r>
    </w:p>
    <w:p w14:paraId="66DF889E" w14:textId="6ACB6B34" w:rsidR="00415C79" w:rsidRPr="006455E1" w:rsidRDefault="00415C79" w:rsidP="0056039C">
      <w:pPr>
        <w:pStyle w:val="Textoautores"/>
        <w:ind w:left="-426" w:right="51"/>
        <w:rPr>
          <w:lang w:val="es-MX"/>
        </w:rPr>
      </w:pPr>
      <w:r>
        <w:rPr>
          <w:sz w:val="18"/>
          <w:szCs w:val="18"/>
          <w:lang w:val="es-MX"/>
        </w:rPr>
        <w:br w:type="page"/>
      </w:r>
    </w:p>
    <w:p w14:paraId="2C9E34FE" w14:textId="77777777" w:rsidR="007D48CF" w:rsidRPr="005F48DE" w:rsidRDefault="007D48CF" w:rsidP="0056039C">
      <w:pPr>
        <w:pStyle w:val="Textoautores"/>
        <w:ind w:left="0" w:right="51"/>
        <w:jc w:val="center"/>
        <w:rPr>
          <w:b/>
          <w:sz w:val="28"/>
          <w:szCs w:val="28"/>
          <w:lang w:val="en-US"/>
        </w:rPr>
      </w:pPr>
      <w:r w:rsidRPr="005F48DE">
        <w:rPr>
          <w:b/>
          <w:sz w:val="28"/>
          <w:szCs w:val="28"/>
          <w:lang w:val="en-US"/>
        </w:rPr>
        <w:lastRenderedPageBreak/>
        <w:t>Título en Inglés: it must be left-justified using 14-point Times New Roman, bold and with upper and lower-case letters, including the symbols that require lower case letters.</w:t>
      </w:r>
    </w:p>
    <w:p w14:paraId="4C63B4F0" w14:textId="77777777" w:rsidR="007D48CF" w:rsidRPr="005F48F8" w:rsidRDefault="007D48CF" w:rsidP="0056039C">
      <w:pPr>
        <w:pStyle w:val="Ttuloresumen"/>
        <w:ind w:right="51"/>
        <w:jc w:val="center"/>
        <w:rPr>
          <w:b w:val="0"/>
          <w:lang w:val="en-US"/>
        </w:rPr>
      </w:pPr>
    </w:p>
    <w:p w14:paraId="28212BAA" w14:textId="1EE4C9B1" w:rsidR="007D48CF" w:rsidRPr="005F48F8" w:rsidRDefault="007D48CF" w:rsidP="0056039C">
      <w:pPr>
        <w:pStyle w:val="Normalresumen"/>
        <w:ind w:right="51"/>
        <w:jc w:val="center"/>
        <w:rPr>
          <w:b/>
          <w:color w:val="000000"/>
          <w:sz w:val="26"/>
          <w:szCs w:val="26"/>
          <w:lang w:val="en-US" w:eastAsia="es-MX"/>
        </w:rPr>
      </w:pPr>
      <w:r w:rsidRPr="005F48F8">
        <w:rPr>
          <w:b/>
          <w:color w:val="000000"/>
          <w:sz w:val="26"/>
          <w:szCs w:val="26"/>
          <w:lang w:val="en-US" w:eastAsia="es-MX"/>
        </w:rPr>
        <w:t>ABSTRACT</w:t>
      </w:r>
    </w:p>
    <w:p w14:paraId="1B94CF62" w14:textId="77777777" w:rsidR="007D48CF" w:rsidRPr="005F48F8" w:rsidRDefault="007D48CF" w:rsidP="0056039C">
      <w:pPr>
        <w:pStyle w:val="Normalresumen"/>
        <w:ind w:right="51"/>
        <w:rPr>
          <w:color w:val="000000"/>
          <w:sz w:val="24"/>
          <w:szCs w:val="24"/>
          <w:lang w:val="en-US" w:eastAsia="es-MX"/>
        </w:rPr>
      </w:pPr>
      <w:r w:rsidRPr="005F48F8">
        <w:rPr>
          <w:color w:val="000000"/>
          <w:sz w:val="24"/>
          <w:szCs w:val="24"/>
          <w:lang w:val="en-US" w:eastAsia="es-MX"/>
        </w:rPr>
        <w:t xml:space="preserve">An abstract must be in the following order: </w:t>
      </w:r>
      <w:r w:rsidRPr="005F48F8">
        <w:rPr>
          <w:b/>
          <w:color w:val="000000"/>
          <w:sz w:val="24"/>
          <w:szCs w:val="24"/>
          <w:lang w:val="en-US" w:eastAsia="es-MX"/>
        </w:rPr>
        <w:t>OBJECTIVE, METHODOLOGY, RESULTS, LIMITATIONS, ORIGINALITY AND CONCLUSIONS IN A MAXIMUM OF 120 WORDS</w:t>
      </w:r>
      <w:r w:rsidRPr="005F48F8">
        <w:rPr>
          <w:color w:val="000000"/>
          <w:sz w:val="24"/>
          <w:szCs w:val="24"/>
          <w:lang w:val="en-US" w:eastAsia="es-MX"/>
        </w:rPr>
        <w:t>. Use 12-point Times New Roman. References should be avoided wherever possible. Furthermore, non-standard or uncommon abbreviations should be avoided, but if they are essential, they should be defined in their first mention in the abstract itself. The abstract must be translated into English and Portuguese.</w:t>
      </w:r>
    </w:p>
    <w:p w14:paraId="4F9D414A" w14:textId="77777777" w:rsidR="007D48CF" w:rsidRPr="005F48F8" w:rsidRDefault="007D48CF" w:rsidP="0056039C">
      <w:pPr>
        <w:pStyle w:val="Normalresumen"/>
        <w:ind w:right="51"/>
        <w:rPr>
          <w:color w:val="000000"/>
          <w:sz w:val="24"/>
          <w:szCs w:val="24"/>
          <w:lang w:val="en-US" w:eastAsia="es-MX"/>
        </w:rPr>
      </w:pPr>
      <w:r w:rsidRPr="005F48F8">
        <w:rPr>
          <w:b/>
          <w:color w:val="000000"/>
          <w:sz w:val="24"/>
          <w:szCs w:val="24"/>
          <w:lang w:val="en-US" w:eastAsia="es-MX"/>
        </w:rPr>
        <w:t>Keywords:</w:t>
      </w:r>
      <w:r w:rsidRPr="005F48F8">
        <w:rPr>
          <w:color w:val="000000"/>
          <w:sz w:val="24"/>
          <w:szCs w:val="24"/>
          <w:lang w:val="en-US" w:eastAsia="es-MX"/>
        </w:rPr>
        <w:t xml:space="preserve"> up to a maximum of 5 words to identify the area of knowledge of the work, in descending order of importance, from general to specific. Separate each word with a semicolon (;). Use 12-point Times New Roman.</w:t>
      </w:r>
    </w:p>
    <w:p w14:paraId="19ADD25E" w14:textId="77777777" w:rsidR="007D48CF" w:rsidRPr="005F48F8" w:rsidRDefault="007D48CF" w:rsidP="0056039C">
      <w:pPr>
        <w:pStyle w:val="Normalresumen"/>
        <w:ind w:right="51"/>
        <w:rPr>
          <w:sz w:val="24"/>
          <w:szCs w:val="24"/>
          <w:lang w:val="en-US"/>
        </w:rPr>
      </w:pPr>
    </w:p>
    <w:p w14:paraId="3C6C1460" w14:textId="77777777" w:rsidR="007D48CF" w:rsidRPr="00EE65DB" w:rsidRDefault="007D48CF" w:rsidP="0056039C">
      <w:pPr>
        <w:pStyle w:val="Textoautores"/>
        <w:ind w:left="0" w:right="51"/>
        <w:jc w:val="center"/>
        <w:rPr>
          <w:b/>
          <w:sz w:val="28"/>
          <w:szCs w:val="28"/>
          <w:lang w:val="pt-BR"/>
        </w:rPr>
      </w:pPr>
      <w:r w:rsidRPr="00EE65DB">
        <w:rPr>
          <w:b/>
          <w:sz w:val="28"/>
          <w:szCs w:val="28"/>
          <w:lang w:val="pt-BR"/>
        </w:rPr>
        <w:t>Título en Portugués: deve ser justificado à esquerda com letras de 14 pontos em times new roman, negrito, maiúsculas e minúsculas, incluindo símbolos que requerem letras minúsculas.</w:t>
      </w:r>
    </w:p>
    <w:p w14:paraId="19567182" w14:textId="77777777" w:rsidR="007D48CF" w:rsidRPr="005F48F8" w:rsidRDefault="007D48CF" w:rsidP="0056039C">
      <w:pPr>
        <w:pStyle w:val="Ttuloresumen"/>
        <w:ind w:right="51"/>
        <w:jc w:val="center"/>
        <w:rPr>
          <w:b w:val="0"/>
          <w:sz w:val="28"/>
          <w:szCs w:val="28"/>
          <w:lang w:val="pt-BR"/>
        </w:rPr>
      </w:pPr>
    </w:p>
    <w:p w14:paraId="244D3868" w14:textId="640EE576" w:rsidR="007D48CF" w:rsidRPr="005F48F8" w:rsidRDefault="007D48CF" w:rsidP="0056039C">
      <w:pPr>
        <w:pStyle w:val="Ttuloresumen"/>
        <w:ind w:right="51"/>
        <w:jc w:val="center"/>
        <w:rPr>
          <w:lang w:val="pt-BR"/>
        </w:rPr>
      </w:pPr>
      <w:r w:rsidRPr="005F48F8">
        <w:rPr>
          <w:lang w:val="pt-BR"/>
        </w:rPr>
        <w:t>RESUMO</w:t>
      </w:r>
    </w:p>
    <w:p w14:paraId="4179BFC1" w14:textId="77777777" w:rsidR="007D48CF" w:rsidRPr="005F48F8" w:rsidRDefault="007D48CF" w:rsidP="0056039C">
      <w:pPr>
        <w:pStyle w:val="Normalresumen"/>
        <w:ind w:right="51"/>
        <w:rPr>
          <w:color w:val="000000"/>
          <w:sz w:val="24"/>
          <w:szCs w:val="24"/>
          <w:lang w:val="pt-BR" w:eastAsia="es-MX"/>
        </w:rPr>
      </w:pPr>
      <w:r w:rsidRPr="005F48F8">
        <w:rPr>
          <w:color w:val="000000"/>
          <w:sz w:val="24"/>
          <w:szCs w:val="24"/>
          <w:lang w:val="pt-BR" w:eastAsia="es-MX"/>
        </w:rPr>
        <w:t xml:space="preserve">Um resumo deve incluir a seguinte ordem: </w:t>
      </w:r>
      <w:r w:rsidRPr="005F48F8">
        <w:rPr>
          <w:b/>
          <w:color w:val="000000"/>
          <w:sz w:val="24"/>
          <w:szCs w:val="24"/>
          <w:lang w:val="pt-BR" w:eastAsia="es-MX"/>
        </w:rPr>
        <w:t>OBJETIVO, METODOLOGIA, RESULTADOS, LIMITAÇÕES, ORIGINALIDADE E CONCLUSÕES COM, NO MÁXIMO, 120 PALAVRAS</w:t>
      </w:r>
      <w:r w:rsidRPr="005F48F8">
        <w:rPr>
          <w:color w:val="000000"/>
          <w:sz w:val="24"/>
          <w:szCs w:val="24"/>
          <w:lang w:val="pt-BR" w:eastAsia="es-MX"/>
        </w:rPr>
        <w:t>. Use fonte Times New Roman 12 pontos. As referências devem ser evitadas sempre que possível. Além disso, as abreviaturas não padrão ou incomuns devem ser evitadas, mas, se forem essenciais, elas devem ser definidas na primeira menção no próprio resumo. O resumo deve ser traduzido para o inglês e o espanhol.</w:t>
      </w:r>
    </w:p>
    <w:p w14:paraId="6342746A" w14:textId="77777777" w:rsidR="007D48CF" w:rsidRDefault="007D48CF" w:rsidP="0056039C">
      <w:pPr>
        <w:autoSpaceDE w:val="0"/>
        <w:autoSpaceDN w:val="0"/>
        <w:adjustRightInd w:val="0"/>
        <w:ind w:right="51"/>
        <w:jc w:val="both"/>
        <w:rPr>
          <w:lang w:val="pt-BR" w:eastAsia="es-MX"/>
        </w:rPr>
      </w:pPr>
      <w:r w:rsidRPr="005F48F8">
        <w:rPr>
          <w:b/>
          <w:noProof/>
          <w:lang w:val="pt-BR" w:eastAsia="es-MX"/>
        </w:rPr>
        <w:t>Palavras-chave</w:t>
      </w:r>
      <w:r w:rsidRPr="005F48F8">
        <w:rPr>
          <w:b/>
          <w:lang w:val="pt-BR" w:eastAsia="es-MX"/>
        </w:rPr>
        <w:t>:</w:t>
      </w:r>
      <w:r w:rsidRPr="005F48F8">
        <w:rPr>
          <w:lang w:val="pt-BR" w:eastAsia="es-MX"/>
        </w:rPr>
        <w:t xml:space="preserve"> até no máximo 5 palavras para identificar a área de conhecimento do artigo, colocar em ordem decrescente de importância, do geral ao específico. Separe cada palavra-chave por um ponto-e-vírgula (;). Use fonte Times New Roman 12 pontos.</w:t>
      </w:r>
    </w:p>
    <w:p w14:paraId="27FD39B8" w14:textId="389BFFE4" w:rsidR="00171765" w:rsidRDefault="00171765" w:rsidP="0056039C">
      <w:pPr>
        <w:rPr>
          <w:lang w:val="pt-BR" w:eastAsia="es-MX"/>
        </w:rPr>
      </w:pPr>
      <w:r>
        <w:rPr>
          <w:lang w:val="pt-BR" w:eastAsia="es-MX"/>
        </w:rPr>
        <w:br w:type="page"/>
      </w:r>
    </w:p>
    <w:p w14:paraId="25EBF271" w14:textId="77777777" w:rsidR="006455E1" w:rsidRPr="005F48F8" w:rsidRDefault="006455E1" w:rsidP="0056039C">
      <w:pPr>
        <w:pStyle w:val="Ttulocontenido"/>
        <w:tabs>
          <w:tab w:val="clear" w:pos="284"/>
          <w:tab w:val="left" w:pos="567"/>
        </w:tabs>
        <w:ind w:left="567" w:hanging="567"/>
      </w:pPr>
      <w:r w:rsidRPr="00213AC1">
        <w:rPr>
          <w:rFonts w:eastAsia="Batang"/>
          <w:lang w:val="es-MX"/>
        </w:rPr>
        <w:lastRenderedPageBreak/>
        <w:t>INTRODUCCIÓN</w:t>
      </w:r>
      <w:bookmarkStart w:id="8" w:name="_Toc435004508"/>
      <w:bookmarkStart w:id="9" w:name="_Toc435342899"/>
    </w:p>
    <w:p w14:paraId="67C090B8" w14:textId="77777777" w:rsidR="006455E1" w:rsidRPr="005F48F8" w:rsidRDefault="006455E1" w:rsidP="0056039C">
      <w:pPr>
        <w:pStyle w:val="Normalcontenido"/>
        <w:rPr>
          <w:lang w:val="es-MX"/>
        </w:rPr>
      </w:pPr>
    </w:p>
    <w:bookmarkEnd w:id="8"/>
    <w:bookmarkEnd w:id="9"/>
    <w:p w14:paraId="617CE179" w14:textId="6CD09B2B" w:rsidR="006455E1" w:rsidRPr="005F48F8" w:rsidRDefault="006455E1" w:rsidP="0056039C">
      <w:pPr>
        <w:jc w:val="both"/>
      </w:pPr>
      <w:r w:rsidRPr="005F48F8">
        <w:t>Este documento proporciona información e instrucciones para preparar los artículos de los congresos CONPAT (y en esencia es el mismo que el de la Revista ALCONPAT). Es importante respetar al máximo el estilo indicado, a fin de permitir una apariencia uniforme de las memorias de lo congreso. Puede utilizar este formato preestablecido como guía para la redacción de su artículo (tamaño de papel carta (21.29 x 27.94 cm) NO USAR HOJAS A4. El texto deberá ser escrito en formato justificado a una columna, sin espacio entre párrafos y con un margen de 2.5</w:t>
      </w:r>
      <w:r w:rsidR="00253214">
        <w:t>4</w:t>
      </w:r>
      <w:r w:rsidRPr="005F48F8">
        <w:t xml:space="preserve"> cm (1”) a cada lado superior, inferior, izquierdo y derecho, fuente Times New </w:t>
      </w:r>
      <w:proofErr w:type="spellStart"/>
      <w:r w:rsidRPr="005F48F8">
        <w:t>Roman</w:t>
      </w:r>
      <w:proofErr w:type="spellEnd"/>
      <w:r w:rsidRPr="005F48F8">
        <w:t xml:space="preserve"> tamaño 12 puntos para el Resumen y para el texto principal, en renglones con interlineado sencillo). No cambie el tipo y tamaño de la fuente, el espaciamiento, las márgenes de página y la estructura general del documento. No inserte números de página ni encabezados/pies de página. La primera página deberá contener: el título del trabajo, autores (Inicial del nombre y un apellido, o en su caso ambos apellidos con un guion de unión), autor de contacto con correo electrónico (marcado en asterisco entre los autores) y el resumen en el idioma del artículo (español, portugués o inglés) con palabras clave, como citar el artículo, afiliación de los autores.</w:t>
      </w:r>
    </w:p>
    <w:p w14:paraId="0EE2B7C0" w14:textId="77777777" w:rsidR="006455E1" w:rsidRPr="005F48F8" w:rsidRDefault="006455E1" w:rsidP="0056039C">
      <w:pPr>
        <w:jc w:val="both"/>
      </w:pPr>
      <w:r w:rsidRPr="005F48F8">
        <w:t xml:space="preserve">En la </w:t>
      </w:r>
      <w:r w:rsidRPr="002F1812">
        <w:t>segunda</w:t>
      </w:r>
      <w:r w:rsidRPr="005F48F8">
        <w:t xml:space="preserve"> página debe estar el resumen palabras clave en los dos idiomas distintos a los de la redacción del artículo (si el artículo está escrito en portugués, la segunda página debe incluir el resumen en inglés y español). Seguido del texto completo.</w:t>
      </w:r>
    </w:p>
    <w:p w14:paraId="6215E80A" w14:textId="37D76012" w:rsidR="002F1812" w:rsidRPr="002F1812" w:rsidRDefault="002F1812" w:rsidP="0056039C">
      <w:pPr>
        <w:jc w:val="both"/>
      </w:pPr>
      <w:r w:rsidRPr="002F1812">
        <w:t>En la tercera página inicia el desarrollo del trabajo con INTRODUCCIÓN</w:t>
      </w:r>
      <w:r>
        <w:t>.</w:t>
      </w:r>
    </w:p>
    <w:p w14:paraId="3CA07694" w14:textId="5A382B06" w:rsidR="006455E1" w:rsidRPr="002F1812" w:rsidRDefault="006455E1" w:rsidP="0056039C">
      <w:pPr>
        <w:jc w:val="both"/>
      </w:pPr>
      <w:r w:rsidRPr="002F1812">
        <w:t xml:space="preserve">El trabajo </w:t>
      </w:r>
      <w:r w:rsidR="002F1812">
        <w:t>NO</w:t>
      </w:r>
      <w:r w:rsidRPr="002F1812">
        <w:t xml:space="preserve"> debe contener más de 15 páginas. </w:t>
      </w:r>
    </w:p>
    <w:p w14:paraId="72F1D4BE" w14:textId="77777777" w:rsidR="006455E1" w:rsidRPr="005F48F8" w:rsidRDefault="006455E1" w:rsidP="0056039C">
      <w:pPr>
        <w:jc w:val="both"/>
      </w:pPr>
      <w:r w:rsidRPr="002F1812">
        <w:t>Los trabajos serán enviados en formato Word a través de los medios publicados en la página del congreso. (se aceptan archivos comprimidos).</w:t>
      </w:r>
    </w:p>
    <w:p w14:paraId="427B7A14" w14:textId="77777777" w:rsidR="006455E1" w:rsidRPr="002F1812" w:rsidRDefault="006455E1" w:rsidP="0056039C">
      <w:pPr>
        <w:jc w:val="both"/>
      </w:pPr>
      <w:r w:rsidRPr="002F1812">
        <w:t>Como parte del proceso de envío, los autores/as están obligados a comprobar que su envío cumpla todos los elementos que se muestran a continuación. Se devolverán a los autores/as aquellos envíos que no cumplan estas directrices.</w:t>
      </w:r>
    </w:p>
    <w:p w14:paraId="16073140" w14:textId="77777777" w:rsidR="006455E1" w:rsidRPr="005F48F8" w:rsidRDefault="006455E1" w:rsidP="0056039C">
      <w:pPr>
        <w:jc w:val="both"/>
        <w:rPr>
          <w:color w:val="000000"/>
          <w:lang w:eastAsia="es-MX"/>
        </w:rPr>
      </w:pPr>
      <w:r w:rsidRPr="002F1812">
        <w:t>En caso de emplearse material con derechos reservados, el autor deberá incluir el permiso escrito del poseedor de los derecho</w:t>
      </w:r>
      <w:r w:rsidRPr="005F48F8">
        <w:rPr>
          <w:color w:val="000000"/>
          <w:lang w:eastAsia="es-MX"/>
        </w:rPr>
        <w:t>s, así como reconocer el origen y al poseedor del derecho en un pie de página.</w:t>
      </w:r>
    </w:p>
    <w:p w14:paraId="2CF931E1" w14:textId="77777777" w:rsidR="006455E1" w:rsidRPr="00253214" w:rsidRDefault="006455E1" w:rsidP="0056039C">
      <w:pPr>
        <w:jc w:val="both"/>
        <w:rPr>
          <w:color w:val="000000"/>
          <w:lang w:eastAsia="es-MX"/>
        </w:rPr>
      </w:pPr>
      <w:r w:rsidRPr="005F48F8">
        <w:rPr>
          <w:color w:val="000000"/>
          <w:lang w:eastAsia="es-MX"/>
        </w:rPr>
        <w:t xml:space="preserve">Si el artículo ha sido publicado o presentado previamente en forma parcial en un congreso o revista, el autor deberá enterar a los lectores a través de una nota al pie y una cita en las referencias a ese </w:t>
      </w:r>
      <w:r w:rsidRPr="00253214">
        <w:rPr>
          <w:color w:val="000000"/>
          <w:lang w:eastAsia="es-MX"/>
        </w:rPr>
        <w:t xml:space="preserve">trabajo. </w:t>
      </w:r>
    </w:p>
    <w:p w14:paraId="6EFB3F1B" w14:textId="77777777" w:rsidR="006455E1" w:rsidRDefault="006455E1" w:rsidP="0056039C">
      <w:pPr>
        <w:jc w:val="both"/>
        <w:rPr>
          <w:b/>
          <w:bCs/>
          <w:color w:val="000000"/>
          <w:lang w:eastAsia="es-MX"/>
        </w:rPr>
      </w:pPr>
      <w:r w:rsidRPr="00253214">
        <w:rPr>
          <w:b/>
          <w:bCs/>
          <w:color w:val="FF0000"/>
          <w:lang w:eastAsia="es-MX"/>
        </w:rPr>
        <w:t>Los trabajos que no cumplan estrictamente los lineamientos descritos aquí para la presentación de trabajos no serán publicados</w:t>
      </w:r>
      <w:r w:rsidRPr="00253214">
        <w:rPr>
          <w:b/>
          <w:bCs/>
          <w:color w:val="000000"/>
          <w:lang w:eastAsia="es-MX"/>
        </w:rPr>
        <w:t>.</w:t>
      </w:r>
    </w:p>
    <w:p w14:paraId="18590AE8" w14:textId="77777777" w:rsidR="0059090D" w:rsidRPr="00253214" w:rsidRDefault="0059090D" w:rsidP="0056039C">
      <w:pPr>
        <w:jc w:val="both"/>
        <w:rPr>
          <w:b/>
          <w:bCs/>
          <w:color w:val="000000"/>
          <w:lang w:eastAsia="es-MX"/>
        </w:rPr>
      </w:pPr>
    </w:p>
    <w:p w14:paraId="37B0DBC1" w14:textId="77777777" w:rsidR="006455E1" w:rsidRDefault="006455E1" w:rsidP="0056039C">
      <w:pPr>
        <w:pStyle w:val="Ttulocontenido"/>
        <w:tabs>
          <w:tab w:val="clear" w:pos="284"/>
          <w:tab w:val="left" w:pos="567"/>
        </w:tabs>
        <w:ind w:left="567" w:hanging="567"/>
        <w:rPr>
          <w:lang w:val="es-MX"/>
        </w:rPr>
      </w:pPr>
      <w:r w:rsidRPr="00213AC1">
        <w:rPr>
          <w:rFonts w:eastAsia="Batang"/>
          <w:lang w:val="es-MX"/>
        </w:rPr>
        <w:t>PROCEDIMIENTO</w:t>
      </w:r>
      <w:r>
        <w:rPr>
          <w:lang w:val="es-MX"/>
        </w:rPr>
        <w:t xml:space="preserve"> (El encabezado o título de sección deberá estar escrito en mayúsculas y negritas con letra de 14 </w:t>
      </w:r>
      <w:proofErr w:type="spellStart"/>
      <w:r>
        <w:rPr>
          <w:lang w:val="es-MX"/>
        </w:rPr>
        <w:t>pts</w:t>
      </w:r>
      <w:proofErr w:type="spellEnd"/>
      <w:r>
        <w:rPr>
          <w:lang w:val="es-MX"/>
        </w:rPr>
        <w:t xml:space="preserve"> Times New </w:t>
      </w:r>
      <w:proofErr w:type="spellStart"/>
      <w:r>
        <w:rPr>
          <w:lang w:val="es-MX"/>
        </w:rPr>
        <w:t>Roman</w:t>
      </w:r>
      <w:proofErr w:type="spellEnd"/>
      <w:r>
        <w:rPr>
          <w:lang w:val="es-MX"/>
        </w:rPr>
        <w:t>, justificado a la izquierda, dejando un renglón para iniciar la redacción)</w:t>
      </w:r>
    </w:p>
    <w:p w14:paraId="3A10BC76" w14:textId="77777777" w:rsidR="0059090D" w:rsidRDefault="0059090D" w:rsidP="0056039C">
      <w:pPr>
        <w:pStyle w:val="Normalcontenido"/>
        <w:rPr>
          <w:lang w:val="es-MX"/>
        </w:rPr>
      </w:pPr>
    </w:p>
    <w:p w14:paraId="16EB5927" w14:textId="7ADE3355" w:rsidR="006455E1" w:rsidRDefault="006455E1" w:rsidP="0056039C">
      <w:pPr>
        <w:pStyle w:val="Normalcontenido"/>
        <w:rPr>
          <w:color w:val="000000"/>
          <w:lang w:val="es-MX" w:eastAsia="es-MX"/>
        </w:rPr>
      </w:pPr>
      <w:r>
        <w:rPr>
          <w:lang w:val="es-MX"/>
        </w:rPr>
        <w:t>Escriba directamente sobre este formato.</w:t>
      </w:r>
      <w:r>
        <w:rPr>
          <w:lang w:val="es-419"/>
        </w:rPr>
        <w:t xml:space="preserve"> </w:t>
      </w:r>
      <w:r>
        <w:rPr>
          <w:color w:val="000000"/>
          <w:lang w:val="es-MX" w:eastAsia="es-MX"/>
        </w:rPr>
        <w:t xml:space="preserve">El contenido del trabajo empezará en la </w:t>
      </w:r>
      <w:r w:rsidR="0059090D">
        <w:rPr>
          <w:color w:val="000000"/>
          <w:lang w:val="es-MX" w:eastAsia="es-MX"/>
        </w:rPr>
        <w:t>tercera</w:t>
      </w:r>
      <w:r>
        <w:rPr>
          <w:color w:val="000000"/>
          <w:lang w:val="es-MX" w:eastAsia="es-MX"/>
        </w:rPr>
        <w:t xml:space="preserve"> página, con márgenes de 2.5 cm (1”) por los cuatro lados. Se dejará un espacio entre el título de la sección y la primera línea de cada párrafo.</w:t>
      </w:r>
    </w:p>
    <w:p w14:paraId="5578181A" w14:textId="77777777" w:rsidR="0059090D" w:rsidRDefault="0059090D" w:rsidP="0056039C">
      <w:pPr>
        <w:pStyle w:val="Normalcontenido"/>
        <w:rPr>
          <w:color w:val="000000"/>
          <w:lang w:val="es-MX" w:eastAsia="es-MX"/>
        </w:rPr>
      </w:pPr>
    </w:p>
    <w:p w14:paraId="5DC7DF12" w14:textId="77777777" w:rsidR="006455E1" w:rsidRPr="008413BE" w:rsidRDefault="006455E1" w:rsidP="0056039C">
      <w:pPr>
        <w:pStyle w:val="Subtitulocontenido"/>
        <w:ind w:left="709" w:hanging="709"/>
      </w:pPr>
      <w:proofErr w:type="spellStart"/>
      <w:r w:rsidRPr="00253214">
        <w:t>Subencabezados</w:t>
      </w:r>
      <w:proofErr w:type="spellEnd"/>
      <w:r w:rsidRPr="008413BE">
        <w:t xml:space="preserve"> o subtitulo (deberán estar alineados con el margen izquierdo empezando con letra mayúscula y negrita</w:t>
      </w:r>
      <w:r w:rsidRPr="008413BE">
        <w:rPr>
          <w:lang w:val="es-419"/>
        </w:rPr>
        <w:t xml:space="preserve"> 12 pts. Times New </w:t>
      </w:r>
      <w:proofErr w:type="spellStart"/>
      <w:r w:rsidRPr="008413BE">
        <w:rPr>
          <w:lang w:val="es-419"/>
        </w:rPr>
        <w:t>Roman</w:t>
      </w:r>
      <w:proofErr w:type="spellEnd"/>
      <w:r w:rsidRPr="008413BE">
        <w:t xml:space="preserve">. Deberá ir numerado como </w:t>
      </w:r>
      <w:proofErr w:type="spellStart"/>
      <w:r w:rsidRPr="008413BE">
        <w:t>subencabezado</w:t>
      </w:r>
      <w:proofErr w:type="spellEnd"/>
      <w:r w:rsidRPr="008413BE">
        <w:t xml:space="preserve"> (2.1. </w:t>
      </w:r>
      <w:proofErr w:type="spellStart"/>
      <w:r w:rsidRPr="008413BE">
        <w:t>Subencabezado</w:t>
      </w:r>
      <w:proofErr w:type="spellEnd"/>
      <w:r w:rsidRPr="008413BE">
        <w:t xml:space="preserve">, 2.2. </w:t>
      </w:r>
      <w:proofErr w:type="spellStart"/>
      <w:r w:rsidRPr="008413BE">
        <w:t>Subencabezado</w:t>
      </w:r>
      <w:proofErr w:type="spellEnd"/>
      <w:r w:rsidRPr="008413BE">
        <w:t xml:space="preserve">, </w:t>
      </w:r>
      <w:proofErr w:type="spellStart"/>
      <w:r w:rsidRPr="008413BE">
        <w:t>etc</w:t>
      </w:r>
      <w:proofErr w:type="spellEnd"/>
      <w:r w:rsidRPr="0059090D">
        <w:rPr>
          <w:highlight w:val="yellow"/>
        </w:rPr>
        <w:t>). No habrá</w:t>
      </w:r>
      <w:r w:rsidRPr="008413BE">
        <w:t xml:space="preserve"> espacio entre el </w:t>
      </w:r>
      <w:proofErr w:type="spellStart"/>
      <w:r w:rsidRPr="008413BE">
        <w:t>subencabezado</w:t>
      </w:r>
      <w:proofErr w:type="spellEnd"/>
      <w:r w:rsidRPr="008413BE">
        <w:t xml:space="preserve"> y el párrafo subsecuente.</w:t>
      </w:r>
    </w:p>
    <w:p w14:paraId="57C58E54" w14:textId="77777777" w:rsidR="006455E1" w:rsidRPr="0059090D" w:rsidRDefault="006455E1" w:rsidP="0056039C">
      <w:pPr>
        <w:pStyle w:val="Subtitulocontenido"/>
        <w:numPr>
          <w:ilvl w:val="2"/>
          <w:numId w:val="12"/>
        </w:numPr>
        <w:ind w:left="851" w:hanging="851"/>
        <w:rPr>
          <w:i/>
          <w:highlight w:val="yellow"/>
          <w:lang w:val="es-419"/>
        </w:rPr>
      </w:pPr>
      <w:r w:rsidRPr="00213AC1">
        <w:rPr>
          <w:i/>
          <w:lang w:val="es-419"/>
        </w:rPr>
        <w:lastRenderedPageBreak/>
        <w:t>Tercer</w:t>
      </w:r>
      <w:r w:rsidRPr="008413BE">
        <w:rPr>
          <w:i/>
          <w:lang w:val="es-419"/>
        </w:rPr>
        <w:t xml:space="preserve"> nivel de los </w:t>
      </w:r>
      <w:proofErr w:type="spellStart"/>
      <w:r w:rsidRPr="008413BE">
        <w:rPr>
          <w:i/>
          <w:lang w:val="es-419"/>
        </w:rPr>
        <w:t>subencabezados</w:t>
      </w:r>
      <w:proofErr w:type="spellEnd"/>
      <w:r w:rsidRPr="008413BE">
        <w:rPr>
          <w:i/>
          <w:lang w:val="es-419"/>
        </w:rPr>
        <w:t xml:space="preserve"> (deberán estar alineados con el margen izquierdo empezando con mayúscula y en cursiva a 12 </w:t>
      </w:r>
      <w:proofErr w:type="spellStart"/>
      <w:r w:rsidRPr="008413BE">
        <w:rPr>
          <w:i/>
          <w:lang w:val="es-419"/>
        </w:rPr>
        <w:t>pts</w:t>
      </w:r>
      <w:proofErr w:type="spellEnd"/>
      <w:r w:rsidRPr="008413BE">
        <w:rPr>
          <w:i/>
          <w:lang w:val="es-419"/>
        </w:rPr>
        <w:t xml:space="preserve"> y </w:t>
      </w:r>
      <w:r w:rsidRPr="0059090D">
        <w:rPr>
          <w:i/>
          <w:highlight w:val="yellow"/>
          <w:lang w:val="es-419"/>
        </w:rPr>
        <w:t xml:space="preserve">sin espacio entre este y el </w:t>
      </w:r>
      <w:proofErr w:type="spellStart"/>
      <w:r w:rsidRPr="0059090D">
        <w:rPr>
          <w:i/>
          <w:highlight w:val="yellow"/>
          <w:lang w:val="es-419"/>
        </w:rPr>
        <w:t>subencabezado</w:t>
      </w:r>
      <w:proofErr w:type="spellEnd"/>
      <w:r w:rsidRPr="0059090D">
        <w:rPr>
          <w:i/>
          <w:highlight w:val="yellow"/>
          <w:lang w:val="es-419"/>
        </w:rPr>
        <w:t>)</w:t>
      </w:r>
    </w:p>
    <w:p w14:paraId="50F20FB8" w14:textId="77777777" w:rsidR="006455E1" w:rsidRDefault="006455E1" w:rsidP="0056039C">
      <w:pPr>
        <w:pStyle w:val="Normalcontenido"/>
        <w:rPr>
          <w:lang w:val="es-MX"/>
        </w:rPr>
      </w:pPr>
      <w:r>
        <w:rPr>
          <w:lang w:val="es-MX"/>
        </w:rPr>
        <w:t xml:space="preserve">Escriba directamente sobre este formato. El texto debe escribirse en una sola columna con espaciado sencillo y justificado. Utilice el tipo de letra Times New </w:t>
      </w:r>
      <w:proofErr w:type="spellStart"/>
      <w:r>
        <w:rPr>
          <w:lang w:val="es-MX"/>
        </w:rPr>
        <w:t>Roman</w:t>
      </w:r>
      <w:proofErr w:type="spellEnd"/>
      <w:r>
        <w:rPr>
          <w:lang w:val="es-MX"/>
        </w:rPr>
        <w:t>. El tamaño de letra que se tiene que usar es de 12 puntos.</w:t>
      </w:r>
    </w:p>
    <w:p w14:paraId="4DCA9E36" w14:textId="77777777" w:rsidR="0059090D" w:rsidRDefault="0059090D" w:rsidP="0056039C">
      <w:pPr>
        <w:pStyle w:val="Normalcontenido"/>
        <w:rPr>
          <w:lang w:val="es-MX"/>
        </w:rPr>
      </w:pPr>
    </w:p>
    <w:p w14:paraId="1D229CE0" w14:textId="77777777" w:rsidR="006455E1" w:rsidRDefault="006455E1" w:rsidP="0056039C">
      <w:pPr>
        <w:pStyle w:val="Ttulocontenido"/>
        <w:tabs>
          <w:tab w:val="clear" w:pos="284"/>
          <w:tab w:val="left" w:pos="567"/>
        </w:tabs>
        <w:ind w:left="567" w:hanging="567"/>
        <w:rPr>
          <w:lang w:val="es-MX"/>
        </w:rPr>
      </w:pPr>
      <w:r w:rsidRPr="00213AC1">
        <w:rPr>
          <w:rFonts w:eastAsia="Batang"/>
          <w:lang w:val="es-MX"/>
        </w:rPr>
        <w:t>ECUACIONES</w:t>
      </w:r>
    </w:p>
    <w:p w14:paraId="2C1B5B8D" w14:textId="77777777" w:rsidR="0059090D" w:rsidRDefault="0059090D" w:rsidP="0056039C">
      <w:pPr>
        <w:jc w:val="both"/>
        <w:rPr>
          <w:color w:val="000000"/>
          <w:lang w:eastAsia="es-MX"/>
        </w:rPr>
      </w:pPr>
    </w:p>
    <w:p w14:paraId="53E904EE" w14:textId="2BE93177" w:rsidR="006455E1" w:rsidRDefault="006455E1" w:rsidP="0056039C">
      <w:pPr>
        <w:jc w:val="both"/>
        <w:rPr>
          <w:color w:val="000000"/>
          <w:lang w:eastAsia="es-MX"/>
        </w:rPr>
      </w:pPr>
      <w:r>
        <w:rPr>
          <w:color w:val="000000"/>
          <w:lang w:eastAsia="es-MX"/>
        </w:rPr>
        <w:t>Las ecuaciones deberán estar separadas del texto por dos líneas de espacio arriba y abajo. Deberán ser numeradas consecutivamente.</w:t>
      </w:r>
    </w:p>
    <w:p w14:paraId="2D6F0A36" w14:textId="77777777" w:rsidR="006455E1" w:rsidRDefault="006455E1" w:rsidP="0056039C">
      <w:pPr>
        <w:jc w:val="both"/>
        <w:rPr>
          <w:color w:val="000000"/>
          <w:lang w:eastAsia="es-MX"/>
        </w:rPr>
      </w:pPr>
    </w:p>
    <w:p w14:paraId="17E774BD" w14:textId="77777777" w:rsidR="006455E1" w:rsidRDefault="006455E1" w:rsidP="0056039C">
      <w:pPr>
        <w:jc w:val="both"/>
        <w:rPr>
          <w:color w:val="000000"/>
          <w:lang w:eastAsia="es-MX"/>
        </w:rPr>
      </w:pPr>
    </w:p>
    <w:p w14:paraId="25763634" w14:textId="77777777" w:rsidR="006455E1" w:rsidRDefault="00DC69C8" w:rsidP="0056039C">
      <w:pPr>
        <w:jc w:val="center"/>
      </w:pPr>
      <m:oMath>
        <m:sSub>
          <m:sSubPr>
            <m:ctrlPr>
              <w:rPr>
                <w:rFonts w:ascii="Cambria Math" w:hAnsi="Cambria Math"/>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rPr>
            </m:ctrlPr>
          </m:fPr>
          <m:num>
            <m:r>
              <w:rPr>
                <w:rFonts w:ascii="Cambria Math" w:hAnsi="Cambria Math"/>
              </w:rPr>
              <m:t>-</m:t>
            </m:r>
            <m:r>
              <w:rPr>
                <w:rFonts w:ascii="Cambria Math" w:hAnsi="Cambria Math"/>
              </w:rPr>
              <m:t>b</m:t>
            </m:r>
            <m: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-4</m:t>
                </m:r>
                <m:r>
                  <m:rPr>
                    <m:lit/>
                    <m:nor/>
                  </m:rPr>
                  <m:t>ac</m:t>
                </m:r>
              </m:e>
            </m:rad>
          </m:num>
          <m:den>
            <m:r>
              <w:rPr>
                <w:rFonts w:ascii="Cambria Math" w:hAnsi="Cambria Math"/>
              </w:rPr>
              <m:t>2</m:t>
            </m:r>
            <m:r>
              <w:rPr>
                <w:rFonts w:ascii="Cambria Math" w:hAnsi="Cambria Math"/>
              </w:rPr>
              <m:t>a</m:t>
            </m:r>
          </m:den>
        </m:f>
      </m:oMath>
      <w:r w:rsidR="006455E1">
        <w:t xml:space="preserve">     </w:t>
      </w:r>
      <w:r w:rsidR="006455E1">
        <w:rPr>
          <w:lang w:val="es-419"/>
        </w:rPr>
        <w:t xml:space="preserve">                                                   </w:t>
      </w:r>
      <w:r w:rsidR="006455E1">
        <w:t>(1)</w:t>
      </w:r>
    </w:p>
    <w:p w14:paraId="430A1D91" w14:textId="77777777" w:rsidR="006455E1" w:rsidRDefault="006455E1" w:rsidP="0056039C">
      <w:pPr>
        <w:jc w:val="both"/>
        <w:rPr>
          <w:color w:val="000000"/>
          <w:lang w:eastAsia="es-MX"/>
        </w:rPr>
      </w:pPr>
    </w:p>
    <w:p w14:paraId="761D11C0" w14:textId="77777777" w:rsidR="006455E1" w:rsidRDefault="006455E1" w:rsidP="0056039C">
      <w:pPr>
        <w:jc w:val="both"/>
        <w:rPr>
          <w:color w:val="000000"/>
          <w:lang w:eastAsia="es-MX"/>
        </w:rPr>
      </w:pPr>
    </w:p>
    <w:p w14:paraId="543ED6EE" w14:textId="77777777" w:rsidR="006455E1" w:rsidRDefault="006455E1" w:rsidP="0056039C">
      <w:pPr>
        <w:pStyle w:val="Normalcontenido"/>
        <w:rPr>
          <w:lang w:val="es-MX"/>
        </w:rPr>
      </w:pPr>
      <w:r>
        <w:rPr>
          <w:lang w:val="es-MX"/>
        </w:rPr>
        <w:t>Como se muestra en (1), encierre el número de la ecuación entre paréntesis redondos y ubíquelo en la parte derecha de la columna. Cuando se refiera a una ecuación en el texto escriba (1). Cuando se refiera a varias ecuaciones consecutivas en el texto escriba (1)-(3).</w:t>
      </w:r>
    </w:p>
    <w:p w14:paraId="1FAA7D74" w14:textId="77777777" w:rsidR="0059090D" w:rsidRDefault="0059090D" w:rsidP="0056039C">
      <w:pPr>
        <w:pStyle w:val="Normalcontenido"/>
        <w:rPr>
          <w:lang w:val="es-MX"/>
        </w:rPr>
      </w:pPr>
    </w:p>
    <w:p w14:paraId="61CF9F36" w14:textId="77777777" w:rsidR="006455E1" w:rsidRPr="00213AC1" w:rsidRDefault="006455E1" w:rsidP="0056039C">
      <w:pPr>
        <w:pStyle w:val="Ttulocontenido"/>
        <w:tabs>
          <w:tab w:val="clear" w:pos="284"/>
          <w:tab w:val="left" w:pos="567"/>
        </w:tabs>
        <w:ind w:left="567" w:hanging="567"/>
        <w:rPr>
          <w:lang w:val="es-MX"/>
        </w:rPr>
      </w:pPr>
      <w:r>
        <w:rPr>
          <w:rFonts w:eastAsia="Batang"/>
          <w:lang w:val="es-MX"/>
        </w:rPr>
        <w:t>TABLAS Y FIGURAS</w:t>
      </w:r>
    </w:p>
    <w:p w14:paraId="76BC2BCC" w14:textId="77777777" w:rsidR="0059090D" w:rsidRDefault="0059090D" w:rsidP="0056039C">
      <w:pPr>
        <w:pStyle w:val="Normalcontenido"/>
        <w:rPr>
          <w:lang w:val="es-MX"/>
        </w:rPr>
      </w:pPr>
    </w:p>
    <w:p w14:paraId="751BD86B" w14:textId="7FC6551D" w:rsidR="006455E1" w:rsidRPr="005F48F8" w:rsidRDefault="006455E1" w:rsidP="0056039C">
      <w:pPr>
        <w:pStyle w:val="Normalcontenido"/>
        <w:rPr>
          <w:lang w:val="es-MX"/>
        </w:rPr>
      </w:pPr>
      <w:r w:rsidRPr="005F48F8">
        <w:rPr>
          <w:lang w:val="es-MX"/>
        </w:rPr>
        <w:t xml:space="preserve">Debe ser referida cada tabla o figura en el texto. Numere las tablas y figuras por separado y consecutivamente con números arábigos, por ejemplo: Figura 1., Figura 2., Tabla 1. y Tabla 2. Se debe utilizar “Figura #” para referirse a ella dentro del texto. De ser posible, ubique las tablas y figuras en el orden mencionado en el texto, y preferentemente en la parte superior o inferior de la columna, lo más cercano posible a la referencia del texto. Las tablas y figuras no deben repetir los datos que se proporcionen en algún otro lugar del artículo, teniendo en cuenta que las figuras y tablas, como también los títulos de éstas deben estar centrados. </w:t>
      </w:r>
    </w:p>
    <w:p w14:paraId="484A8019" w14:textId="77777777" w:rsidR="006455E1" w:rsidRPr="005F48F8" w:rsidRDefault="006455E1" w:rsidP="0056039C">
      <w:pPr>
        <w:pStyle w:val="Normalcontenido"/>
        <w:rPr>
          <w:lang w:val="es-MX"/>
        </w:rPr>
      </w:pPr>
      <w:r w:rsidRPr="005F48F8">
        <w:rPr>
          <w:lang w:val="es-MX"/>
        </w:rPr>
        <w:t>Escriba el título de las tablas sobre las mismas como se indica en la Tabla 1. En caso de las tablas tomar en cuenta que los bordes externos y principales deben estar en negritas y con grosor de 2 ¼ punto y los bordes secundarios con ½ punto y sin llevar bordes verticales solo los externos, colocar en negritas también los textos principales.</w:t>
      </w:r>
    </w:p>
    <w:p w14:paraId="6D212967" w14:textId="77777777" w:rsidR="006455E1" w:rsidRPr="005F48F8" w:rsidRDefault="006455E1" w:rsidP="0056039C">
      <w:pPr>
        <w:pStyle w:val="Normalcontenido"/>
        <w:rPr>
          <w:lang w:val="es-MX"/>
        </w:rPr>
      </w:pPr>
      <w:r w:rsidRPr="005F48F8">
        <w:rPr>
          <w:lang w:val="es-MX"/>
        </w:rPr>
        <w:t xml:space="preserve">El título de las figuras debe escribirse debajo de éstas como se indica en la Figura 1. El texto y los símbolos deben ser claros y de dimensiones razonables de acuerdo con el tamaño de la tabla o figura. Asegúrese de que sus tablas y figuras sean bien legibles y no sacrifique su tamaño, de ser necesario éste puede ocupar ambas columnas. Por favor verifique que las tablas y figuras que mencione en el texto existan en realidad. Deje un renglón vacío arriba y debajo de las tablas o figuras. </w:t>
      </w:r>
    </w:p>
    <w:p w14:paraId="2C3E4AF5" w14:textId="77777777" w:rsidR="006455E1" w:rsidRPr="005F48F8" w:rsidRDefault="006455E1" w:rsidP="0056039C">
      <w:pPr>
        <w:pStyle w:val="Normalcontenido"/>
        <w:rPr>
          <w:lang w:val="es-MX"/>
        </w:rPr>
      </w:pPr>
      <w:r w:rsidRPr="005F48F8">
        <w:rPr>
          <w:lang w:val="es-MX"/>
        </w:rPr>
        <w:t>A continuación, se muestran los ejemplos de una tabla y una figura:</w:t>
      </w:r>
    </w:p>
    <w:p w14:paraId="6CCE5A44" w14:textId="77777777" w:rsidR="006455E1" w:rsidRDefault="006455E1" w:rsidP="0056039C">
      <w:pPr>
        <w:pStyle w:val="Normalcontenido"/>
        <w:jc w:val="center"/>
        <w:rPr>
          <w:lang w:val="en-US"/>
        </w:rPr>
      </w:pPr>
      <w:r>
        <w:rPr>
          <w:noProof/>
          <w:lang w:val="en-US"/>
        </w:rPr>
        <w:lastRenderedPageBreak/>
        <w:drawing>
          <wp:inline distT="0" distB="0" distL="0" distR="0" wp14:anchorId="0CE55887" wp14:editId="5581EBB0">
            <wp:extent cx="5700395" cy="3394253"/>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238" b="3389"/>
                    <a:stretch/>
                  </pic:blipFill>
                  <pic:spPr bwMode="auto">
                    <a:xfrm>
                      <a:off x="0" y="0"/>
                      <a:ext cx="5700395" cy="3394253"/>
                    </a:xfrm>
                    <a:prstGeom prst="rect">
                      <a:avLst/>
                    </a:prstGeom>
                    <a:noFill/>
                    <a:ln>
                      <a:noFill/>
                    </a:ln>
                    <a:extLst>
                      <a:ext uri="{53640926-AAD7-44D8-BBD7-CCE9431645EC}">
                        <a14:shadowObscured xmlns:a14="http://schemas.microsoft.com/office/drawing/2010/main"/>
                      </a:ext>
                    </a:extLst>
                  </pic:spPr>
                </pic:pic>
              </a:graphicData>
            </a:graphic>
          </wp:inline>
        </w:drawing>
      </w:r>
    </w:p>
    <w:p w14:paraId="4369C48F" w14:textId="7AC35D6E" w:rsidR="006455E1" w:rsidRDefault="006455E1" w:rsidP="0056039C">
      <w:pPr>
        <w:jc w:val="center"/>
      </w:pPr>
      <w:r w:rsidRPr="005F48F8">
        <w:rPr>
          <w:rFonts w:eastAsia="Calibri"/>
        </w:rPr>
        <w:t xml:space="preserve">Figura 1. Las imágenes o gráficos deben contener textos que sean legibles y del tamaño del texto del manuscrito. De ser necesario, el texto puede ocupar ambos ejes Y. </w:t>
      </w:r>
      <w:r w:rsidRPr="005F48F8">
        <w:t xml:space="preserve">Verifique que las figuras que mencione en el texto existan en realidad. </w:t>
      </w:r>
      <w:r w:rsidR="0059090D" w:rsidRPr="005F48F8">
        <w:t>Verifiqu</w:t>
      </w:r>
      <w:r w:rsidR="0059090D">
        <w:t xml:space="preserve">e </w:t>
      </w:r>
      <w:r w:rsidRPr="005F48F8">
        <w:t xml:space="preserve">que estén escritos en el idioma del artículo y en Times New </w:t>
      </w:r>
      <w:proofErr w:type="spellStart"/>
      <w:r w:rsidRPr="005F48F8">
        <w:t>Roman</w:t>
      </w:r>
      <w:proofErr w:type="spellEnd"/>
      <w:r w:rsidRPr="005F48F8">
        <w:t xml:space="preserve"> a 12pts</w:t>
      </w:r>
      <w:r w:rsidR="0059090D">
        <w:t>, alineación centrada y deberá dejar un reglón que separé el título el gráfico el siguiente párrafo.</w:t>
      </w:r>
    </w:p>
    <w:p w14:paraId="6D82C078" w14:textId="77777777" w:rsidR="0059090D" w:rsidRDefault="0059090D" w:rsidP="0056039C">
      <w:pPr>
        <w:jc w:val="center"/>
      </w:pPr>
    </w:p>
    <w:p w14:paraId="4E35370D" w14:textId="77777777" w:rsidR="006455E1" w:rsidRDefault="006455E1" w:rsidP="0056039C">
      <w:pPr>
        <w:pStyle w:val="Normalcontenido"/>
        <w:rPr>
          <w:lang w:val="es-419"/>
        </w:rPr>
      </w:pPr>
      <w:r w:rsidRPr="005F48F8">
        <w:rPr>
          <w:lang w:val="es-MX"/>
        </w:rPr>
        <w:t>En dado caso de que las figuras sean gráficas tener claro que los títulos del eje horizontal como vertical deben estar escritos en el idioma del artículo</w:t>
      </w:r>
      <w:r w:rsidRPr="005F48F8">
        <w:rPr>
          <w:lang w:val="es-419"/>
        </w:rPr>
        <w:t xml:space="preserve"> y en Times New </w:t>
      </w:r>
      <w:proofErr w:type="spellStart"/>
      <w:r w:rsidRPr="005F48F8">
        <w:rPr>
          <w:lang w:val="es-419"/>
        </w:rPr>
        <w:t>Roman</w:t>
      </w:r>
      <w:proofErr w:type="spellEnd"/>
      <w:r w:rsidRPr="005F48F8">
        <w:rPr>
          <w:lang w:val="es-419"/>
        </w:rPr>
        <w:t xml:space="preserve"> a 12pts, al igual que todo el texto que se le incluya a las imágenes</w:t>
      </w:r>
      <w:r w:rsidRPr="005F48F8">
        <w:rPr>
          <w:lang w:val="es-MX"/>
        </w:rPr>
        <w:t>.</w:t>
      </w:r>
      <w:r w:rsidRPr="005F48F8">
        <w:rPr>
          <w:lang w:val="es-419"/>
        </w:rPr>
        <w:t xml:space="preserve"> </w:t>
      </w:r>
    </w:p>
    <w:p w14:paraId="4FB8CE11" w14:textId="77777777" w:rsidR="0059090D" w:rsidRPr="005F48F8" w:rsidRDefault="0059090D" w:rsidP="0056039C">
      <w:pPr>
        <w:pStyle w:val="Normalcontenido"/>
        <w:rPr>
          <w:lang w:val="es-419"/>
        </w:rPr>
      </w:pPr>
    </w:p>
    <w:p w14:paraId="16D32D4A" w14:textId="77777777" w:rsidR="0059090D" w:rsidRDefault="006455E1" w:rsidP="0059090D">
      <w:pPr>
        <w:jc w:val="center"/>
      </w:pPr>
      <w:r w:rsidRPr="005F48F8">
        <w:rPr>
          <w:lang w:val="es-MX"/>
        </w:rPr>
        <w:t xml:space="preserve">Tabla 1. Por favor verifique que las tablas y figuras que mencione en el texto existan en realidad. Verificar que estén escritos en el idioma del artículo y en Times New </w:t>
      </w:r>
      <w:proofErr w:type="spellStart"/>
      <w:r w:rsidRPr="005F48F8">
        <w:rPr>
          <w:lang w:val="es-MX"/>
        </w:rPr>
        <w:t>Roman</w:t>
      </w:r>
      <w:proofErr w:type="spellEnd"/>
      <w:r w:rsidRPr="005F48F8">
        <w:rPr>
          <w:lang w:val="es-MX"/>
        </w:rPr>
        <w:t xml:space="preserve"> a 12pts</w:t>
      </w:r>
      <w:r w:rsidR="0059090D">
        <w:rPr>
          <w:lang w:val="es-MX"/>
        </w:rPr>
        <w:t xml:space="preserve">, </w:t>
      </w:r>
      <w:r w:rsidR="0059090D">
        <w:t>alineación centrada y deberá dejar un reglón que separé el título el gráfico el siguiente párrafo.</w:t>
      </w:r>
    </w:p>
    <w:tbl>
      <w:tblPr>
        <w:tblW w:w="2168" w:type="pct"/>
        <w:jc w:val="center"/>
        <w:tblBorders>
          <w:top w:val="single" w:sz="18" w:space="0" w:color="auto"/>
          <w:left w:val="single" w:sz="18" w:space="0" w:color="auto"/>
          <w:bottom w:val="single" w:sz="18" w:space="0" w:color="auto"/>
          <w:right w:val="single" w:sz="18" w:space="0" w:color="auto"/>
          <w:insideH w:val="single" w:sz="4" w:space="0" w:color="auto"/>
        </w:tblBorders>
        <w:tblCellMar>
          <w:left w:w="70" w:type="dxa"/>
          <w:right w:w="70" w:type="dxa"/>
        </w:tblCellMar>
        <w:tblLook w:val="0000" w:firstRow="0" w:lastRow="0" w:firstColumn="0" w:lastColumn="0" w:noHBand="0" w:noVBand="0"/>
      </w:tblPr>
      <w:tblGrid>
        <w:gridCol w:w="1298"/>
        <w:gridCol w:w="1419"/>
        <w:gridCol w:w="1322"/>
      </w:tblGrid>
      <w:tr w:rsidR="006455E1" w:rsidRPr="005F48F8" w14:paraId="610250E3" w14:textId="77777777" w:rsidTr="0059090D">
        <w:trPr>
          <w:jc w:val="center"/>
        </w:trPr>
        <w:tc>
          <w:tcPr>
            <w:tcW w:w="1606" w:type="pct"/>
            <w:vMerge w:val="restart"/>
            <w:tcBorders>
              <w:right w:val="single" w:sz="18" w:space="0" w:color="auto"/>
            </w:tcBorders>
            <w:vAlign w:val="center"/>
          </w:tcPr>
          <w:p w14:paraId="2E2F3B6B" w14:textId="77777777" w:rsidR="006455E1" w:rsidRPr="005F48F8" w:rsidRDefault="006455E1" w:rsidP="0056039C">
            <w:pPr>
              <w:pStyle w:val="Normalcontenido"/>
              <w:jc w:val="center"/>
              <w:rPr>
                <w:b/>
                <w:lang w:val="es-MX"/>
              </w:rPr>
            </w:pPr>
            <w:r w:rsidRPr="005F48F8">
              <w:rPr>
                <w:b/>
                <w:lang w:val="es-MX"/>
              </w:rPr>
              <w:t>Perfil</w:t>
            </w:r>
          </w:p>
        </w:tc>
        <w:tc>
          <w:tcPr>
            <w:tcW w:w="3394" w:type="pct"/>
            <w:gridSpan w:val="2"/>
            <w:tcBorders>
              <w:top w:val="single" w:sz="18" w:space="0" w:color="auto"/>
              <w:left w:val="single" w:sz="18" w:space="0" w:color="auto"/>
              <w:bottom w:val="single" w:sz="18" w:space="0" w:color="auto"/>
            </w:tcBorders>
            <w:vAlign w:val="center"/>
          </w:tcPr>
          <w:p w14:paraId="65073828" w14:textId="77777777" w:rsidR="006455E1" w:rsidRPr="005F48F8" w:rsidRDefault="006455E1" w:rsidP="0056039C">
            <w:pPr>
              <w:pStyle w:val="Normalcontenido"/>
              <w:jc w:val="center"/>
              <w:rPr>
                <w:b/>
                <w:lang w:val="es-MX"/>
              </w:rPr>
            </w:pPr>
            <w:r w:rsidRPr="005F48F8">
              <w:rPr>
                <w:b/>
                <w:lang w:val="es-MX"/>
              </w:rPr>
              <w:sym w:font="Symbol" w:char="F077"/>
            </w:r>
            <w:r w:rsidRPr="005F48F8">
              <w:rPr>
                <w:b/>
                <w:lang w:val="es-MX"/>
              </w:rPr>
              <w:t xml:space="preserve">  (s-1)</w:t>
            </w:r>
          </w:p>
        </w:tc>
      </w:tr>
      <w:tr w:rsidR="006455E1" w:rsidRPr="005F48F8" w14:paraId="14A12367" w14:textId="77777777" w:rsidTr="0059090D">
        <w:trPr>
          <w:jc w:val="center"/>
        </w:trPr>
        <w:tc>
          <w:tcPr>
            <w:tcW w:w="1606" w:type="pct"/>
            <w:vMerge/>
            <w:tcBorders>
              <w:bottom w:val="single" w:sz="18" w:space="0" w:color="auto"/>
              <w:right w:val="single" w:sz="18" w:space="0" w:color="auto"/>
            </w:tcBorders>
            <w:vAlign w:val="center"/>
          </w:tcPr>
          <w:p w14:paraId="30E6060F" w14:textId="77777777" w:rsidR="006455E1" w:rsidRPr="005F48F8" w:rsidRDefault="006455E1" w:rsidP="0056039C">
            <w:pPr>
              <w:pStyle w:val="Normalcontenido"/>
              <w:jc w:val="center"/>
              <w:rPr>
                <w:b/>
                <w:lang w:val="es-MX"/>
              </w:rPr>
            </w:pPr>
          </w:p>
        </w:tc>
        <w:tc>
          <w:tcPr>
            <w:tcW w:w="1757" w:type="pct"/>
            <w:tcBorders>
              <w:top w:val="single" w:sz="18" w:space="0" w:color="auto"/>
              <w:left w:val="single" w:sz="18" w:space="0" w:color="auto"/>
              <w:bottom w:val="single" w:sz="18" w:space="0" w:color="auto"/>
              <w:right w:val="single" w:sz="4" w:space="0" w:color="auto"/>
            </w:tcBorders>
            <w:vAlign w:val="center"/>
          </w:tcPr>
          <w:p w14:paraId="03832F04" w14:textId="77777777" w:rsidR="006455E1" w:rsidRPr="005F48F8" w:rsidRDefault="006455E1" w:rsidP="0056039C">
            <w:pPr>
              <w:pStyle w:val="Normalcontenido"/>
              <w:jc w:val="center"/>
              <w:rPr>
                <w:b/>
                <w:lang w:val="es-MX"/>
              </w:rPr>
            </w:pPr>
            <w:r w:rsidRPr="005F48F8">
              <w:rPr>
                <w:b/>
                <w:lang w:val="es-MX"/>
              </w:rPr>
              <w:t>Desde</w:t>
            </w:r>
          </w:p>
        </w:tc>
        <w:tc>
          <w:tcPr>
            <w:tcW w:w="1638" w:type="pct"/>
            <w:tcBorders>
              <w:top w:val="single" w:sz="18" w:space="0" w:color="auto"/>
              <w:left w:val="single" w:sz="4" w:space="0" w:color="auto"/>
              <w:bottom w:val="single" w:sz="18" w:space="0" w:color="auto"/>
            </w:tcBorders>
            <w:vAlign w:val="center"/>
          </w:tcPr>
          <w:p w14:paraId="5AAF5D74" w14:textId="77777777" w:rsidR="006455E1" w:rsidRPr="005F48F8" w:rsidRDefault="006455E1" w:rsidP="0056039C">
            <w:pPr>
              <w:pStyle w:val="Normalcontenido"/>
              <w:jc w:val="center"/>
              <w:rPr>
                <w:b/>
                <w:lang w:val="es-MX"/>
              </w:rPr>
            </w:pPr>
            <w:r w:rsidRPr="005F48F8">
              <w:rPr>
                <w:b/>
                <w:lang w:val="es-MX"/>
              </w:rPr>
              <w:t>Hasta</w:t>
            </w:r>
          </w:p>
        </w:tc>
      </w:tr>
      <w:tr w:rsidR="006455E1" w:rsidRPr="005F48F8" w14:paraId="68BFEC93" w14:textId="77777777" w:rsidTr="0059090D">
        <w:trPr>
          <w:jc w:val="center"/>
        </w:trPr>
        <w:tc>
          <w:tcPr>
            <w:tcW w:w="1606" w:type="pct"/>
            <w:tcBorders>
              <w:top w:val="single" w:sz="18" w:space="0" w:color="auto"/>
              <w:bottom w:val="single" w:sz="4" w:space="0" w:color="auto"/>
              <w:right w:val="single" w:sz="4" w:space="0" w:color="auto"/>
            </w:tcBorders>
            <w:vAlign w:val="center"/>
          </w:tcPr>
          <w:p w14:paraId="04D7EE5A" w14:textId="77777777" w:rsidR="006455E1" w:rsidRPr="005F48F8" w:rsidRDefault="006455E1" w:rsidP="0056039C">
            <w:pPr>
              <w:pStyle w:val="Normalcontenido"/>
              <w:jc w:val="center"/>
              <w:rPr>
                <w:lang w:val="es-MX"/>
              </w:rPr>
            </w:pPr>
            <w:r w:rsidRPr="005F48F8">
              <w:rPr>
                <w:lang w:val="es-MX"/>
              </w:rPr>
              <w:t>Z</w:t>
            </w:r>
          </w:p>
        </w:tc>
        <w:tc>
          <w:tcPr>
            <w:tcW w:w="1757" w:type="pct"/>
            <w:tcBorders>
              <w:top w:val="single" w:sz="18" w:space="0" w:color="auto"/>
              <w:left w:val="single" w:sz="4" w:space="0" w:color="auto"/>
              <w:bottom w:val="single" w:sz="4" w:space="0" w:color="auto"/>
              <w:right w:val="single" w:sz="4" w:space="0" w:color="auto"/>
            </w:tcBorders>
            <w:vAlign w:val="center"/>
          </w:tcPr>
          <w:p w14:paraId="6ADFB48E" w14:textId="77777777" w:rsidR="006455E1" w:rsidRPr="005F48F8" w:rsidRDefault="006455E1" w:rsidP="0056039C">
            <w:pPr>
              <w:pStyle w:val="Normalcontenido"/>
              <w:jc w:val="center"/>
              <w:rPr>
                <w:lang w:val="es-MX"/>
              </w:rPr>
            </w:pPr>
            <w:r w:rsidRPr="005F48F8">
              <w:rPr>
                <w:lang w:val="es-MX"/>
              </w:rPr>
              <w:t>50</w:t>
            </w:r>
          </w:p>
        </w:tc>
        <w:tc>
          <w:tcPr>
            <w:tcW w:w="1638" w:type="pct"/>
            <w:tcBorders>
              <w:top w:val="single" w:sz="18" w:space="0" w:color="auto"/>
              <w:left w:val="single" w:sz="4" w:space="0" w:color="auto"/>
              <w:bottom w:val="single" w:sz="4" w:space="0" w:color="auto"/>
            </w:tcBorders>
            <w:vAlign w:val="center"/>
          </w:tcPr>
          <w:p w14:paraId="231E9ED4" w14:textId="77777777" w:rsidR="006455E1" w:rsidRPr="005F48F8" w:rsidRDefault="006455E1" w:rsidP="0056039C">
            <w:pPr>
              <w:pStyle w:val="Normalcontenido"/>
              <w:jc w:val="center"/>
              <w:rPr>
                <w:lang w:val="es-MX"/>
              </w:rPr>
            </w:pPr>
            <w:r w:rsidRPr="005F48F8">
              <w:rPr>
                <w:lang w:val="es-MX"/>
              </w:rPr>
              <w:t>200</w:t>
            </w:r>
          </w:p>
        </w:tc>
      </w:tr>
      <w:tr w:rsidR="006455E1" w:rsidRPr="005F48F8" w14:paraId="145BCEF0" w14:textId="77777777" w:rsidTr="0059090D">
        <w:trPr>
          <w:jc w:val="center"/>
        </w:trPr>
        <w:tc>
          <w:tcPr>
            <w:tcW w:w="1606" w:type="pct"/>
            <w:tcBorders>
              <w:top w:val="single" w:sz="4" w:space="0" w:color="auto"/>
              <w:right w:val="single" w:sz="4" w:space="0" w:color="auto"/>
            </w:tcBorders>
            <w:vAlign w:val="center"/>
          </w:tcPr>
          <w:p w14:paraId="25E3C122" w14:textId="77777777" w:rsidR="006455E1" w:rsidRPr="005F48F8" w:rsidRDefault="006455E1" w:rsidP="0056039C">
            <w:pPr>
              <w:pStyle w:val="Normalcontenido"/>
              <w:jc w:val="center"/>
              <w:rPr>
                <w:lang w:val="es-MX"/>
              </w:rPr>
            </w:pPr>
            <w:r w:rsidRPr="005F48F8">
              <w:rPr>
                <w:lang w:val="es-MX"/>
              </w:rPr>
              <w:t>A</w:t>
            </w:r>
          </w:p>
        </w:tc>
        <w:tc>
          <w:tcPr>
            <w:tcW w:w="1757" w:type="pct"/>
            <w:tcBorders>
              <w:top w:val="single" w:sz="4" w:space="0" w:color="auto"/>
              <w:left w:val="single" w:sz="4" w:space="0" w:color="auto"/>
              <w:right w:val="single" w:sz="4" w:space="0" w:color="auto"/>
            </w:tcBorders>
            <w:vAlign w:val="center"/>
          </w:tcPr>
          <w:p w14:paraId="2D750740" w14:textId="77777777" w:rsidR="006455E1" w:rsidRPr="005F48F8" w:rsidRDefault="006455E1" w:rsidP="0056039C">
            <w:pPr>
              <w:pStyle w:val="Normalcontenido"/>
              <w:jc w:val="center"/>
              <w:rPr>
                <w:lang w:val="es-MX"/>
              </w:rPr>
            </w:pPr>
            <w:r w:rsidRPr="005F48F8">
              <w:rPr>
                <w:lang w:val="es-MX"/>
              </w:rPr>
              <w:t>50</w:t>
            </w:r>
          </w:p>
        </w:tc>
        <w:tc>
          <w:tcPr>
            <w:tcW w:w="1638" w:type="pct"/>
            <w:tcBorders>
              <w:top w:val="single" w:sz="4" w:space="0" w:color="auto"/>
              <w:left w:val="single" w:sz="4" w:space="0" w:color="auto"/>
            </w:tcBorders>
            <w:vAlign w:val="center"/>
          </w:tcPr>
          <w:p w14:paraId="7DA3EA2D" w14:textId="77777777" w:rsidR="006455E1" w:rsidRPr="005F48F8" w:rsidRDefault="006455E1" w:rsidP="0056039C">
            <w:pPr>
              <w:pStyle w:val="Normalcontenido"/>
              <w:jc w:val="center"/>
              <w:rPr>
                <w:lang w:val="es-MX"/>
              </w:rPr>
            </w:pPr>
            <w:r w:rsidRPr="005F48F8">
              <w:rPr>
                <w:lang w:val="es-MX"/>
              </w:rPr>
              <w:t>200</w:t>
            </w:r>
          </w:p>
        </w:tc>
      </w:tr>
    </w:tbl>
    <w:p w14:paraId="6E8C83E8" w14:textId="77777777" w:rsidR="0059090D" w:rsidRDefault="0059090D" w:rsidP="0056039C">
      <w:pPr>
        <w:pStyle w:val="Normalcontenido"/>
        <w:rPr>
          <w:lang w:val="es-419"/>
        </w:rPr>
      </w:pPr>
    </w:p>
    <w:p w14:paraId="2E0C1F76" w14:textId="2483C796" w:rsidR="006455E1" w:rsidRDefault="006455E1" w:rsidP="0056039C">
      <w:pPr>
        <w:pStyle w:val="Normalcontenido"/>
        <w:rPr>
          <w:lang w:val="es-419"/>
        </w:rPr>
      </w:pPr>
      <w:r w:rsidRPr="005F48F8">
        <w:rPr>
          <w:lang w:val="es-419"/>
        </w:rPr>
        <w:t>Toda figura o tabla que no sea propia y sea tomada de otro artículo de revistas, libros, tesis o memorias, deberán de darles el crédito correspondiente (referenciarlas en el texto debajo de la figura o tabla).</w:t>
      </w:r>
    </w:p>
    <w:p w14:paraId="549F03A1" w14:textId="77777777" w:rsidR="0059090D" w:rsidRPr="005F48F8" w:rsidRDefault="0059090D" w:rsidP="0056039C">
      <w:pPr>
        <w:pStyle w:val="Normalcontenido"/>
        <w:rPr>
          <w:lang w:val="es-419"/>
        </w:rPr>
      </w:pPr>
    </w:p>
    <w:p w14:paraId="35C313DD" w14:textId="77777777" w:rsidR="006455E1" w:rsidRPr="005F48F8" w:rsidRDefault="006455E1" w:rsidP="0056039C">
      <w:pPr>
        <w:pStyle w:val="Ttulocontenido"/>
        <w:tabs>
          <w:tab w:val="clear" w:pos="284"/>
          <w:tab w:val="left" w:pos="567"/>
        </w:tabs>
        <w:ind w:left="567" w:hanging="567"/>
        <w:rPr>
          <w:lang w:val="es-MX"/>
        </w:rPr>
      </w:pPr>
      <w:r w:rsidRPr="00213AC1">
        <w:rPr>
          <w:rFonts w:eastAsia="Batang"/>
          <w:lang w:val="es-MX"/>
        </w:rPr>
        <w:t>UNIDADES</w:t>
      </w:r>
    </w:p>
    <w:p w14:paraId="0869AD0B" w14:textId="77777777" w:rsidR="0059090D" w:rsidRDefault="0059090D" w:rsidP="0056039C">
      <w:pPr>
        <w:jc w:val="both"/>
        <w:rPr>
          <w:color w:val="000000"/>
          <w:lang w:eastAsia="es-MX"/>
        </w:rPr>
      </w:pPr>
    </w:p>
    <w:p w14:paraId="17DDC8F3" w14:textId="735B160C" w:rsidR="006455E1" w:rsidRDefault="006455E1" w:rsidP="0056039C">
      <w:pPr>
        <w:jc w:val="both"/>
        <w:rPr>
          <w:color w:val="000000"/>
          <w:lang w:eastAsia="es-MX"/>
        </w:rPr>
      </w:pPr>
      <w:r w:rsidRPr="005F48F8">
        <w:rPr>
          <w:color w:val="000000"/>
          <w:lang w:eastAsia="es-MX"/>
        </w:rPr>
        <w:t>Las unidades de medición a utilizar serán las del Sistema Internacional. Si se emplean unidades del sistema inglés se pondrá el equivalente en sistema internacional en paréntesis. Si se emplea el sistema internacional no será necesario convertirlo a unidades del sistema inglés.</w:t>
      </w:r>
    </w:p>
    <w:p w14:paraId="4484CEE3" w14:textId="77777777" w:rsidR="0059090D" w:rsidRPr="005F48F8" w:rsidRDefault="0059090D" w:rsidP="0056039C">
      <w:pPr>
        <w:jc w:val="both"/>
        <w:rPr>
          <w:color w:val="000000"/>
          <w:lang w:eastAsia="es-MX"/>
        </w:rPr>
      </w:pPr>
    </w:p>
    <w:p w14:paraId="7838ED5C" w14:textId="77777777" w:rsidR="006455E1" w:rsidRPr="005F48F8" w:rsidRDefault="006455E1" w:rsidP="0056039C">
      <w:pPr>
        <w:pStyle w:val="Ttulocontenido"/>
        <w:tabs>
          <w:tab w:val="clear" w:pos="284"/>
          <w:tab w:val="left" w:pos="567"/>
        </w:tabs>
        <w:ind w:left="567" w:hanging="567"/>
        <w:rPr>
          <w:rFonts w:eastAsia="Batang"/>
        </w:rPr>
      </w:pPr>
      <w:r w:rsidRPr="005F48F8">
        <w:rPr>
          <w:rFonts w:eastAsia="Batang"/>
        </w:rPr>
        <w:t xml:space="preserve">USO DE MARCAS </w:t>
      </w:r>
      <w:r w:rsidRPr="00213AC1">
        <w:rPr>
          <w:rFonts w:eastAsia="Batang"/>
          <w:lang w:val="es-MX"/>
        </w:rPr>
        <w:t>REGISTRADAS</w:t>
      </w:r>
      <w:r w:rsidRPr="005F48F8">
        <w:rPr>
          <w:rFonts w:eastAsia="Batang"/>
        </w:rPr>
        <w:t xml:space="preserve"> </w:t>
      </w:r>
    </w:p>
    <w:p w14:paraId="78F37713" w14:textId="77777777" w:rsidR="0059090D" w:rsidRDefault="0059090D" w:rsidP="0056039C">
      <w:pPr>
        <w:jc w:val="both"/>
        <w:rPr>
          <w:color w:val="000000"/>
          <w:lang w:eastAsia="es-MX"/>
        </w:rPr>
      </w:pPr>
    </w:p>
    <w:p w14:paraId="3AF6DB35" w14:textId="6935AC46" w:rsidR="006455E1" w:rsidRDefault="006455E1" w:rsidP="0056039C">
      <w:pPr>
        <w:jc w:val="both"/>
        <w:rPr>
          <w:color w:val="000000"/>
          <w:lang w:eastAsia="es-MX"/>
        </w:rPr>
      </w:pPr>
      <w:r w:rsidRPr="005F48F8">
        <w:rPr>
          <w:color w:val="000000"/>
          <w:lang w:eastAsia="es-MX"/>
        </w:rPr>
        <w:t>Se usará el nombre genérico en vez de marcas registradas. Deberán ser usados, cuando se conozcan, los números del Sistema de Numeración Unificada (UNS), y de las especificaciones, así como las composiciones químicas en lugar de las marcas registradas. </w:t>
      </w:r>
      <w:r w:rsidRPr="005F48F8">
        <w:rPr>
          <w:bCs/>
          <w:color w:val="000000"/>
          <w:lang w:eastAsia="es-MX"/>
        </w:rPr>
        <w:t>No deben aparecer marcas registradas en el título del trabajo, resumen, tablas, figuras o en los títulos de éstas. Sólo se podrá usar una vez la marca registrada dentro del texto </w:t>
      </w:r>
      <w:r w:rsidRPr="005F48F8">
        <w:rPr>
          <w:color w:val="000000"/>
          <w:lang w:eastAsia="es-MX"/>
        </w:rPr>
        <w:t>y deberá ser identificado con una nota al pie. Una marca registrada se define como:</w:t>
      </w:r>
      <w:r w:rsidRPr="005F48F8">
        <w:rPr>
          <w:color w:val="000000"/>
          <w:lang w:val="es-419" w:eastAsia="es-MX"/>
        </w:rPr>
        <w:t xml:space="preserve"> </w:t>
      </w:r>
      <w:r w:rsidRPr="005F48F8">
        <w:rPr>
          <w:color w:val="000000"/>
          <w:lang w:eastAsia="es-MX"/>
        </w:rPr>
        <w:t>“El nombre proporcionado por el fabricante o comerciante para distinguir al producto, proceso o servicio que fabrica o realiza, el cual puede o no puede ser usado o protegido como una marca registrada. También se refiere a cualquier nombre de negocio (nombre de compañías, universidades, asociaciones, organizaciones, etc.). Esta definición incluye nombres de compañías que producen software, direcciones URL (web) y no excluye nombres los cuales necesariamente tengan derechos reservados</w:t>
      </w:r>
      <w:r w:rsidR="0059090D">
        <w:rPr>
          <w:color w:val="000000"/>
          <w:lang w:eastAsia="es-MX"/>
        </w:rPr>
        <w:t xml:space="preserve"> </w:t>
      </w:r>
      <w:r w:rsidRPr="005F48F8">
        <w:rPr>
          <w:color w:val="000000"/>
          <w:lang w:eastAsia="es-MX"/>
        </w:rPr>
        <w:t>o tengan una marca registrada.</w:t>
      </w:r>
    </w:p>
    <w:p w14:paraId="4A03566F" w14:textId="77777777" w:rsidR="0059090D" w:rsidRPr="005F48F8" w:rsidRDefault="0059090D" w:rsidP="0056039C">
      <w:pPr>
        <w:jc w:val="both"/>
        <w:rPr>
          <w:color w:val="000000"/>
          <w:lang w:eastAsia="es-MX"/>
        </w:rPr>
      </w:pPr>
    </w:p>
    <w:p w14:paraId="7721A952" w14:textId="77777777" w:rsidR="006455E1" w:rsidRPr="005F48F8" w:rsidRDefault="006455E1" w:rsidP="0056039C">
      <w:pPr>
        <w:pStyle w:val="Ttulocontenido"/>
        <w:tabs>
          <w:tab w:val="clear" w:pos="284"/>
          <w:tab w:val="left" w:pos="567"/>
        </w:tabs>
        <w:ind w:left="567" w:hanging="567"/>
        <w:rPr>
          <w:lang w:val="es-MX"/>
        </w:rPr>
      </w:pPr>
      <w:r w:rsidRPr="00C83076">
        <w:rPr>
          <w:rFonts w:eastAsia="Batang"/>
        </w:rPr>
        <w:t>ABREVIACIONES</w:t>
      </w:r>
      <w:r w:rsidRPr="005F48F8">
        <w:rPr>
          <w:bCs/>
          <w:lang w:val="es-MX"/>
        </w:rPr>
        <w:t xml:space="preserve"> Y ACRÓNIMOS </w:t>
      </w:r>
    </w:p>
    <w:p w14:paraId="11E91376" w14:textId="77777777" w:rsidR="0059090D" w:rsidRDefault="0059090D" w:rsidP="0056039C">
      <w:pPr>
        <w:pStyle w:val="Normalcontenido"/>
        <w:rPr>
          <w:lang w:val="es-MX"/>
        </w:rPr>
      </w:pPr>
    </w:p>
    <w:p w14:paraId="6169A4A6" w14:textId="7D17B78A" w:rsidR="006455E1" w:rsidRDefault="006455E1" w:rsidP="0056039C">
      <w:pPr>
        <w:pStyle w:val="Normalcontenido"/>
        <w:rPr>
          <w:lang w:val="es-MX"/>
        </w:rPr>
      </w:pPr>
      <w:r w:rsidRPr="005F48F8">
        <w:rPr>
          <w:lang w:val="es-MX"/>
        </w:rPr>
        <w:t>Las abreviaciones que parezcan por primera vez y que sean poco comunes para el lector deberán ser deletreadas y seguidas por la abreviación.</w:t>
      </w:r>
    </w:p>
    <w:p w14:paraId="46469732" w14:textId="77777777" w:rsidR="0059090D" w:rsidRPr="00C83076" w:rsidRDefault="0059090D" w:rsidP="0056039C">
      <w:pPr>
        <w:pStyle w:val="Normalcontenido"/>
        <w:rPr>
          <w:lang w:val="es-MX"/>
        </w:rPr>
      </w:pPr>
    </w:p>
    <w:p w14:paraId="6B904343" w14:textId="77777777" w:rsidR="006455E1" w:rsidRPr="005F48F8" w:rsidRDefault="006455E1" w:rsidP="0056039C">
      <w:pPr>
        <w:pStyle w:val="Ttulocontenido"/>
        <w:tabs>
          <w:tab w:val="clear" w:pos="284"/>
          <w:tab w:val="left" w:pos="567"/>
        </w:tabs>
        <w:ind w:left="567" w:hanging="567"/>
        <w:rPr>
          <w:lang w:val="es-MX"/>
        </w:rPr>
      </w:pPr>
      <w:r w:rsidRPr="00C83076">
        <w:rPr>
          <w:rFonts w:eastAsia="Batang"/>
        </w:rPr>
        <w:t>RESULTADOS</w:t>
      </w:r>
      <w:r w:rsidRPr="005F48F8">
        <w:rPr>
          <w:rFonts w:eastAsia="Batang"/>
          <w:lang w:val="es-MX"/>
        </w:rPr>
        <w:t xml:space="preserve"> </w:t>
      </w:r>
    </w:p>
    <w:p w14:paraId="68E7505D" w14:textId="77777777" w:rsidR="0059090D" w:rsidRDefault="0059090D" w:rsidP="0056039C">
      <w:pPr>
        <w:jc w:val="both"/>
        <w:rPr>
          <w:color w:val="000000"/>
          <w:lang w:eastAsia="es-MX"/>
        </w:rPr>
      </w:pPr>
    </w:p>
    <w:p w14:paraId="18714479" w14:textId="368DE378" w:rsidR="006455E1" w:rsidRDefault="006455E1" w:rsidP="0056039C">
      <w:pPr>
        <w:jc w:val="both"/>
        <w:rPr>
          <w:color w:val="000000"/>
          <w:lang w:eastAsia="es-MX"/>
        </w:rPr>
      </w:pPr>
      <w:r w:rsidRPr="005F48F8">
        <w:rPr>
          <w:color w:val="000000"/>
          <w:lang w:eastAsia="es-MX"/>
        </w:rPr>
        <w:t>Los resultados deberán ser presentados en forma clara dentro del texto, las gráficas o tablas. El texto deberá usarse para dar información esencial</w:t>
      </w:r>
      <w:r w:rsidR="0059090D">
        <w:rPr>
          <w:color w:val="000000"/>
          <w:lang w:eastAsia="es-MX"/>
        </w:rPr>
        <w:t xml:space="preserve"> </w:t>
      </w:r>
      <w:r w:rsidRPr="005F48F8">
        <w:rPr>
          <w:color w:val="000000"/>
          <w:lang w:eastAsia="es-MX"/>
        </w:rPr>
        <w:t>de las ilustraciones. Deberán ser definidos todos los términos empleados en el texto, tablas y gráficas.</w:t>
      </w:r>
    </w:p>
    <w:p w14:paraId="43970773" w14:textId="77777777" w:rsidR="0059090D" w:rsidRPr="005F48F8" w:rsidRDefault="0059090D" w:rsidP="0056039C">
      <w:pPr>
        <w:jc w:val="both"/>
        <w:rPr>
          <w:color w:val="000000"/>
          <w:lang w:eastAsia="es-MX"/>
        </w:rPr>
      </w:pPr>
    </w:p>
    <w:p w14:paraId="16DD244F" w14:textId="77777777" w:rsidR="006455E1" w:rsidRPr="005F48F8" w:rsidRDefault="006455E1" w:rsidP="0056039C">
      <w:pPr>
        <w:pStyle w:val="Ttulocontenido"/>
        <w:tabs>
          <w:tab w:val="clear" w:pos="284"/>
          <w:tab w:val="left" w:pos="567"/>
        </w:tabs>
        <w:ind w:left="567" w:hanging="567"/>
        <w:rPr>
          <w:lang w:val="es-MX"/>
        </w:rPr>
      </w:pPr>
      <w:r w:rsidRPr="00C83076">
        <w:rPr>
          <w:rFonts w:eastAsia="Batang"/>
        </w:rPr>
        <w:t>CONCLUSIONES</w:t>
      </w:r>
    </w:p>
    <w:p w14:paraId="79DC27CA" w14:textId="77777777" w:rsidR="0059090D" w:rsidRDefault="0059090D" w:rsidP="0056039C">
      <w:pPr>
        <w:pStyle w:val="Normalcontenido"/>
        <w:rPr>
          <w:lang w:val="es-MX"/>
        </w:rPr>
      </w:pPr>
    </w:p>
    <w:p w14:paraId="3CC69688" w14:textId="7C5C3EA5" w:rsidR="006455E1" w:rsidRPr="005F48F8" w:rsidRDefault="006455E1" w:rsidP="0056039C">
      <w:pPr>
        <w:pStyle w:val="Normalcontenido"/>
        <w:rPr>
          <w:lang w:val="es-MX"/>
        </w:rPr>
      </w:pPr>
      <w:r w:rsidRPr="005F48F8">
        <w:rPr>
          <w:lang w:val="es-MX"/>
        </w:rPr>
        <w:t xml:space="preserve">Aunque una conclusión puede resumir los aspectos fundamentales del artículo, es recomendable redactar unas conclusiones en el artículo. </w:t>
      </w:r>
    </w:p>
    <w:p w14:paraId="2989C336" w14:textId="77777777" w:rsidR="006455E1" w:rsidRDefault="006455E1" w:rsidP="0056039C">
      <w:pPr>
        <w:pStyle w:val="Normalcontenido"/>
        <w:rPr>
          <w:lang w:val="es-MX"/>
        </w:rPr>
      </w:pPr>
      <w:r w:rsidRPr="005F48F8">
        <w:rPr>
          <w:lang w:val="es-MX"/>
        </w:rPr>
        <w:t xml:space="preserve">En caso de que usted haga conclusiones, no utilice el resumen como la conclusión. Una conclusión podría elaborarse haciendo referencia a la importancia del trabajo o sugiriendo sus aplicaciones y generalizaciones. </w:t>
      </w:r>
    </w:p>
    <w:p w14:paraId="345A8C47" w14:textId="77777777" w:rsidR="0059090D" w:rsidRPr="005F48F8" w:rsidRDefault="0059090D" w:rsidP="0056039C">
      <w:pPr>
        <w:pStyle w:val="Normalcontenido"/>
        <w:rPr>
          <w:lang w:val="es-MX"/>
        </w:rPr>
      </w:pPr>
    </w:p>
    <w:p w14:paraId="5C5085CC" w14:textId="77777777" w:rsidR="006455E1" w:rsidRPr="005F48F8" w:rsidRDefault="006455E1" w:rsidP="0056039C">
      <w:pPr>
        <w:pStyle w:val="Ttulocontenido"/>
        <w:tabs>
          <w:tab w:val="clear" w:pos="284"/>
          <w:tab w:val="left" w:pos="567"/>
        </w:tabs>
        <w:ind w:left="567" w:hanging="567"/>
      </w:pPr>
      <w:r w:rsidRPr="00C83076">
        <w:rPr>
          <w:rFonts w:eastAsia="Batang"/>
        </w:rPr>
        <w:t>AGRADECIMIENTOS</w:t>
      </w:r>
    </w:p>
    <w:p w14:paraId="72A8E819" w14:textId="77777777" w:rsidR="0059090D" w:rsidRDefault="0059090D" w:rsidP="0056039C">
      <w:pPr>
        <w:pStyle w:val="Normalcontenido"/>
        <w:rPr>
          <w:lang w:val="es-MX"/>
        </w:rPr>
      </w:pPr>
    </w:p>
    <w:p w14:paraId="1829BCCD" w14:textId="45B60349" w:rsidR="006455E1" w:rsidRDefault="006455E1" w:rsidP="0056039C">
      <w:pPr>
        <w:pStyle w:val="Normalcontenido"/>
        <w:rPr>
          <w:lang w:val="es-MX"/>
        </w:rPr>
      </w:pPr>
      <w:r w:rsidRPr="005F48F8">
        <w:rPr>
          <w:lang w:val="es-MX"/>
        </w:rPr>
        <w:t>Éstos deberán citar a los individuos, organizaciones o instituciones que prestaron algún apoyo especial en el desarrollo del trabajo</w:t>
      </w:r>
      <w:r w:rsidR="0059090D">
        <w:rPr>
          <w:lang w:val="es-MX"/>
        </w:rPr>
        <w:t>.</w:t>
      </w:r>
    </w:p>
    <w:p w14:paraId="724E6CEF" w14:textId="77777777" w:rsidR="0059090D" w:rsidRPr="005F48F8" w:rsidRDefault="0059090D" w:rsidP="0056039C">
      <w:pPr>
        <w:pStyle w:val="Normalcontenido"/>
        <w:rPr>
          <w:lang w:val="es-MX"/>
        </w:rPr>
      </w:pPr>
    </w:p>
    <w:p w14:paraId="7AD97AE2" w14:textId="77777777" w:rsidR="006455E1" w:rsidRPr="005F48F8" w:rsidRDefault="006455E1" w:rsidP="0056039C">
      <w:pPr>
        <w:pStyle w:val="Ttulocontenido"/>
        <w:tabs>
          <w:tab w:val="clear" w:pos="284"/>
          <w:tab w:val="left" w:pos="567"/>
        </w:tabs>
        <w:ind w:left="567" w:hanging="567"/>
      </w:pPr>
      <w:r w:rsidRPr="005F48F8">
        <w:t xml:space="preserve">REFERENCIAS </w:t>
      </w:r>
    </w:p>
    <w:p w14:paraId="3F33A445" w14:textId="77777777" w:rsidR="0059090D" w:rsidRDefault="0059090D" w:rsidP="0056039C">
      <w:pPr>
        <w:jc w:val="both"/>
        <w:rPr>
          <w:color w:val="000000"/>
          <w:lang w:eastAsia="es-MX"/>
        </w:rPr>
      </w:pPr>
    </w:p>
    <w:p w14:paraId="044C23F2" w14:textId="54DD0C74" w:rsidR="006455E1" w:rsidRDefault="006455E1" w:rsidP="0056039C">
      <w:pPr>
        <w:jc w:val="both"/>
        <w:rPr>
          <w:color w:val="000000"/>
          <w:lang w:eastAsia="es-MX"/>
        </w:rPr>
      </w:pPr>
      <w:r w:rsidRPr="005F48F8">
        <w:rPr>
          <w:color w:val="000000"/>
          <w:lang w:eastAsia="es-MX"/>
        </w:rPr>
        <w:t>Todas las referencias deberán ser listadas en el texto colocándolas entre paréntesis utilizando el formato de apellidos del autor seguido de una coma y después el año. Si hubiera más de un autor, se separan por punto y coma.</w:t>
      </w:r>
    </w:p>
    <w:p w14:paraId="7CEC0603" w14:textId="77777777" w:rsidR="0059090D" w:rsidRPr="005F48F8" w:rsidRDefault="0059090D" w:rsidP="0056039C">
      <w:pPr>
        <w:jc w:val="both"/>
        <w:rPr>
          <w:color w:val="000000"/>
          <w:lang w:eastAsia="es-MX"/>
        </w:rPr>
      </w:pPr>
    </w:p>
    <w:p w14:paraId="72258FE5" w14:textId="77777777" w:rsidR="006455E1" w:rsidRPr="005F48F8" w:rsidRDefault="006455E1" w:rsidP="0056039C">
      <w:pPr>
        <w:jc w:val="both"/>
        <w:rPr>
          <w:color w:val="000000"/>
          <w:lang w:eastAsia="es-MX"/>
        </w:rPr>
      </w:pPr>
      <w:r w:rsidRPr="005F48F8">
        <w:rPr>
          <w:color w:val="000000"/>
          <w:lang w:eastAsia="es-MX"/>
        </w:rPr>
        <w:t>Ejemplo:</w:t>
      </w:r>
    </w:p>
    <w:p w14:paraId="260E3F9A" w14:textId="77777777" w:rsidR="006455E1" w:rsidRPr="00C83076" w:rsidRDefault="006455E1" w:rsidP="0056039C">
      <w:pPr>
        <w:pStyle w:val="Prrafodelista"/>
        <w:numPr>
          <w:ilvl w:val="0"/>
          <w:numId w:val="34"/>
        </w:numPr>
        <w:ind w:left="567" w:hanging="567"/>
      </w:pPr>
      <w:bookmarkStart w:id="10" w:name="_Hlk507170431"/>
      <w:r w:rsidRPr="00C83076">
        <w:t>Un autor: (Troconis de Rincón, 1991);</w:t>
      </w:r>
    </w:p>
    <w:p w14:paraId="0BAAB0B8" w14:textId="77777777" w:rsidR="006455E1" w:rsidRPr="00C83076" w:rsidRDefault="006455E1" w:rsidP="0056039C">
      <w:pPr>
        <w:pStyle w:val="Prrafodelista"/>
        <w:numPr>
          <w:ilvl w:val="0"/>
          <w:numId w:val="34"/>
        </w:numPr>
        <w:ind w:left="567" w:hanging="567"/>
      </w:pPr>
      <w:r w:rsidRPr="00C83076">
        <w:lastRenderedPageBreak/>
        <w:t>Dos autores (Smith and Castro-Reyes, 2004);</w:t>
      </w:r>
    </w:p>
    <w:p w14:paraId="2E4A380B" w14:textId="77777777" w:rsidR="006455E1" w:rsidRPr="00C83076" w:rsidRDefault="006455E1" w:rsidP="0056039C">
      <w:pPr>
        <w:pStyle w:val="Prrafodelista"/>
        <w:numPr>
          <w:ilvl w:val="0"/>
          <w:numId w:val="34"/>
        </w:numPr>
        <w:ind w:left="567" w:hanging="567"/>
      </w:pPr>
      <w:r w:rsidRPr="00C83076">
        <w:t>Más de dos autores (Jones et</w:t>
      </w:r>
      <w:r>
        <w:t xml:space="preserve"> </w:t>
      </w:r>
      <w:r w:rsidRPr="00C83076">
        <w:t>al., 2013)</w:t>
      </w:r>
    </w:p>
    <w:p w14:paraId="7054D67C" w14:textId="77777777" w:rsidR="006455E1" w:rsidRPr="00C83076" w:rsidRDefault="006455E1" w:rsidP="0056039C">
      <w:pPr>
        <w:pStyle w:val="Prrafodelista"/>
        <w:numPr>
          <w:ilvl w:val="0"/>
          <w:numId w:val="34"/>
        </w:numPr>
        <w:ind w:left="567" w:hanging="567"/>
      </w:pPr>
      <w:r w:rsidRPr="00C83076">
        <w:t xml:space="preserve">Dos artículos con un autor cada uno (Troconis de Rincón, 2003; Sánchez, 2005). </w:t>
      </w:r>
    </w:p>
    <w:bookmarkEnd w:id="10"/>
    <w:p w14:paraId="21818FDE" w14:textId="68702B9D" w:rsidR="006455E1" w:rsidRDefault="006455E1" w:rsidP="0056039C">
      <w:pPr>
        <w:jc w:val="both"/>
        <w:rPr>
          <w:color w:val="000000"/>
          <w:lang w:eastAsia="es-MX"/>
        </w:rPr>
      </w:pPr>
      <w:r w:rsidRPr="005F48F8">
        <w:rPr>
          <w:color w:val="000000"/>
          <w:lang w:eastAsia="es-MX"/>
        </w:rPr>
        <w:t xml:space="preserve">La lista de referencias se colocará en </w:t>
      </w:r>
      <w:r w:rsidRPr="00C83076">
        <w:rPr>
          <w:b/>
          <w:bCs/>
          <w:color w:val="000000"/>
          <w:u w:val="single"/>
          <w:lang w:eastAsia="es-MX"/>
        </w:rPr>
        <w:t>orden alfabético</w:t>
      </w:r>
      <w:r w:rsidRPr="005F48F8">
        <w:rPr>
          <w:color w:val="000000"/>
          <w:lang w:eastAsia="es-MX"/>
        </w:rPr>
        <w:t xml:space="preserve"> y como la última sección del documento. Cualquier información adicional, si se conoce (DOI, nombres de autores, fechas, referencia a una publicación de origen, etc.), debe también ser dada.</w:t>
      </w:r>
      <w:r w:rsidR="0059090D">
        <w:rPr>
          <w:color w:val="000000"/>
          <w:lang w:eastAsia="es-MX"/>
        </w:rPr>
        <w:t xml:space="preserve"> </w:t>
      </w:r>
      <w:r w:rsidR="003F5FA7">
        <w:rPr>
          <w:color w:val="000000"/>
          <w:lang w:eastAsia="es-MX"/>
        </w:rPr>
        <w:t>No debe distinguir entre tipo de publicación, solo ordenar en orden alfabético. A continuación, puede encontrar ejemplo de como referenciar cada tipo de publicación.</w:t>
      </w:r>
    </w:p>
    <w:p w14:paraId="54A38CCD" w14:textId="77777777" w:rsidR="006455E1" w:rsidRPr="005F48DE" w:rsidRDefault="006455E1" w:rsidP="0056039C">
      <w:pPr>
        <w:jc w:val="both"/>
        <w:rPr>
          <w:rStyle w:val="Referenciasutil"/>
          <w:lang w:val="en-US"/>
        </w:rPr>
      </w:pPr>
      <w:r w:rsidRPr="005F48DE">
        <w:rPr>
          <w:rStyle w:val="Referenciasutil"/>
          <w:highlight w:val="yellow"/>
          <w:lang w:val="en-US"/>
        </w:rPr>
        <w:t>Revista:</w:t>
      </w:r>
    </w:p>
    <w:p w14:paraId="215D69E5" w14:textId="77777777" w:rsidR="006455E1" w:rsidRPr="0044187C" w:rsidRDefault="006455E1" w:rsidP="0056039C">
      <w:pPr>
        <w:rPr>
          <w:lang w:val="es-MX" w:eastAsia="es-MX"/>
        </w:rPr>
      </w:pPr>
      <w:bookmarkStart w:id="11" w:name="_Hlk507170553"/>
      <w:r w:rsidRPr="005F48F8">
        <w:rPr>
          <w:lang w:val="en-US" w:eastAsia="es-MX"/>
        </w:rPr>
        <w:t xml:space="preserve">Cordeiro, G. C., Toledo, R. D. Fo., Fairbairn, E. M. R. (2009), </w:t>
      </w:r>
      <w:r w:rsidRPr="005F48F8">
        <w:rPr>
          <w:i/>
          <w:lang w:val="en-US" w:eastAsia="es-MX"/>
        </w:rPr>
        <w:t>Characterization of sugar cane bagasse ash for use as pozzolan in cementitious materials</w:t>
      </w:r>
      <w:r w:rsidRPr="005F48F8">
        <w:rPr>
          <w:lang w:val="en-US" w:eastAsia="es-MX"/>
        </w:rPr>
        <w:t xml:space="preserve">. </w:t>
      </w:r>
      <w:r w:rsidRPr="0044187C">
        <w:rPr>
          <w:lang w:val="es-MX" w:eastAsia="es-MX"/>
        </w:rPr>
        <w:t xml:space="preserve">Quimica Nova. 32(1):82-86. </w:t>
      </w:r>
      <w:hyperlink r:id="rId12" w:history="1">
        <w:r w:rsidRPr="0044187C">
          <w:rPr>
            <w:rStyle w:val="Hipervnculo"/>
            <w:lang w:val="es-MX" w:eastAsia="es-MX"/>
          </w:rPr>
          <w:t>http://dx.doi.org/10.1590/S0100-40422009000100016</w:t>
        </w:r>
      </w:hyperlink>
      <w:r w:rsidRPr="0044187C">
        <w:rPr>
          <w:lang w:val="es-MX" w:eastAsia="es-MX"/>
        </w:rPr>
        <w:t xml:space="preserve"> </w:t>
      </w:r>
    </w:p>
    <w:bookmarkEnd w:id="11"/>
    <w:p w14:paraId="7616D222" w14:textId="77777777" w:rsidR="006455E1" w:rsidRPr="0044187C" w:rsidRDefault="006455E1" w:rsidP="0056039C">
      <w:pPr>
        <w:jc w:val="both"/>
        <w:rPr>
          <w:rStyle w:val="Referenciasutil"/>
          <w:lang w:val="es-MX"/>
        </w:rPr>
      </w:pPr>
      <w:r w:rsidRPr="0044187C">
        <w:rPr>
          <w:rStyle w:val="Referenciasutil"/>
          <w:highlight w:val="yellow"/>
          <w:lang w:val="es-MX"/>
        </w:rPr>
        <w:t>Libro:</w:t>
      </w:r>
      <w:bookmarkStart w:id="12" w:name="_Hlk507170565"/>
    </w:p>
    <w:p w14:paraId="64886733" w14:textId="77777777" w:rsidR="006455E1" w:rsidRPr="005F48F8" w:rsidRDefault="006455E1" w:rsidP="0056039C">
      <w:pPr>
        <w:jc w:val="both"/>
        <w:rPr>
          <w:lang w:val="en-US" w:eastAsia="es-MX"/>
        </w:rPr>
      </w:pPr>
      <w:r w:rsidRPr="0044187C">
        <w:rPr>
          <w:lang w:val="es-MX" w:eastAsia="es-MX"/>
        </w:rPr>
        <w:t>Feliú, S., Andrade, C. (1992), “</w:t>
      </w:r>
      <w:r w:rsidRPr="0044187C">
        <w:rPr>
          <w:i/>
          <w:lang w:val="es-MX" w:eastAsia="es-MX"/>
        </w:rPr>
        <w:t>Manual de Inspección de Obras Dañadas por Corrosión</w:t>
      </w:r>
      <w:r w:rsidRPr="0044187C">
        <w:rPr>
          <w:lang w:val="es-MX" w:eastAsia="es-MX"/>
        </w:rPr>
        <w:t xml:space="preserve">”. </w:t>
      </w:r>
      <w:r w:rsidRPr="005F48F8">
        <w:rPr>
          <w:lang w:val="en-US" w:eastAsia="es-MX"/>
        </w:rPr>
        <w:t>CSIC, Madrid, España, p. 76.</w:t>
      </w:r>
    </w:p>
    <w:p w14:paraId="78AF4974" w14:textId="77777777" w:rsidR="006455E1" w:rsidRPr="005F48F8" w:rsidRDefault="006455E1" w:rsidP="0056039C">
      <w:pPr>
        <w:jc w:val="both"/>
        <w:rPr>
          <w:lang w:val="en-US" w:eastAsia="es-MX"/>
        </w:rPr>
      </w:pPr>
      <w:r w:rsidRPr="005F48F8">
        <w:rPr>
          <w:lang w:val="en-US" w:eastAsia="es-MX"/>
        </w:rPr>
        <w:t xml:space="preserve">Bakker, R. M. F. (1988), Initiation period. In: Schiess P. </w:t>
      </w:r>
      <w:r w:rsidRPr="005F48F8">
        <w:rPr>
          <w:i/>
          <w:lang w:val="en-US" w:eastAsia="es-MX"/>
        </w:rPr>
        <w:t>“Corrosion of steel in concrete”</w:t>
      </w:r>
      <w:r w:rsidRPr="005F48F8">
        <w:rPr>
          <w:lang w:val="en-US" w:eastAsia="es-MX"/>
        </w:rPr>
        <w:t>, London, Chapman and Hall, cap. 3, pp. 22-55</w:t>
      </w:r>
    </w:p>
    <w:bookmarkEnd w:id="12"/>
    <w:p w14:paraId="1A545FC9" w14:textId="77777777" w:rsidR="006455E1" w:rsidRDefault="006455E1" w:rsidP="0056039C">
      <w:pPr>
        <w:jc w:val="both"/>
        <w:rPr>
          <w:rStyle w:val="Referenciasutil"/>
        </w:rPr>
      </w:pPr>
      <w:r w:rsidRPr="003F5FA7">
        <w:rPr>
          <w:rStyle w:val="Referenciasutil"/>
          <w:highlight w:val="yellow"/>
        </w:rPr>
        <w:t>Tesis:</w:t>
      </w:r>
      <w:bookmarkStart w:id="13" w:name="_Hlk507170584"/>
    </w:p>
    <w:p w14:paraId="31EB65FB" w14:textId="77777777" w:rsidR="006455E1" w:rsidRPr="005F48F8" w:rsidRDefault="006455E1" w:rsidP="0056039C">
      <w:pPr>
        <w:jc w:val="both"/>
        <w:rPr>
          <w:lang w:eastAsia="es-MX"/>
        </w:rPr>
      </w:pPr>
      <w:r w:rsidRPr="005F48F8">
        <w:rPr>
          <w:lang w:eastAsia="es-MX"/>
        </w:rPr>
        <w:t>Rejón, S. (2000), “</w:t>
      </w:r>
      <w:r w:rsidRPr="005F48F8">
        <w:rPr>
          <w:i/>
          <w:lang w:eastAsia="es-MX"/>
        </w:rPr>
        <w:t>Efectividad de imprimaciones al refuerzo del concreto bajo diferentes condiciones superficiales</w:t>
      </w:r>
      <w:r w:rsidRPr="005F48F8">
        <w:rPr>
          <w:lang w:eastAsia="es-MX"/>
        </w:rPr>
        <w:t xml:space="preserve">”, Masters </w:t>
      </w:r>
      <w:proofErr w:type="spellStart"/>
      <w:r w:rsidRPr="005F48F8">
        <w:rPr>
          <w:lang w:eastAsia="es-MX"/>
        </w:rPr>
        <w:t>Thesis</w:t>
      </w:r>
      <w:proofErr w:type="spellEnd"/>
      <w:r w:rsidRPr="005F48F8">
        <w:rPr>
          <w:lang w:eastAsia="es-MX"/>
        </w:rPr>
        <w:t>, Universidad Autónoma de Yucatán, p. 35.</w:t>
      </w:r>
    </w:p>
    <w:bookmarkEnd w:id="13"/>
    <w:p w14:paraId="4EFD7089" w14:textId="77777777" w:rsidR="006455E1" w:rsidRPr="00C83076" w:rsidRDefault="006455E1" w:rsidP="0056039C">
      <w:pPr>
        <w:jc w:val="both"/>
        <w:rPr>
          <w:rStyle w:val="Referenciasutil"/>
        </w:rPr>
      </w:pPr>
      <w:r w:rsidRPr="003F5FA7">
        <w:rPr>
          <w:rStyle w:val="Referenciasutil"/>
          <w:highlight w:val="yellow"/>
        </w:rPr>
        <w:t>Memorias en Congresos:</w:t>
      </w:r>
    </w:p>
    <w:p w14:paraId="6BD30BB0" w14:textId="77777777" w:rsidR="006455E1" w:rsidRPr="005F48F8" w:rsidRDefault="006455E1" w:rsidP="0056039C">
      <w:pPr>
        <w:jc w:val="both"/>
        <w:rPr>
          <w:lang w:val="en-US" w:eastAsia="es-MX"/>
        </w:rPr>
      </w:pPr>
      <w:bookmarkStart w:id="14" w:name="_Hlk507170591"/>
      <w:r w:rsidRPr="005F48F8">
        <w:rPr>
          <w:lang w:eastAsia="es-MX"/>
        </w:rPr>
        <w:t xml:space="preserve">De Coss, R., Murrieta, G., Castro, P. (1998). </w:t>
      </w:r>
      <w:r w:rsidRPr="005F48F8">
        <w:rPr>
          <w:lang w:val="en-US" w:eastAsia="es-MX"/>
        </w:rPr>
        <w:t>“</w:t>
      </w:r>
      <w:r w:rsidRPr="005F48F8">
        <w:rPr>
          <w:i/>
          <w:lang w:val="en-US" w:eastAsia="es-MX"/>
        </w:rPr>
        <w:t>Effect of weather cycles on chloride diffusion in porous concrete</w:t>
      </w:r>
      <w:r w:rsidRPr="005F48F8">
        <w:rPr>
          <w:lang w:val="en-US" w:eastAsia="es-MX"/>
        </w:rPr>
        <w:t>” in: P. Castro, O. Troconis, C. Andrade (Eds.), Rehabilitation of Corrosion Damaged Infrastructure, NACE International, Houston: TX (USA), pp. 285-293.</w:t>
      </w:r>
    </w:p>
    <w:p w14:paraId="7A36DF11" w14:textId="77777777" w:rsidR="006455E1" w:rsidRPr="000E65C0" w:rsidRDefault="006455E1" w:rsidP="0056039C">
      <w:pPr>
        <w:jc w:val="both"/>
        <w:rPr>
          <w:rStyle w:val="Referenciasutil"/>
          <w:lang w:val="pt-BR"/>
        </w:rPr>
      </w:pPr>
      <w:bookmarkStart w:id="15" w:name="_Hlk507170609"/>
      <w:bookmarkEnd w:id="14"/>
      <w:r w:rsidRPr="003F5FA7">
        <w:rPr>
          <w:rStyle w:val="Referenciasutil"/>
          <w:highlight w:val="yellow"/>
          <w:lang w:val="pt-BR"/>
        </w:rPr>
        <w:t>Normas:</w:t>
      </w:r>
    </w:p>
    <w:p w14:paraId="26189380" w14:textId="77777777" w:rsidR="006455E1" w:rsidRPr="005F48F8" w:rsidRDefault="006455E1" w:rsidP="0056039C">
      <w:pPr>
        <w:jc w:val="both"/>
        <w:rPr>
          <w:lang w:val="en-US" w:eastAsia="es-MX"/>
        </w:rPr>
      </w:pPr>
      <w:r w:rsidRPr="005F48F8">
        <w:rPr>
          <w:lang w:val="pt-BR" w:eastAsia="es-MX"/>
        </w:rPr>
        <w:t xml:space="preserve">Associação Brasileira de Normas Técnicas. (2007). </w:t>
      </w:r>
      <w:r w:rsidRPr="005F48F8">
        <w:rPr>
          <w:i/>
          <w:lang w:val="pt-BR" w:eastAsia="es-MX"/>
        </w:rPr>
        <w:t>NBR 5739: Cimento Portland - Determinação da resistência à compressão – Método de ensaio</w:t>
      </w:r>
      <w:r w:rsidRPr="005F48F8">
        <w:rPr>
          <w:lang w:val="pt-BR" w:eastAsia="es-MX"/>
        </w:rPr>
        <w:t xml:space="preserve">. </w:t>
      </w:r>
      <w:r w:rsidRPr="005F48F8">
        <w:rPr>
          <w:lang w:val="en-US" w:eastAsia="es-MX"/>
        </w:rPr>
        <w:t>Rio de Janeiro.</w:t>
      </w:r>
    </w:p>
    <w:p w14:paraId="707D3CC2" w14:textId="77777777" w:rsidR="006455E1" w:rsidRPr="005F48F8" w:rsidRDefault="006455E1" w:rsidP="0056039C">
      <w:pPr>
        <w:jc w:val="both"/>
        <w:rPr>
          <w:lang w:eastAsia="es-MX"/>
        </w:rPr>
      </w:pPr>
      <w:r w:rsidRPr="005F48F8">
        <w:rPr>
          <w:lang w:val="en-US" w:eastAsia="es-MX"/>
        </w:rPr>
        <w:t xml:space="preserve">ASTM International. (2003). </w:t>
      </w:r>
      <w:r w:rsidRPr="005F48F8">
        <w:rPr>
          <w:i/>
          <w:lang w:val="en-US" w:eastAsia="es-MX"/>
        </w:rPr>
        <w:t>ASTM C231/C231M-17a Standard Test Method for Air Content of Freshly Mixed Concrete by the Pressure Method</w:t>
      </w:r>
      <w:r w:rsidRPr="005F48F8">
        <w:rPr>
          <w:lang w:val="en-US" w:eastAsia="es-MX"/>
        </w:rPr>
        <w:t xml:space="preserve">. </w:t>
      </w:r>
      <w:hyperlink r:id="rId13" w:history="1">
        <w:r w:rsidRPr="005F48F8">
          <w:rPr>
            <w:rStyle w:val="Hipervnculo"/>
            <w:lang w:eastAsia="es-MX"/>
          </w:rPr>
          <w:t>https://doi.org/10.1520/C0231_C0231M-17A</w:t>
        </w:r>
      </w:hyperlink>
      <w:r w:rsidRPr="005F48F8">
        <w:rPr>
          <w:lang w:eastAsia="es-MX"/>
        </w:rPr>
        <w:t xml:space="preserve">  </w:t>
      </w:r>
    </w:p>
    <w:p w14:paraId="43D849AA" w14:textId="77777777" w:rsidR="006455E1" w:rsidRPr="005F48F8" w:rsidRDefault="006455E1" w:rsidP="0056039C">
      <w:pPr>
        <w:jc w:val="both"/>
        <w:rPr>
          <w:lang w:eastAsia="es-MX"/>
        </w:rPr>
      </w:pPr>
      <w:r w:rsidRPr="005F48F8">
        <w:rPr>
          <w:lang w:eastAsia="es-MX"/>
        </w:rPr>
        <w:t>Comisión Permanente del Hormigón, EHE (2008), “</w:t>
      </w:r>
      <w:r w:rsidRPr="005F48F8">
        <w:rPr>
          <w:i/>
          <w:lang w:eastAsia="es-MX"/>
        </w:rPr>
        <w:t xml:space="preserve">Instrucción de Hormigón Estructural. </w:t>
      </w:r>
      <w:proofErr w:type="spellStart"/>
      <w:r w:rsidRPr="005F48F8">
        <w:rPr>
          <w:i/>
          <w:lang w:eastAsia="es-MX"/>
        </w:rPr>
        <w:t>Ministério</w:t>
      </w:r>
      <w:proofErr w:type="spellEnd"/>
      <w:r w:rsidRPr="005F48F8">
        <w:rPr>
          <w:i/>
          <w:lang w:eastAsia="es-MX"/>
        </w:rPr>
        <w:t xml:space="preserve"> de obras públicas e urbanismo</w:t>
      </w:r>
      <w:r w:rsidRPr="005F48F8">
        <w:rPr>
          <w:lang w:eastAsia="es-MX"/>
        </w:rPr>
        <w:t xml:space="preserve">”. Madrid, </w:t>
      </w:r>
      <w:proofErr w:type="spellStart"/>
      <w:r w:rsidRPr="005F48F8">
        <w:rPr>
          <w:lang w:eastAsia="es-MX"/>
        </w:rPr>
        <w:t>Espanha</w:t>
      </w:r>
      <w:proofErr w:type="spellEnd"/>
      <w:r w:rsidRPr="005F48F8">
        <w:rPr>
          <w:lang w:eastAsia="es-MX"/>
        </w:rPr>
        <w:t>.</w:t>
      </w:r>
    </w:p>
    <w:p w14:paraId="12A510EC" w14:textId="77777777" w:rsidR="006455E1" w:rsidRPr="00103FCE" w:rsidRDefault="006455E1" w:rsidP="0056039C">
      <w:pPr>
        <w:jc w:val="both"/>
        <w:rPr>
          <w:rStyle w:val="Referenciasutil"/>
        </w:rPr>
      </w:pPr>
      <w:r w:rsidRPr="003F5FA7">
        <w:rPr>
          <w:rStyle w:val="Referenciasutil"/>
          <w:highlight w:val="yellow"/>
        </w:rPr>
        <w:t>Referencias web</w:t>
      </w:r>
    </w:p>
    <w:p w14:paraId="6186D6A5" w14:textId="77777777" w:rsidR="006455E1" w:rsidRPr="005F48F8" w:rsidRDefault="006455E1" w:rsidP="0056039C">
      <w:pPr>
        <w:jc w:val="both"/>
        <w:rPr>
          <w:lang w:eastAsia="es-MX"/>
        </w:rPr>
      </w:pPr>
      <w:r w:rsidRPr="005F48F8">
        <w:rPr>
          <w:lang w:eastAsia="es-MX"/>
        </w:rPr>
        <w:t>Como mínimo, se debe proporcionar la URL completa y la fecha en que se accedió por última vez a la referencia.</w:t>
      </w:r>
    </w:p>
    <w:bookmarkEnd w:id="15"/>
    <w:p w14:paraId="53B4A292" w14:textId="77777777" w:rsidR="00171765" w:rsidRPr="00171765" w:rsidRDefault="00171765" w:rsidP="0056039C">
      <w:pPr>
        <w:autoSpaceDE w:val="0"/>
        <w:autoSpaceDN w:val="0"/>
        <w:adjustRightInd w:val="0"/>
        <w:ind w:right="51"/>
        <w:jc w:val="both"/>
        <w:rPr>
          <w:lang w:eastAsia="es-MX"/>
        </w:rPr>
      </w:pPr>
    </w:p>
    <w:sectPr w:rsidR="00171765" w:rsidRPr="00171765" w:rsidSect="00253214">
      <w:headerReference w:type="even" r:id="rId14"/>
      <w:headerReference w:type="default" r:id="rId15"/>
      <w:footerReference w:type="even" r:id="rId16"/>
      <w:footerReference w:type="default" r:id="rId17"/>
      <w:headerReference w:type="first" r:id="rId18"/>
      <w:footerReference w:type="first" r:id="rId19"/>
      <w:type w:val="continuous"/>
      <w:pgSz w:w="12242" w:h="15842" w:code="1"/>
      <w:pgMar w:top="1440" w:right="1440" w:bottom="1440" w:left="1440" w:header="142" w:footer="2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88F01" w14:textId="77777777" w:rsidR="0029219E" w:rsidRDefault="0029219E" w:rsidP="00D017BA">
      <w:r>
        <w:separator/>
      </w:r>
    </w:p>
  </w:endnote>
  <w:endnote w:type="continuationSeparator" w:id="0">
    <w:p w14:paraId="090F04BB" w14:textId="77777777" w:rsidR="0029219E" w:rsidRDefault="0029219E" w:rsidP="00D0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ptos Light">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7A183" w14:textId="0158D6C0" w:rsidR="00B949B7" w:rsidRPr="0021210E" w:rsidRDefault="00B949B7" w:rsidP="00B949B7">
    <w:pPr>
      <w:jc w:val="right"/>
      <w:rPr>
        <w:rFonts w:ascii="Aptos Light" w:hAnsi="Aptos Light"/>
        <w:color w:val="768B7B"/>
        <w:sz w:val="18"/>
        <w:szCs w:val="18"/>
      </w:rPr>
    </w:pPr>
  </w:p>
  <w:p w14:paraId="40CA40B4" w14:textId="08EC4BFD" w:rsidR="005B64D5" w:rsidRPr="00DD5C4A" w:rsidRDefault="00DC69C8" w:rsidP="00B949B7">
    <w:pPr>
      <w:autoSpaceDE w:val="0"/>
      <w:autoSpaceDN w:val="0"/>
      <w:adjustRightInd w:val="0"/>
      <w:ind w:right="51"/>
      <w:jc w:val="right"/>
      <w:rPr>
        <w:bCs/>
        <w:lang w:val="es-419"/>
      </w:rPr>
    </w:pPr>
    <w:sdt>
      <w:sdtPr>
        <w:rPr>
          <w:lang w:val="es-419"/>
        </w:rPr>
        <w:alias w:val="Título"/>
        <w:tag w:val=""/>
        <w:id w:val="456923690"/>
        <w:dataBinding w:prefixMappings="xmlns:ns0='http://purl.org/dc/elements/1.1/' xmlns:ns1='http://schemas.openxmlformats.org/package/2006/metadata/core-properties' " w:xpath="/ns1:coreProperties[1]/ns0:title[1]" w:storeItemID="{6C3C8BC8-F283-45AE-878A-BAB7291924A1}"/>
        <w:text w:multiLine="1"/>
      </w:sdtPr>
      <w:sdtEndPr/>
      <w:sdtContent>
        <w:r w:rsidR="009C7EB3" w:rsidRPr="009D516F">
          <w:rPr>
            <w:lang w:val="es-419"/>
          </w:rPr>
          <w:t>Inserte aquí el título</w:t>
        </w:r>
      </w:sdtContent>
    </w:sdt>
    <w:r w:rsidR="005B64D5" w:rsidRPr="00DD5C4A">
      <w:rPr>
        <w:noProof/>
        <w:vertAlign w:val="superscript"/>
        <w:lang w:val="es-ES" w:eastAsia="es-ES"/>
      </w:rPr>
      <mc:AlternateContent>
        <mc:Choice Requires="wpg">
          <w:drawing>
            <wp:anchor distT="0" distB="0" distL="114300" distR="114300" simplePos="0" relativeHeight="251662336" behindDoc="0" locked="0" layoutInCell="1" allowOverlap="1" wp14:anchorId="18C27F48" wp14:editId="3C2E130B">
              <wp:simplePos x="0" y="0"/>
              <wp:positionH relativeFrom="page">
                <wp:posOffset>9525</wp:posOffset>
              </wp:positionH>
              <wp:positionV relativeFrom="page">
                <wp:posOffset>9610725</wp:posOffset>
              </wp:positionV>
              <wp:extent cx="7755890" cy="190500"/>
              <wp:effectExtent l="9525" t="9525" r="6985" b="0"/>
              <wp:wrapNone/>
              <wp:docPr id="1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5890" cy="190500"/>
                        <a:chOff x="-8" y="14978"/>
                        <a:chExt cx="12255" cy="300"/>
                      </a:xfrm>
                    </wpg:grpSpPr>
                    <wps:wsp>
                      <wps:cNvPr id="18"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A3BF3" w14:textId="350AB172" w:rsidR="00D445A9" w:rsidRPr="00DC2B5D" w:rsidRDefault="00D445A9">
                            <w:pPr>
                              <w:jc w:val="center"/>
                            </w:pPr>
                            <w:r w:rsidRPr="00DC2B5D">
                              <w:fldChar w:fldCharType="begin"/>
                            </w:r>
                            <w:r w:rsidRPr="00DC2B5D">
                              <w:instrText>PAGE    \* MERGEFORMAT</w:instrText>
                            </w:r>
                            <w:r w:rsidRPr="00DC2B5D">
                              <w:fldChar w:fldCharType="separate"/>
                            </w:r>
                            <w:r w:rsidR="00D826E5" w:rsidRPr="00D826E5">
                              <w:rPr>
                                <w:noProof/>
                                <w:lang w:val="es-ES"/>
                              </w:rPr>
                              <w:t>2</w:t>
                            </w:r>
                            <w:r w:rsidRPr="00DC2B5D">
                              <w:fldChar w:fldCharType="end"/>
                            </w:r>
                          </w:p>
                        </w:txbxContent>
                      </wps:txbx>
                      <wps:bodyPr rot="0" vert="horz" wrap="square" lIns="0" tIns="0" rIns="0" bIns="0" anchor="t" anchorCtr="0" upright="1">
                        <a:noAutofit/>
                      </wps:bodyPr>
                    </wps:wsp>
                    <wpg:grpSp>
                      <wpg:cNvPr id="19" name="Group 31"/>
                      <wpg:cNvGrpSpPr>
                        <a:grpSpLocks/>
                      </wpg:cNvGrpSpPr>
                      <wpg:grpSpPr bwMode="auto">
                        <a:xfrm>
                          <a:off x="-8" y="14978"/>
                          <a:ext cx="12255" cy="230"/>
                          <a:chOff x="-8" y="14978"/>
                          <a:chExt cx="12255" cy="230"/>
                        </a:xfrm>
                      </wpg:grpSpPr>
                      <wps:wsp>
                        <wps:cNvPr id="20" name="AutoShape 27"/>
                        <wps:cNvCnPr>
                          <a:cxnSpLocks noChangeShapeType="1"/>
                        </wps:cNvCnPr>
                        <wps:spPr bwMode="auto">
                          <a:xfrm flipV="1">
                            <a:off x="-8" y="14978"/>
                            <a:ext cx="1260" cy="230"/>
                          </a:xfrm>
                          <a:prstGeom prst="bentConnector3">
                            <a:avLst>
                              <a:gd name="adj1" fmla="val 50000"/>
                            </a:avLst>
                          </a:prstGeom>
                          <a:noFill/>
                          <a:ln w="9525">
                            <a:solidFill>
                              <a:srgbClr val="1F3763"/>
                            </a:solidFill>
                            <a:miter lim="800000"/>
                            <a:headEnd/>
                            <a:tailEnd/>
                          </a:ln>
                          <a:extLst>
                            <a:ext uri="{909E8E84-426E-40DD-AFC4-6F175D3DCCD1}">
                              <a14:hiddenFill xmlns:a14="http://schemas.microsoft.com/office/drawing/2010/main">
                                <a:noFill/>
                              </a14:hiddenFill>
                            </a:ext>
                          </a:extLst>
                        </wps:spPr>
                        <wps:bodyPr/>
                      </wps:wsp>
                      <wps:wsp>
                        <wps:cNvPr id="21" name="AutoShape 28"/>
                        <wps:cNvCnPr>
                          <a:cxnSpLocks noChangeShapeType="1"/>
                        </wps:cNvCnPr>
                        <wps:spPr bwMode="auto">
                          <a:xfrm rot="10800000">
                            <a:off x="1252" y="14978"/>
                            <a:ext cx="10995" cy="230"/>
                          </a:xfrm>
                          <a:prstGeom prst="bentConnector3">
                            <a:avLst>
                              <a:gd name="adj1" fmla="val 96778"/>
                            </a:avLst>
                          </a:prstGeom>
                          <a:noFill/>
                          <a:ln w="9525">
                            <a:solidFill>
                              <a:srgbClr val="1F3763"/>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8C27F48" id="Group 32" o:spid="_x0000_s1027" style="position:absolute;left:0;text-align:left;margin-left:.75pt;margin-top:756.75pt;width:610.7pt;height:15pt;z-index:251662336;mso-width-percent:1000;mso-position-horizontal-relative:page;mso-position-vertical-relative:page;mso-width-percent:1000" coordorigin="-8,14978" coordsize="12255,30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r9GA1cgMAAJoKAAAOAAAAZHJzL2Uyb0RvYy54bWzUVtuO2zYQfQ/QfyD43tXFkW0JpoPE&#13;&#10;yS4CJJsFdtt3mqIkthTJkLQl5+sLXmQ5m0WLJlkUfREoaWY4c2bOITevxp6DI9WGSYFgdpVCQAWR&#13;&#10;NRMtgr89XP+6hsBYLGrMpaAInqiBr7a/vNgMqqK57CSvqQZjz4WpBoVgZ62qksSQjvbYXElFxdjz&#13;&#10;RuoeW3MldZvUGg9MtD1P8jRdJoPUtdKSUGOYaN+Gn3Dr4zcNJfZT0xhqAUcwhcD6p/bPvX8m2w2u&#13;&#10;Wo1Vx0jMA39HGj1mAl6EeostBgfNvgnVM6KlkY29IrJPZNMwQn0RSZ5m6aNybrQ8KF9MWw2tOuPU&#13;&#10;/ryw5PZ4o9W9utMhe3WvPkjypwHJdpMMqq0uDdx7G6zBfvgoa4ogPljpKx8b3bsYsmnA6LE9zQjT&#13;&#10;0QIyIrhaFcW6TCEgJwSzMi3SFLqtcEW6T8HRjYz7+bJcrc//3kX/LM+LIngvomuCq7C1Tzem5wbA&#13;&#10;VIOZMTM/htl9hxX1rTAOkjsNWI1gtoZA4J4i+OAqfCNHkBc+abc9uT06YIEd38gRwczDZCK+Qu46&#13;&#10;LFr6Wms5dBTXxllE2M++oQ7jovwT4Kt1PgHnAPagTrAvizKAlq8DpmfQcKW0sTdU9sAtENSUWJ8o&#13;&#10;Pn4w1ucz27hGCXnNOA/xufj6S4Ir9ylx1bukQ/p23I/O3n3dy/p0p4GWgYpHqi2CndRfIBg0Vgia&#13;&#10;zwesKQT8vTB+fuy00NNiPy2wIJ3UCFoIwnJnA7cPSrO2sxPmQr4+WNmwUM6cRsx0MMolF2c7LC96&#13;&#10;XE499nQEi9Clx9xwKvLTyPMEB6ZWXjAgX0x9/tfkmVzPc/AfkCdPJ2BddzzBQL66ZM9OBFkio5hk&#13;&#10;aaKNN384KfqYNcFnGsCnWQMaztTv03REwfpbzJdRsr7BbeZG5M+eCruTQlBipV7MTHJEaeuoFrj+&#13;&#10;I4Og6TlG8Ig5KNJ0VjNPvO0mmUN/TTLHMTAgWBZ5ESRFclY7Ujo7o9v9jmtwxBzB7HqxWi6CquDK&#13;&#10;XNr1zFINOOsRXLvdp1FyUvRO1IHfFjMeX56mdqRzOCy84AaaP7vy5tkTwxO0zfWe3B6fbXi8dmVp&#13;&#10;RM1hHicoy4uzBJ/PrjNv07KMJ9czDVG5XMVdE1z934do1qN4Dxla5TkR72rugnX57q3mK+X2LwAA&#13;&#10;AP//AwBQSwMEFAAGAAgAAAAhAPQbCPLlAAAAEgEAAA8AAABkcnMvZG93bnJldi54bWxMj8tOwzAQ&#13;&#10;RfdI/IM1lbojTkLLI41T8dwVIUoKLN3EJBH2OHjc1Pw98gpWVzq6Z3HKdTCaTcrRYFFAlqTAFDa2&#13;&#10;HbATUL8+nl0BIy+xldqiEvCjCNbV6Ukpi9Ye8UVNW9+xYDRSIQX03o8F59T0ykhK7KgwGP1pnZGe&#13;&#10;Eus63jp5HLAzmudpesGNHBAY9XJUd71qvrYHIyC/3C3o4WN8vn3afb9Nm/e6d10txHwW7lfzWbhZ&#13;&#10;AfMq+D8DYoOADKpSFnt7wJaYFpAtgfk42fkSWDzkeX4NbB/ZIjJelfx/SvULAAD//wMAUEsBAi0A&#13;&#10;FAAGAAgAAAAhAFoik6P/AAAA5QEAABMAAAAAAAAAAAAAAAAAAAAAAFtDb250ZW50X1R5cGVzXS54&#13;&#10;bWxQSwECLQAUAAYACAAAACEAp0rPONgAAACWAQAACwAAAAAAAAAAAAAAAAAwAQAAX3JlbHMvLnJl&#13;&#10;bHNQSwECLQAUAAYACAAAACEA6/RgNXIDAACaCgAADgAAAAAAAAAAAAAAAAAxAgAAZHJzL2Uyb0Rv&#13;&#10;Yy54bWxQSwECLQAUAAYACAAAACEA9BsI8uUAAAASAQAADwAAAAAAAAAAAAAAAADPBQAAZHJzL2Rv&#13;&#10;d25yZXYueG1sUEsFBgAAAAAEAAQA8wAAAOEGAAAAAA==&#13;&#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kHetMoAAADhAAAADwAAAGRycy9kb3ducmV2LnhtbETPz0rD&#13;&#10;QBCA8bvgOyxT6M1s4qHUtNNS/AOCIKbpweOYnSZLd2djdm3XtxdB8AG+H3zrbfZOnXmKNghCVZSg&#13;&#10;WLpgrPQIh/bpZgkqJhJDLggjfHOE7eb6ak21CRdp+LxPvcreSawJYUhprLWO3cCeYhFGluzdMUye&#13;&#10;UizC1Gsz0cVK752+LcuF9mQFVBxo5PuBu9P+yyPs3qV5tJ+vH2/NsbFte1fKy+KEOJ/lh9V8lncr&#13;&#10;UIlz+i/+iGeDUC3hdwihAqU3PwAAAP//AwBQSwECLQAUAAYACAAAACEAnK1jM/AAAACIAQAAEwAA&#13;&#10;AAAAAAAAAAAAAAAAAAAAW0NvbnRlbnRfVHlwZXNdLnhtbFBLAQItABQABgAIAAAAIQBR5/GmvgAA&#13;&#10;ABYBAAALAAAAAAAAAAAAAAAAACEBAABfcmVscy8ucmVsc1BLAQItABQABgAIAAAAIQBWQd60ygAA&#13;&#10;AOEAAAAPAAAAAAAAAAAAAAAAAAgCAABkcnMvZG93bnJldi54bWxQSwUGAAAAAAMAAwC3AAAA/wIA&#13;&#10;AAAA&#13;&#10;" filled="f" stroked="f">
                <v:textbox inset="0,0,0,0">
                  <w:txbxContent>
                    <w:p w14:paraId="648A3BF3" w14:textId="350AB172" w:rsidR="00D445A9" w:rsidRPr="00DC2B5D" w:rsidRDefault="00D445A9">
                      <w:pPr>
                        <w:jc w:val="center"/>
                      </w:pPr>
                      <w:r w:rsidRPr="00DC2B5D">
                        <w:fldChar w:fldCharType="begin"/>
                      </w:r>
                      <w:r w:rsidRPr="00DC2B5D">
                        <w:instrText>PAGE    \* MERGEFORMAT</w:instrText>
                      </w:r>
                      <w:r w:rsidRPr="00DC2B5D">
                        <w:fldChar w:fldCharType="separate"/>
                      </w:r>
                      <w:r w:rsidR="00D826E5" w:rsidRPr="00D826E5">
                        <w:rPr>
                          <w:noProof/>
                          <w:lang w:val="es-ES"/>
                        </w:rPr>
                        <w:t>2</w:t>
                      </w:r>
                      <w:r w:rsidRPr="00DC2B5D">
                        <w:fldChar w:fldCharType="end"/>
                      </w:r>
                    </w:p>
                  </w:txbxContent>
                </v:textbox>
              </v:shape>
              <v:group id="Group 31" o:spid="_x0000_s1029" style="position:absolute;left:-8;top:14978;width:12255;height:230" coordorigin="-8,14978" coordsize="12255,2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5yPj8oAAADhAAAADwAAAGRycy9kb3ducmV2LnhtbETP30rD&#13;&#10;MBSA8XvBdwhnsDubRlG029kY8w9eDMFNEO8OzVlblpyUJrbZ24sg+ADfD77lOnunRh5iFwTBFCUo&#13;&#10;ljrYThqEj8Pz1T2omEgsuSCMcOYI69XlxZIqGyZ553GfGpW9k1gRQptSX2kd65Y9xSL0LNm7Yxg8&#13;&#10;pViEodF2oKmTxjt9XZZ32lMnoGJLPW9brk/7b4/wMtG0uTFP4+503J6/DrdvnzvDiPNZflzMZ3mz&#13;&#10;AJU4p//ij3i1COYBfocQDCi9+gEAAP//AwBQSwECLQAUAAYACAAAACEAnK1jM/AAAACIAQAAEwAA&#13;&#10;AAAAAAAAAAAAAAAAAAAAW0NvbnRlbnRfVHlwZXNdLnhtbFBLAQItABQABgAIAAAAIQBR5/GmvgAA&#13;&#10;ABYBAAALAAAAAAAAAAAAAAAAACEBAABfcmVscy8ucmVsc1BLAQItABQABgAIAAAAIQBXnI+PygAA&#13;&#10;AOEAAAAPAAAAAAAAAAAAAAAAAAgCAABkcnMvZG93bnJldi54bWxQSwUGAAAAAAMAAwC3AAAA/wIA&#13;&#10;AAAA&#13;&#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pQH7MgAAADhAAAADwAAAGRycy9kb3ducmV2LnhtbETPwUrD&#13;&#10;QBCA4bvgOyxT6M1sGrBK2mlRa6DetHrxNmbHJLgzG7Lbdn17EQQf4P/gX2+zeHPiKQ5BERZFCYa1&#13;&#10;DW7QDuHttbm6BRMTqSMflBG+OcJ2c3mxptqFs77w6ZA6k8VrrAmhT2msrY1tz0KxCCNrFv8ZJqEU&#13;&#10;izB11k10HrQTb6uyXFqhQcHEnkZ+6Ln9OhwFwclHtXu/dvc3zeNzsz+OTVg+ecT5LO9W81m+W4FJ&#13;&#10;nNN/8UfsHUJVwu8QwgKM3fwAAAD//wMAUEsBAi0AFAAGAAgAAAAhAJytYzPwAAAAiAEAABMAAAAA&#13;&#10;AAAAAAAAAAAAAAAAAFtDb250ZW50X1R5cGVzXS54bWxQSwECLQAUAAYACAAAACEAUefxpr4AAAAW&#13;&#10;AQAACwAAAAAAAAAAAAAAAAAhAQAAX3JlbHMvLnJlbHNQSwECLQAUAAYACAAAACEAspQH7MgAAADh&#13;&#10;AAAADwAAAAAAAAAAAAAAAAAIAgAAZHJzL2Rvd25yZXYueG1sUEsFBgAAAAADAAMAtwAAAP0CAAAA&#13;&#10;AA==&#13;&#10;" strokecolor="#1f3763"/>
                <v:shape id="AutoShape 28" o:spid="_x0000_s1031" type="#_x0000_t34" style="position:absolute;left:1252;top:14978;width:10995;height:230;rotation:180;visibility:visible;mso-wrap-style:square" o:connectortype="elbow"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JlsV8oAAADhAAAADwAAAGRycy9kb3ducmV2LnhtbETP0UrD&#13;&#10;MBSA4XvBdwhnsJth0w4R7XY2xDHmjaDbYF4emmNTTE5Kk63Z24sg+AD/B/9ynb1TFx5iFwShKkpQ&#13;&#10;LE0wnbQIx8P27hFUTCSGXBBGuHKE9er2Zkm1CaN88GWfWpW9k1gTgk2pr7WOjWVPsQg9S/buKwye&#13;&#10;UizC0Goz0NhJ652el+WD9tQJqGip5xfLzff+7BE+d6cnc+8Op3E8Braz3fn9bTNDnE7yZjGd5OcF&#13;&#10;qMQ5/Rd/xKtBmFfwO4RQgdKrHwAAAP//AwBQSwECLQAUAAYACAAAACEAnK1jM/AAAACIAQAAEwAA&#13;&#10;AAAAAAAAAAAAAAAAAAAAW0NvbnRlbnRfVHlwZXNdLnhtbFBLAQItABQABgAIAAAAIQBR5/GmvgAA&#13;&#10;ABYBAAALAAAAAAAAAAAAAAAAACEBAABfcmVscy8ucmVsc1BLAQItABQABgAIAAAAIQA0mWxXygAA&#13;&#10;AOEAAAAPAAAAAAAAAAAAAAAAAAgCAABkcnMvZG93bnJldi54bWxQSwUGAAAAAAMAAwC3AAAA/wIA&#13;&#10;AAAA&#13;&#10;" adj="20904" strokecolor="#1f3763"/>
              </v:group>
              <w10:wrap anchorx="page" anchory="page"/>
            </v:group>
          </w:pict>
        </mc:Fallback>
      </mc:AlternateContent>
    </w:r>
  </w:p>
  <w:p w14:paraId="2A210AFD" w14:textId="3CE62533" w:rsidR="00D445A9" w:rsidRPr="00DD5C4A" w:rsidRDefault="00DC69C8" w:rsidP="006455E1">
    <w:pPr>
      <w:pStyle w:val="Textoautores"/>
      <w:ind w:left="0" w:right="51" w:firstLine="284"/>
      <w:rPr>
        <w:vertAlign w:val="superscript"/>
        <w:lang w:val="es-419"/>
      </w:rPr>
    </w:pPr>
    <w:sdt>
      <w:sdtPr>
        <w:rPr>
          <w:bCs w:val="0"/>
          <w:sz w:val="24"/>
          <w:szCs w:val="24"/>
          <w:lang w:val="es-MX" w:eastAsia="x-none"/>
        </w:rPr>
        <w:alias w:val="Autor"/>
        <w:id w:val="1365719663"/>
        <w:placeholder>
          <w:docPart w:val="C7204CF4A7BE4C0595EAFBE6D3D61BCA"/>
        </w:placeholder>
        <w:dataBinding w:prefixMappings="xmlns:ns0='http://purl.org/dc/elements/1.1/' xmlns:ns1='http://schemas.openxmlformats.org/package/2006/metadata/core-properties' " w:xpath="/ns1:coreProperties[1]/ns0:creator[1]" w:storeItemID="{6C3C8BC8-F283-45AE-878A-BAB7291924A1}"/>
        <w:text/>
      </w:sdtPr>
      <w:sdtEndPr/>
      <w:sdtContent>
        <w:r w:rsidR="00B949B7" w:rsidRPr="005F48DE">
          <w:rPr>
            <w:bCs w:val="0"/>
            <w:sz w:val="24"/>
            <w:szCs w:val="24"/>
            <w:lang w:val="es-MX" w:eastAsia="x-none"/>
          </w:rPr>
          <w:t>A. Apellidoprimerautor</w:t>
        </w:r>
      </w:sdtContent>
    </w:sdt>
    <w:r w:rsidR="00B949B7" w:rsidRPr="009D516F">
      <w:rPr>
        <w:sz w:val="24"/>
        <w:szCs w:val="24"/>
        <w:lang w:val="es-ES_tradnl"/>
      </w:rPr>
      <w:t>, et al</w:t>
    </w:r>
    <w:r w:rsidR="009C7EB3" w:rsidRPr="009D516F">
      <w:rPr>
        <w:sz w:val="24"/>
        <w:szCs w:val="24"/>
        <w:lang w:val="es-ES_tradn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2B539" w14:textId="38446000" w:rsidR="00DD5C4A" w:rsidRDefault="005B64D5" w:rsidP="00ED748D">
    <w:pPr>
      <w:autoSpaceDE w:val="0"/>
      <w:autoSpaceDN w:val="0"/>
      <w:adjustRightInd w:val="0"/>
      <w:ind w:right="51"/>
      <w:rPr>
        <w:sz w:val="20"/>
        <w:szCs w:val="20"/>
        <w:lang w:val="es-419"/>
      </w:rPr>
    </w:pPr>
    <w:r w:rsidRPr="00DC2B5D">
      <w:rPr>
        <w:noProof/>
        <w:sz w:val="20"/>
        <w:szCs w:val="20"/>
        <w:lang w:val="es-ES" w:eastAsia="es-ES"/>
      </w:rPr>
      <mc:AlternateContent>
        <mc:Choice Requires="wpg">
          <w:drawing>
            <wp:anchor distT="0" distB="0" distL="114300" distR="114300" simplePos="0" relativeHeight="251663360" behindDoc="0" locked="0" layoutInCell="1" allowOverlap="1" wp14:anchorId="396F101E" wp14:editId="74CA2909">
              <wp:simplePos x="0" y="0"/>
              <wp:positionH relativeFrom="page">
                <wp:posOffset>19050</wp:posOffset>
              </wp:positionH>
              <wp:positionV relativeFrom="page">
                <wp:posOffset>9601200</wp:posOffset>
              </wp:positionV>
              <wp:extent cx="7758430" cy="190500"/>
              <wp:effectExtent l="9525" t="9525" r="13970" b="0"/>
              <wp:wrapNone/>
              <wp:docPr id="1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8430" cy="190500"/>
                        <a:chOff x="0" y="14970"/>
                        <a:chExt cx="12255" cy="300"/>
                      </a:xfrm>
                    </wpg:grpSpPr>
                    <wps:wsp>
                      <wps:cNvPr id="1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1FC69" w14:textId="4CCBCAF2" w:rsidR="00D445A9" w:rsidRPr="00DC2B5D" w:rsidRDefault="00D445A9">
                            <w:pPr>
                              <w:jc w:val="center"/>
                            </w:pPr>
                            <w:r w:rsidRPr="00DC2B5D">
                              <w:fldChar w:fldCharType="begin"/>
                            </w:r>
                            <w:r w:rsidRPr="00DC2B5D">
                              <w:instrText>PAGE    \* MERGEFORMAT</w:instrText>
                            </w:r>
                            <w:r w:rsidRPr="00DC2B5D">
                              <w:fldChar w:fldCharType="separate"/>
                            </w:r>
                            <w:r w:rsidR="00511BF0" w:rsidRPr="00511BF0">
                              <w:rPr>
                                <w:noProof/>
                                <w:lang w:val="es-ES"/>
                              </w:rPr>
                              <w:t>7</w:t>
                            </w:r>
                            <w:r w:rsidRPr="00DC2B5D">
                              <w:fldChar w:fldCharType="end"/>
                            </w:r>
                          </w:p>
                        </w:txbxContent>
                      </wps:txbx>
                      <wps:bodyPr rot="0" vert="horz" wrap="square" lIns="0" tIns="0" rIns="0" bIns="0" anchor="t" anchorCtr="0" upright="1">
                        <a:noAutofit/>
                      </wps:bodyPr>
                    </wps:wsp>
                    <wpg:grpSp>
                      <wpg:cNvPr id="14" name="Group 31"/>
                      <wpg:cNvGrpSpPr>
                        <a:grpSpLocks/>
                      </wpg:cNvGrpSpPr>
                      <wpg:grpSpPr bwMode="auto">
                        <a:xfrm flipH="1">
                          <a:off x="0" y="14970"/>
                          <a:ext cx="12255" cy="230"/>
                          <a:chOff x="-8" y="14978"/>
                          <a:chExt cx="12255" cy="230"/>
                        </a:xfrm>
                      </wpg:grpSpPr>
                      <wps:wsp>
                        <wps:cNvPr id="15" name="AutoShape 27"/>
                        <wps:cNvCnPr>
                          <a:cxnSpLocks noChangeShapeType="1"/>
                        </wps:cNvCnPr>
                        <wps:spPr bwMode="auto">
                          <a:xfrm flipV="1">
                            <a:off x="-8" y="14978"/>
                            <a:ext cx="1260" cy="230"/>
                          </a:xfrm>
                          <a:prstGeom prst="bentConnector3">
                            <a:avLst>
                              <a:gd name="adj1" fmla="val 50000"/>
                            </a:avLst>
                          </a:prstGeom>
                          <a:noFill/>
                          <a:ln w="9525">
                            <a:solidFill>
                              <a:srgbClr val="1F3763"/>
                            </a:solidFill>
                            <a:miter lim="800000"/>
                            <a:headEnd/>
                            <a:tailEnd/>
                          </a:ln>
                          <a:extLst>
                            <a:ext uri="{909E8E84-426E-40DD-AFC4-6F175D3DCCD1}">
                              <a14:hiddenFill xmlns:a14="http://schemas.microsoft.com/office/drawing/2010/main">
                                <a:noFill/>
                              </a14:hiddenFill>
                            </a:ext>
                          </a:extLst>
                        </wps:spPr>
                        <wps:bodyPr/>
                      </wps:wsp>
                      <wps:wsp>
                        <wps:cNvPr id="16" name="AutoShape 28"/>
                        <wps:cNvCnPr>
                          <a:cxnSpLocks noChangeShapeType="1"/>
                        </wps:cNvCnPr>
                        <wps:spPr bwMode="auto">
                          <a:xfrm rot="10800000">
                            <a:off x="1252" y="14978"/>
                            <a:ext cx="10995" cy="230"/>
                          </a:xfrm>
                          <a:prstGeom prst="bentConnector3">
                            <a:avLst>
                              <a:gd name="adj1" fmla="val 96778"/>
                            </a:avLst>
                          </a:prstGeom>
                          <a:noFill/>
                          <a:ln w="9525">
                            <a:solidFill>
                              <a:srgbClr val="1F3763"/>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96F101E" id="Group 33" o:spid="_x0000_s1032" style="position:absolute;margin-left:1.5pt;margin-top:756pt;width:610.9pt;height:15pt;z-index:251663360;mso-width-percent:1000;mso-position-horizontal-relative:page;mso-position-vertical-relative:page;mso-width-percent:1000" coordorigin=",14970" coordsize="12255,30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BduxBggMAAKsKAAAOAAAAZHJzL2Uyb0RvYy54bWzUlltv2zYUx98H7DsQfF90ceSLYLpo&#13;&#10;3SYb0KUBku2dpiiJLUVyJG3J+/QDL7KcxECBdkHRF4GSeDnnf87vL63fDB0HB6oNkwLB7CqFgAoi&#13;&#10;KyYaBP96vPltCYGxWFSYS0ERPFID32x+/WXdq5LmspW8ohoMHRem7BWCrbWqTBJDWtphcyUVFUPH&#13;&#10;a6k7bM2V1E1Sadwz0XQ8ydN0nvRSV0pLQo1honkfXsKN37+uKbGf6tpQCziCKQTWX7W/7vw12axx&#13;&#10;2WisWkZiHPgbwugwE/Bsq/fYYrDX7MVWHSNaGlnbKyK7RNY1I9QnkeRplj5L51bLvfLJNGXfqJNO&#13;&#10;zf+3Lbk73Gr1oO51iF49qI+SfDEg2ayTXjXl+QR334TZYNf/KSuKIN5b6TMfat25PWRdg8Fre5wU&#13;&#10;poMFZEBwsSiW17MUAnJEMFulRZpCdxQuSfvpfGF2vVpMrz7E5VmeF0VYPIsrE1yGk320MTpXf1P2&#13;&#10;ZpLMfJ9kDy1W1FfCOEXuNWAVgtkMAoE7iuCjS/CdHEBe+Hzc8eTu4HQFdngnBwQzr5KJ8gq5bbFo&#13;&#10;6FutZd9SXBk3I6p+WhvyMG6Xr+mdpct0BoGT9Xq1zKOqo+7zYhVky5fLcMooGy6VNvaWyg64AYKa&#13;&#10;EutDxYePxvqIpjmuUkLeMM5D1bh4+iTBpXuUuPxd2CEBO+yGINhJnJ2sjvcaaBmQPFBtEWyl/heC&#13;&#10;XmOFoPlnjzWFgP8hjO8jOw70ONiNAyxIKzWCFoIw3NrA+F5p1rR2FF/It3sraxaycjGGMGLAvVEu&#13;&#10;3tjjYXhW7Oux2B5LMAvles6Ic5PvgwjUnKnfx5if4HROxVjaMyZyR9ZTmpwBh55YhMI70i7gNC79&#13;&#10;oTgVo8KuTB45kC9OLUPuDlsRfIoMYvSpESQ//fGo6HOOwpqxIS9z5CX/+5nkF6SbNJ9HD3uh28RK&#13;&#10;5GlHhd1KISixUs8mshw4TRX9A1efMwjqjmMED5iDIk0nf/MgbtbJtPVT6BxzoEdwVeRFMBnJWeUg&#13;&#10;dfOMbnZbrsEBcwSzm9liPhsdwJzP65ilGnDWIbh0p4+t5Mzpg6hCX1nMeLy5jHrkOnw9vAUHC3h9&#13;&#10;L55faJ7Q8tGMX615vIk5//WqOc0jtFle5C/wO/VQulrFb9krNdFqvojQJ7j82Zto+rzHH5O+UZ6J&#13;&#10;+PPm/rjO7/2s6R9z8x8AAAD//wMAUEsDBBQABgAIAAAAIQAzDdB95AAAABIBAAAPAAAAZHJzL2Rv&#13;&#10;d25yZXYueG1sTI+9TsMwGAB3JN7B+ip1I05MgCqNU/G7gRAlBUY3NnaE/TnEbmreHmWC9XQ3XL1J&#13;&#10;zpJJjaH3yKHIciAKOy971Bza14ezFZAQBUphPSoOPyrApjk9qUUl/RFf1LSNmiRnMVSCg4lxqCgN&#13;&#10;nVFOhMwPCpOzn350IobMj5rKURx71M5SlueX1IkegQQjBnVrVPe1PTgO7GpXhvuP4fnmaff9Nj2+&#13;&#10;t2bULefLRbpbLxfpeg0kqhT/CpgfOBTQ1KLa+wPKQCyH8xxI5FBcFCwHMguMlSsg+5mVM6NNTf+v&#13;&#10;NL8AAAD//wMAUEsBAi0AFAAGAAgAAAAhAFoik6P/AAAA5QEAABMAAAAAAAAAAAAAAAAAAAAAAFtD&#13;&#10;b250ZW50X1R5cGVzXS54bWxQSwECLQAUAAYACAAAACEAp0rPONgAAACWAQAACwAAAAAAAAAAAAAA&#13;&#10;AAAwAQAAX3JlbHMvLnJlbHNQSwECLQAUAAYACAAAACEAgXbsQYIDAACrCgAADgAAAAAAAAAAAAAA&#13;&#10;AAAxAgAAZHJzL2Uyb0RvYy54bWxQSwECLQAUAAYACAAAACEAMw3QfeQAAAASAQAADwAAAAAAAAAA&#13;&#10;AAAAAADfBQAAZHJzL2Rvd25yZXYueG1sUEsFBgAAAAAEAAQA8wAAAPAGAAAAAA==&#13;&#10;">
              <v:shapetype id="_x0000_t202" coordsize="21600,21600" o:spt="202" path="m,l,21600r21600,l21600,xe">
                <v:stroke joinstyle="miter"/>
                <v:path gradientshapeok="t" o:connecttype="rect"/>
              </v:shapetype>
              <v:shape id="Text Box 25" o:spid="_x0000_s1033" type="#_x0000_t202" style="position:absolute;left:10803;top:14982;width:659;height:28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f4XU8oAAADhAAAADwAAAGRycy9kb3ducmV2LnhtbETP30rD&#13;&#10;MBSA8XvBdwhnsDubVmFot7Mx/AOCIHb1wstjc9aGJSe1iVt8exGEPcD3g2+1yd6pI0/RBkGoihIU&#13;&#10;SxeMlR7hvX26ugUVE4khF4QRfjjCZn15saLahJM0fNylXmXvJNaEMKQ01lrHbmBPsQgjS/ZuHyZP&#13;&#10;KRZh6rWZ6GSl905fl+VCe7ICKg408v3A3WH37RG2H9I82q/Xz7dm39i2vSvlZXFAnM/yw3I+y9sl&#13;&#10;qMQ5nYt/4tkgVDfwN4RQgdLrXwAAAP//AwBQSwECLQAUAAYACAAAACEAnK1jM/AAAACIAQAAEwAA&#13;&#10;AAAAAAAAAAAAAAAAAAAAW0NvbnRlbnRfVHlwZXNdLnhtbFBLAQItABQABgAIAAAAIQBR5/GmvgAA&#13;&#10;ABYBAAALAAAAAAAAAAAAAAAAACEBAABfcmVscy8ucmVsc1BLAQItABQABgAIAAAAIQD1/hdTygAA&#13;&#10;AOEAAAAPAAAAAAAAAAAAAAAAAAgCAABkcnMvZG93bnJldi54bWxQSwUGAAAAAAMAAwC3AAAA/wIA&#13;&#10;AAAA&#13;&#10;" filled="f" stroked="f">
                <v:textbox inset="0,0,0,0">
                  <w:txbxContent>
                    <w:p w14:paraId="5181FC69" w14:textId="4CCBCAF2" w:rsidR="00D445A9" w:rsidRPr="00DC2B5D" w:rsidRDefault="00D445A9">
                      <w:pPr>
                        <w:jc w:val="center"/>
                      </w:pPr>
                      <w:r w:rsidRPr="00DC2B5D">
                        <w:fldChar w:fldCharType="begin"/>
                      </w:r>
                      <w:r w:rsidRPr="00DC2B5D">
                        <w:instrText>PAGE    \* MERGEFORMAT</w:instrText>
                      </w:r>
                      <w:r w:rsidRPr="00DC2B5D">
                        <w:fldChar w:fldCharType="separate"/>
                      </w:r>
                      <w:r w:rsidR="00511BF0" w:rsidRPr="00511BF0">
                        <w:rPr>
                          <w:noProof/>
                          <w:lang w:val="es-ES"/>
                        </w:rPr>
                        <w:t>7</w:t>
                      </w:r>
                      <w:r w:rsidRPr="00DC2B5D">
                        <w:fldChar w:fldCharType="end"/>
                      </w:r>
                    </w:p>
                  </w:txbxContent>
                </v:textbox>
              </v:shape>
              <v:group id="Group 31" o:spid="_x0000_s1034" style="position:absolute;top:14970;width:12255;height:230;flip:x" coordorigin="-8,14978" coordsize="12255,2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0w8JsgAAADhAAAADwAAAGRycy9kb3ducmV2LnhtbETP0UrD&#13;&#10;MBSA4Xth7xDOYHc2rRSRbmdjOJQh3thtsstDc2yDyUlp4hbfXgTBB/g/+Feb7J268BRtEISqKEGx&#13;&#10;dMFY6RGOh6fbB1AxkRhyQRjhmyNs1rObFTUmXOWNL23qVfZOYkMIQ0pjo3XsBvYUizCyZO8+wuQp&#13;&#10;xSJMvTYTXa303um7srzXnqyAigON/Dhw99l+eYTT1tZcv59fXsuOeW/0+bm1NeJinnfLxTxvl6AS&#13;&#10;5/Rf/BF7g1DV8DuEUIHS6x8AAAD//wMAUEsBAi0AFAAGAAgAAAAhAJytYzPwAAAAiAEAABMAAAAA&#13;&#10;AAAAAAAAAAAAAAAAAFtDb250ZW50X1R5cGVzXS54bWxQSwECLQAUAAYACAAAACEAUefxpr4AAAAW&#13;&#10;AQAACwAAAAAAAAAAAAAAAAAhAQAAX3JlbHMvLnJlbHNQSwECLQAUAAYACAAAACEA50w8JsgAAADh&#13;&#10;AAAADwAAAAAAAAAAAAAAAAAIAgAAZHJzL2Rvd25yZXYueG1sUEsFBgAAAAADAAMAtwAAAP0CAAAA&#13;&#10;AA==&#13;&#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gJJjckAAADhAAAADwAAAGRycy9kb3ducmV2LnhtbETPz2rC&#13;&#10;QBCA8XvBd1hG8NZsImhLdJX6J2Bv1fbS25gdk9Cd2ZBddfv2pVDoA3w/+JbrxE7daAidFwNFloMi&#13;&#10;qb3tpDHw8V49PoMKEcWi80IGvinAejV6WGJp/V2OdDvFRiV2Eko00MbYl1qHuiXGkPmeJLG7+IEx&#13;&#10;hswPjbYD3jtp2Olpns81YyegQos9bVuqv05XNmD5PN19zuzmqdq/VYdrX/n5qzNmMk67xWScXhag&#13;&#10;IqX4X/wRB2ugmMHvkIEClF79AAAA//8DAFBLAQItABQABgAIAAAAIQCcrWMz8AAAAIgBAAATAAAA&#13;&#10;AAAAAAAAAAAAAAAAAABbQ29udGVudF9UeXBlc10ueG1sUEsBAi0AFAAGAAgAAAAhAFHn8aa+AAAA&#13;&#10;FgEAAAsAAAAAAAAAAAAAAAAAIQEAAF9yZWxzLy5yZWxzUEsBAi0AFAAGAAgAAAAhAHoCSY3JAAAA&#13;&#10;4QAAAA8AAAAAAAAAAAAAAAAACAIAAGRycy9kb3ducmV2LnhtbFBLBQYAAAAAAwADALcAAAD+AgAA&#13;&#10;AAA=&#13;&#10;" strokecolor="#1f3763"/>
                <v:shape id="AutoShape 28" o:spid="_x0000_s1036" type="#_x0000_t34" style="position:absolute;left:1252;top:14978;width:10995;height:230;rotation:180;visibility:visible;mso-wrap-style:square" o:connectortype="elbow"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7p+VsoAAADhAAAADwAAAGRycy9kb3ducmV2LnhtbETP0UrD&#13;&#10;MBSA4XvBdwhnsJth04oM7XY2xCHzRtBtsF0emrOmmJyUJlvj24sg+AD/B/9ynb1TVx5iFwShKkpQ&#13;&#10;LE0wnbQIh/3r3SOomEgMuSCM8M0R1qvbmyXVJozyydddalX2TmJNCDalvtY6NpY9xSL0LNm7cxg8&#13;&#10;pViEodVmoLGT1jt9X5Zz7akTUNFSzy+Wm6/dxSOctscn8+D2x3E8BLaz7eXjfTNDnE7yZjGd5OcF&#13;&#10;qMQ5/Rd/xJtBqObwO4RQgdKrHwAAAP//AwBQSwECLQAUAAYACAAAACEAnK1jM/AAAACIAQAAEwAA&#13;&#10;AAAAAAAAAAAAAAAAAAAAW0NvbnRlbnRfVHlwZXNdLnhtbFBLAQItABQABgAIAAAAIQBR5/GmvgAA&#13;&#10;ABYBAAALAAAAAAAAAAAAAAAAACEBAABfcmVscy8ucmVsc1BLAQItABQABgAIAAAAIQC3un5WygAA&#13;&#10;AOEAAAAPAAAAAAAAAAAAAAAAAAgCAABkcnMvZG93bnJldi54bWxQSwUGAAAAAAMAAwC3AAAA/wIA&#13;&#10;AAAA&#13;&#10;" adj="20904" strokecolor="#1f3763"/>
              </v:group>
              <w10:wrap anchorx="page" anchory="page"/>
            </v:group>
          </w:pict>
        </mc:Fallback>
      </mc:AlternateContent>
    </w:r>
  </w:p>
  <w:p w14:paraId="32AF3D73" w14:textId="54799686" w:rsidR="00ED748D" w:rsidRPr="00DD5C4A" w:rsidRDefault="00DC69C8" w:rsidP="00ED748D">
    <w:pPr>
      <w:autoSpaceDE w:val="0"/>
      <w:autoSpaceDN w:val="0"/>
      <w:adjustRightInd w:val="0"/>
      <w:ind w:right="51"/>
      <w:rPr>
        <w:sz w:val="20"/>
        <w:szCs w:val="20"/>
        <w:lang w:val="es-MX"/>
      </w:rPr>
    </w:pPr>
    <w:sdt>
      <w:sdtPr>
        <w:rPr>
          <w:sz w:val="20"/>
          <w:szCs w:val="20"/>
          <w:lang w:val="es-419"/>
        </w:rPr>
        <w:alias w:val="Título"/>
        <w:tag w:val=""/>
        <w:id w:val="-1546136247"/>
        <w:dataBinding w:prefixMappings="xmlns:ns0='http://purl.org/dc/elements/1.1/' xmlns:ns1='http://schemas.openxmlformats.org/package/2006/metadata/core-properties' " w:xpath="/ns1:coreProperties[1]/ns0:title[1]" w:storeItemID="{6C3C8BC8-F283-45AE-878A-BAB7291924A1}"/>
        <w:text w:multiLine="1"/>
      </w:sdtPr>
      <w:sdtEndPr/>
      <w:sdtContent>
        <w:r w:rsidR="007D48CF" w:rsidRPr="00B949B7">
          <w:rPr>
            <w:sz w:val="20"/>
            <w:szCs w:val="20"/>
            <w:lang w:val="es-419"/>
          </w:rPr>
          <w:t>Inserte aquí el título</w:t>
        </w:r>
      </w:sdtContent>
    </w:sdt>
  </w:p>
  <w:p w14:paraId="07D5346E" w14:textId="3E4F608F" w:rsidR="00D445A9" w:rsidRPr="00DD5C4A" w:rsidRDefault="00DC69C8" w:rsidP="006455E1">
    <w:pPr>
      <w:pStyle w:val="Textoautores"/>
      <w:ind w:left="0" w:right="192"/>
      <w:jc w:val="right"/>
      <w:rPr>
        <w:vertAlign w:val="superscript"/>
        <w:lang w:val="es-419"/>
      </w:rPr>
    </w:pPr>
    <w:sdt>
      <w:sdtPr>
        <w:rPr>
          <w:lang w:val="es-ES_tradnl"/>
        </w:rPr>
        <w:alias w:val="Autor"/>
        <w:id w:val="1030149147"/>
        <w:placeholder>
          <w:docPart w:val="D5721372325B488CA8E32EC569939A36"/>
        </w:placeholder>
        <w:dataBinding w:prefixMappings="xmlns:ns0='http://purl.org/dc/elements/1.1/' xmlns:ns1='http://schemas.openxmlformats.org/package/2006/metadata/core-properties' " w:xpath="/ns1:coreProperties[1]/ns0:creator[1]" w:storeItemID="{6C3C8BC8-F283-45AE-878A-BAB7291924A1}"/>
        <w:text/>
      </w:sdtPr>
      <w:sdtEndPr/>
      <w:sdtContent>
        <w:r w:rsidR="007D48CF" w:rsidRPr="007D48CF">
          <w:rPr>
            <w:lang w:val="es-ES_tradnl"/>
          </w:rPr>
          <w:t>A. Apellidoprimerautor</w:t>
        </w:r>
      </w:sdtContent>
    </w:sdt>
    <w:r w:rsidR="007D48CF" w:rsidRPr="007D48CF">
      <w:rPr>
        <w:lang w:val="es-ES_tradnl"/>
      </w:rPr>
      <w:t>, et al.</w:t>
    </w:r>
    <w:r w:rsidR="007D48CF">
      <w:rPr>
        <w:lang w:val="es-ES_tradn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7810F" w14:textId="1C8C3E7D" w:rsidR="00D445A9" w:rsidRPr="003B6FB3" w:rsidRDefault="005B64D5" w:rsidP="00B949B7">
    <w:pPr>
      <w:pStyle w:val="Piedepgina"/>
      <w:tabs>
        <w:tab w:val="left" w:pos="142"/>
      </w:tabs>
      <w:ind w:right="618"/>
      <w:rPr>
        <w:sz w:val="22"/>
        <w:szCs w:val="22"/>
      </w:rPr>
    </w:pPr>
    <w:r>
      <w:rPr>
        <w:noProof/>
        <w:lang w:val="es-ES" w:eastAsia="es-ES"/>
      </w:rPr>
      <mc:AlternateContent>
        <mc:Choice Requires="wps">
          <w:drawing>
            <wp:anchor distT="0" distB="0" distL="114300" distR="114300" simplePos="0" relativeHeight="251655168" behindDoc="0" locked="0" layoutInCell="1" allowOverlap="1" wp14:anchorId="7CD7469B" wp14:editId="5ADA0649">
              <wp:simplePos x="0" y="0"/>
              <wp:positionH relativeFrom="page">
                <wp:align>center</wp:align>
              </wp:positionH>
              <wp:positionV relativeFrom="paragraph">
                <wp:posOffset>-407798</wp:posOffset>
              </wp:positionV>
              <wp:extent cx="5838825" cy="415126"/>
              <wp:effectExtent l="0" t="0" r="0" b="4445"/>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15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6D3EA" w14:textId="77777777" w:rsidR="00B949B7" w:rsidRDefault="00B949B7" w:rsidP="008D74F4">
                          <w:pPr>
                            <w:jc w:val="right"/>
                            <w:rPr>
                              <w:sz w:val="22"/>
                              <w:szCs w:val="22"/>
                              <w:lang w:val="es-MX"/>
                            </w:rPr>
                          </w:pPr>
                          <w:r>
                            <w:rPr>
                              <w:sz w:val="22"/>
                              <w:szCs w:val="22"/>
                              <w:lang w:val="es-MX"/>
                            </w:rPr>
                            <w:t xml:space="preserve">Memorias de </w:t>
                          </w:r>
                          <w:r w:rsidRPr="00B949B7">
                            <w:rPr>
                              <w:sz w:val="22"/>
                              <w:szCs w:val="22"/>
                              <w:lang w:val="es-MX"/>
                            </w:rPr>
                            <w:t xml:space="preserve">XVIII Congreso Iberoamericano </w:t>
                          </w:r>
                          <w:r>
                            <w:rPr>
                              <w:sz w:val="22"/>
                              <w:szCs w:val="22"/>
                              <w:lang w:val="es-MX"/>
                            </w:rPr>
                            <w:t>d</w:t>
                          </w:r>
                          <w:r w:rsidRPr="00B949B7">
                            <w:rPr>
                              <w:sz w:val="22"/>
                              <w:szCs w:val="22"/>
                              <w:lang w:val="es-MX"/>
                            </w:rPr>
                            <w:t xml:space="preserve">e Patología </w:t>
                          </w:r>
                          <w:r>
                            <w:rPr>
                              <w:sz w:val="22"/>
                              <w:szCs w:val="22"/>
                              <w:lang w:val="es-MX"/>
                            </w:rPr>
                            <w:t xml:space="preserve">de la </w:t>
                          </w:r>
                          <w:r w:rsidRPr="00B949B7">
                            <w:rPr>
                              <w:sz w:val="22"/>
                              <w:szCs w:val="22"/>
                              <w:lang w:val="es-MX"/>
                            </w:rPr>
                            <w:t>Construcción</w:t>
                          </w:r>
                        </w:p>
                        <w:p w14:paraId="52BD7BB5" w14:textId="6E05A151" w:rsidR="00D445A9" w:rsidRPr="00DD5C4A" w:rsidRDefault="00B949B7" w:rsidP="008D74F4">
                          <w:pPr>
                            <w:jc w:val="right"/>
                            <w:rPr>
                              <w:sz w:val="22"/>
                              <w:szCs w:val="22"/>
                              <w:lang w:val="es-MX"/>
                            </w:rPr>
                          </w:pPr>
                          <w:r>
                            <w:rPr>
                              <w:sz w:val="22"/>
                              <w:szCs w:val="22"/>
                              <w:lang w:val="es-MX"/>
                            </w:rPr>
                            <w:t xml:space="preserve">y </w:t>
                          </w:r>
                          <w:r w:rsidRPr="00B949B7">
                            <w:rPr>
                              <w:sz w:val="22"/>
                              <w:szCs w:val="22"/>
                              <w:lang w:val="es-MX"/>
                            </w:rPr>
                            <w:t>X</w:t>
                          </w:r>
                          <w:r>
                            <w:rPr>
                              <w:sz w:val="22"/>
                              <w:szCs w:val="22"/>
                              <w:lang w:val="es-MX"/>
                            </w:rPr>
                            <w:t>X</w:t>
                          </w:r>
                          <w:r w:rsidRPr="00B949B7">
                            <w:rPr>
                              <w:sz w:val="22"/>
                              <w:szCs w:val="22"/>
                              <w:lang w:val="es-MX"/>
                            </w:rPr>
                            <w:t xml:space="preserve"> Congreso </w:t>
                          </w:r>
                          <w:r>
                            <w:rPr>
                              <w:sz w:val="22"/>
                              <w:szCs w:val="22"/>
                              <w:lang w:val="es-MX"/>
                            </w:rPr>
                            <w:t>d</w:t>
                          </w:r>
                          <w:r w:rsidRPr="00B949B7">
                            <w:rPr>
                              <w:sz w:val="22"/>
                              <w:szCs w:val="22"/>
                              <w:lang w:val="es-MX"/>
                            </w:rPr>
                            <w:t xml:space="preserve">e Control </w:t>
                          </w:r>
                          <w:r>
                            <w:rPr>
                              <w:sz w:val="22"/>
                              <w:szCs w:val="22"/>
                              <w:lang w:val="es-MX"/>
                            </w:rPr>
                            <w:t>d</w:t>
                          </w:r>
                          <w:r w:rsidRPr="00B949B7">
                            <w:rPr>
                              <w:sz w:val="22"/>
                              <w:szCs w:val="22"/>
                              <w:lang w:val="es-MX"/>
                            </w:rPr>
                            <w:t xml:space="preserve">e Calidad </w:t>
                          </w:r>
                          <w:r>
                            <w:rPr>
                              <w:sz w:val="22"/>
                              <w:szCs w:val="22"/>
                              <w:lang w:val="es-MX"/>
                            </w:rPr>
                            <w:t>e</w:t>
                          </w:r>
                          <w:r w:rsidRPr="00B949B7">
                            <w:rPr>
                              <w:sz w:val="22"/>
                              <w:szCs w:val="22"/>
                              <w:lang w:val="es-MX"/>
                            </w:rPr>
                            <w:t xml:space="preserve">n </w:t>
                          </w:r>
                          <w:r>
                            <w:rPr>
                              <w:sz w:val="22"/>
                              <w:szCs w:val="22"/>
                              <w:lang w:val="es-MX"/>
                            </w:rPr>
                            <w:t>l</w:t>
                          </w:r>
                          <w:r w:rsidRPr="00B949B7">
                            <w:rPr>
                              <w:sz w:val="22"/>
                              <w:szCs w:val="22"/>
                              <w:lang w:val="es-MX"/>
                            </w:rPr>
                            <w:t xml:space="preserve">a Construcción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7469B" id="_x0000_t202" coordsize="21600,21600" o:spt="202" path="m,l,21600r21600,l21600,xe">
              <v:stroke joinstyle="miter"/>
              <v:path gradientshapeok="t" o:connecttype="rect"/>
            </v:shapetype>
            <v:shape id="Text Box 37" o:spid="_x0000_s1037" type="#_x0000_t202" style="position:absolute;margin-left:0;margin-top:-32.1pt;width:459.75pt;height:32.7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BcTj6AEAALEDAAAOAAAAZHJzL2Uyb0RvYy54bWysU9uO0zAQfUfiH6x5p7nQLiWqs1p2&#13;&#10;tQhpWVZa+ADXcRKLxGNm3Cbl61GcdlvgDfEysj3jM+ccjzfXY9+JvSG26CRkixSEcRor6xoJ377e&#13;&#10;v1mD4KBcpTp0RsLBMFyXr19tBl+YHFvsKkNi7DvHxeAltCH4IklYt6ZXvEBv3Nh3NVKvAi+QmqQi&#13;&#10;NVjX9F2Sp+lVMiBVnlAbZuuauzkJZcSva6PDl7pmE0QnIQURYqQYtzEm5UYVDSnfWn3kof6BRq+s&#13;&#10;gwuoOxWU2JH9C6q3mpCxDguNfYJ1bbWJIpI8zdI/5Dy3ypsohouB/YtP/P9g9eP+2T+RCOMHHCVk&#13;&#10;UQT7B9TfWTi8bZVrzA0RDq1RFU8VIik3yeC5ON6dzOaCJ5Tt8BkrI0HtAkaksaZ+sgXrWozR8MPZ&#13;&#10;djMGoUcJq/Xb9TpfgdAHCctsleVXcxNVnO574vDRYC+mhQQyOkR8tX/gEAmp4lQz9XN4b7tuSqii&#13;&#10;c7+fJPNRlDCxnvmHcTsKW0nIY+9J0harwxMJwnls9oaChBbpJ4iBlJfAP3aKDIjuk2MJ77Plcpqx&#13;&#10;uFmu3uUpCLrMbC8zyukWSUIAMS9vwzyXO0+2acPpLRze7ALWdlZ5pnV8g4F9uUleRniau8t9rDr/&#13;&#10;tPIXAAAA//8DAFBLAwQUAAYACAAAACEAjBGjB+AAAAAMAQAADwAAAGRycy9kb3ducmV2LnhtbEzP&#13;&#10;S07DMBAA0D0SdxhNpe4aO1FbkTSTClGxBVE+Ejs3dpMIexzFbmNuj1jBAd7i1fvkLFzNFAbPhHkm&#13;&#10;EQy3Xg/cEb69Pq7uEEJUrJX1bAi/TcB9c3tTq0r7mV/M9Rg7SM5yqBRhH+NYCRHa3jgVMj8aTs6e&#13;&#10;/eRUDJmfOqEnNQ/cOSsKKbfCqYERQq9G89Cb9ut4cYTvT+fPj7V87g5uM84+ScGuFETLRTrslot0&#13;&#10;v0OIJsU/gb8HwhybWlUnf2EdwBJKhEi42q4LhImwzMsNwokwLxBEU4v/ieYHAAD//wMAUEsBAi0A&#13;&#10;FAAGAAgAAAAhAFoik6P/AAAA5QEAABMAAAAAAAAAAAAAAAAAAAAAAFtDb250ZW50X1R5cGVzXS54&#13;&#10;bWxQSwECLQAUAAYACAAAACEAp0rPONgAAACWAQAACwAAAAAAAAAAAAAAAAAwAQAAX3JlbHMvLnJl&#13;&#10;bHNQSwECLQAUAAYACAAAACEAHwXE4+gBAACxAwAADgAAAAAAAAAAAAAAAAAxAgAAZHJzL2Uyb0Rv&#13;&#10;Yy54bWxQSwECLQAUAAYACAAAACEAjBGjB+AAAAAMAQAADwAAAAAAAAAAAAAAAABFBAAAZHJzL2Rv&#13;&#10;d25yZXYueG1sUEsFBgAAAAAEAAQA8wAAAFIFAAAAAA==&#13;&#10;" filled="f" stroked="f">
              <v:textbox>
                <w:txbxContent>
                  <w:p w14:paraId="5B96D3EA" w14:textId="77777777" w:rsidR="00B949B7" w:rsidRDefault="00B949B7" w:rsidP="008D74F4">
                    <w:pPr>
                      <w:jc w:val="right"/>
                      <w:rPr>
                        <w:sz w:val="22"/>
                        <w:szCs w:val="22"/>
                        <w:lang w:val="es-MX"/>
                      </w:rPr>
                    </w:pPr>
                    <w:r>
                      <w:rPr>
                        <w:sz w:val="22"/>
                        <w:szCs w:val="22"/>
                        <w:lang w:val="es-MX"/>
                      </w:rPr>
                      <w:t xml:space="preserve">Memorias de </w:t>
                    </w:r>
                    <w:r w:rsidRPr="00B949B7">
                      <w:rPr>
                        <w:sz w:val="22"/>
                        <w:szCs w:val="22"/>
                        <w:lang w:val="es-MX"/>
                      </w:rPr>
                      <w:t xml:space="preserve">XVIII Congreso Iberoamericano </w:t>
                    </w:r>
                    <w:r>
                      <w:rPr>
                        <w:sz w:val="22"/>
                        <w:szCs w:val="22"/>
                        <w:lang w:val="es-MX"/>
                      </w:rPr>
                      <w:t>d</w:t>
                    </w:r>
                    <w:r w:rsidRPr="00B949B7">
                      <w:rPr>
                        <w:sz w:val="22"/>
                        <w:szCs w:val="22"/>
                        <w:lang w:val="es-MX"/>
                      </w:rPr>
                      <w:t xml:space="preserve">e Patología </w:t>
                    </w:r>
                    <w:r>
                      <w:rPr>
                        <w:sz w:val="22"/>
                        <w:szCs w:val="22"/>
                        <w:lang w:val="es-MX"/>
                      </w:rPr>
                      <w:t xml:space="preserve">de la </w:t>
                    </w:r>
                    <w:r w:rsidRPr="00B949B7">
                      <w:rPr>
                        <w:sz w:val="22"/>
                        <w:szCs w:val="22"/>
                        <w:lang w:val="es-MX"/>
                      </w:rPr>
                      <w:t>Construcción</w:t>
                    </w:r>
                  </w:p>
                  <w:p w14:paraId="52BD7BB5" w14:textId="6E05A151" w:rsidR="00D445A9" w:rsidRPr="00DD5C4A" w:rsidRDefault="00B949B7" w:rsidP="008D74F4">
                    <w:pPr>
                      <w:jc w:val="right"/>
                      <w:rPr>
                        <w:sz w:val="22"/>
                        <w:szCs w:val="22"/>
                        <w:lang w:val="es-MX"/>
                      </w:rPr>
                    </w:pPr>
                    <w:r>
                      <w:rPr>
                        <w:sz w:val="22"/>
                        <w:szCs w:val="22"/>
                        <w:lang w:val="es-MX"/>
                      </w:rPr>
                      <w:t xml:space="preserve">y </w:t>
                    </w:r>
                    <w:r w:rsidRPr="00B949B7">
                      <w:rPr>
                        <w:sz w:val="22"/>
                        <w:szCs w:val="22"/>
                        <w:lang w:val="es-MX"/>
                      </w:rPr>
                      <w:t>X</w:t>
                    </w:r>
                    <w:r>
                      <w:rPr>
                        <w:sz w:val="22"/>
                        <w:szCs w:val="22"/>
                        <w:lang w:val="es-MX"/>
                      </w:rPr>
                      <w:t>X</w:t>
                    </w:r>
                    <w:r w:rsidRPr="00B949B7">
                      <w:rPr>
                        <w:sz w:val="22"/>
                        <w:szCs w:val="22"/>
                        <w:lang w:val="es-MX"/>
                      </w:rPr>
                      <w:t xml:space="preserve"> Congreso </w:t>
                    </w:r>
                    <w:r>
                      <w:rPr>
                        <w:sz w:val="22"/>
                        <w:szCs w:val="22"/>
                        <w:lang w:val="es-MX"/>
                      </w:rPr>
                      <w:t>d</w:t>
                    </w:r>
                    <w:r w:rsidRPr="00B949B7">
                      <w:rPr>
                        <w:sz w:val="22"/>
                        <w:szCs w:val="22"/>
                        <w:lang w:val="es-MX"/>
                      </w:rPr>
                      <w:t xml:space="preserve">e Control </w:t>
                    </w:r>
                    <w:r>
                      <w:rPr>
                        <w:sz w:val="22"/>
                        <w:szCs w:val="22"/>
                        <w:lang w:val="es-MX"/>
                      </w:rPr>
                      <w:t>d</w:t>
                    </w:r>
                    <w:r w:rsidRPr="00B949B7">
                      <w:rPr>
                        <w:sz w:val="22"/>
                        <w:szCs w:val="22"/>
                        <w:lang w:val="es-MX"/>
                      </w:rPr>
                      <w:t xml:space="preserve">e Calidad </w:t>
                    </w:r>
                    <w:r>
                      <w:rPr>
                        <w:sz w:val="22"/>
                        <w:szCs w:val="22"/>
                        <w:lang w:val="es-MX"/>
                      </w:rPr>
                      <w:t>e</w:t>
                    </w:r>
                    <w:r w:rsidRPr="00B949B7">
                      <w:rPr>
                        <w:sz w:val="22"/>
                        <w:szCs w:val="22"/>
                        <w:lang w:val="es-MX"/>
                      </w:rPr>
                      <w:t xml:space="preserve">n </w:t>
                    </w:r>
                    <w:r>
                      <w:rPr>
                        <w:sz w:val="22"/>
                        <w:szCs w:val="22"/>
                        <w:lang w:val="es-MX"/>
                      </w:rPr>
                      <w:t>l</w:t>
                    </w:r>
                    <w:r w:rsidRPr="00B949B7">
                      <w:rPr>
                        <w:sz w:val="22"/>
                        <w:szCs w:val="22"/>
                        <w:lang w:val="es-MX"/>
                      </w:rPr>
                      <w:t xml:space="preserve">a Construcción </w:t>
                    </w:r>
                  </w:p>
                </w:txbxContent>
              </v:textbox>
              <w10:wrap anchorx="page"/>
            </v:shape>
          </w:pict>
        </mc:Fallback>
      </mc:AlternateContent>
    </w:r>
    <w:r w:rsidRPr="00B949B7">
      <w:rPr>
        <w:noProof/>
      </w:rPr>
      <mc:AlternateContent>
        <mc:Choice Requires="wpg">
          <w:drawing>
            <wp:anchor distT="0" distB="0" distL="114300" distR="114300" simplePos="0" relativeHeight="251652096" behindDoc="0" locked="0" layoutInCell="1" allowOverlap="1" wp14:anchorId="0787E519" wp14:editId="036C97CC">
              <wp:simplePos x="0" y="0"/>
              <wp:positionH relativeFrom="page">
                <wp:posOffset>0</wp:posOffset>
              </wp:positionH>
              <wp:positionV relativeFrom="page">
                <wp:posOffset>9553575</wp:posOffset>
              </wp:positionV>
              <wp:extent cx="7755890" cy="238125"/>
              <wp:effectExtent l="9525" t="9525" r="6985"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5890" cy="238125"/>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54BF2" w14:textId="56F762AD" w:rsidR="00D445A9" w:rsidRPr="00B949B7" w:rsidRDefault="00D445A9" w:rsidP="00B949B7">
                            <w:r w:rsidRPr="00B949B7">
                              <w:fldChar w:fldCharType="begin"/>
                            </w:r>
                            <w:r w:rsidRPr="00B949B7">
                              <w:instrText>PAGE    \* MERGEFORMAT</w:instrText>
                            </w:r>
                            <w:r w:rsidRPr="00B949B7">
                              <w:fldChar w:fldCharType="separate"/>
                            </w:r>
                            <w:r w:rsidR="00D826E5" w:rsidRPr="00B949B7">
                              <w:t>1</w:t>
                            </w:r>
                            <w:r w:rsidRPr="00B949B7">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2F5496"/>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2F5496"/>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787E519" id="_x0000_s1038" style="position:absolute;margin-left:0;margin-top:752.25pt;width:610.7pt;height:18.75pt;z-index:251652096;mso-width-percent:1000;mso-position-horizontal-relative:page;mso-position-vertical-relative:page;mso-width-percent:1000" coordorigin=",14970" coordsize="12255,30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B/j7hgMAAKcKAAAOAAAAZHJzL2Uyb0RvYy54bWzUlttu4zYQhu8L9B0I3jc6OPJBML3Y&#13;&#10;9W7SAttsgKS9pylKYkuRLElbcp++4EGW4xhYYNNF0RuBEofkzD/zjbh+N3QcHKg2TAoEs5sUAiqI&#13;&#10;rJhoEPzt+e6nJQTGYlFhLgVF8EgNfLf58Yd1r0qay1byimowdFyYslcIttaqMkkMaWmHzY1UVAwd&#13;&#10;r6XusDU3UjdJpXHPRNPxJE/TedJLXSktCTWGieZjmIQbv39dU2K/1LWhFnAEUwisf2r/3Plnslnj&#13;&#10;stFYtYxEP/A3uNFhJuDZVh+xxWCv2autOka0NLK2N0R2iaxrRqgPIsnTLL0I517LvfLBNGXfqJNO&#13;&#10;zb+3LXk43Gv1pB518F49qc+S/GlAslknvWrKcwP33gRrsOt/lRVFEO+t9JEPte7cHrKuweC1PU4K&#13;&#10;08ECMiC4WBTFcpVCQI4I5rNllhfQHYVL0n45X5jdrhbpaepTXJ7leVGExbM0TCe4DCd7b6N3Lv+m&#13;&#10;7M0kmXmbZE8tVtRnwjhFHjVgFYI5BAJ3FMFnF98HOYAYjjudPBycrMAOH+SAYOZFMlFdIbctFg19&#13;&#10;r7XsW4or4yyi6Ke1IQzjdvma3Fm6TGcQHBHMblfLPCo3yj4vVlHy5TKcMqqGS6WNvaeyA26AoKbE&#13;&#10;elfx4bOx3qPJxiVKyDvGeUgaFy+/JLh0nxIXv3M7BGCH3eD1mvmz3eROVsdHDbQMRB6otgi2Uv8N&#13;&#10;Qa+xQtD8tceaQsB/EcaXkR0HehzsxgEWpJUaQQtBGG5tQHyvNGtaO4ov5Pu9lTULUU1uRId7o5y/&#13;&#10;scTDcMr1bMy1hxLMQrYuCXG95G0IgZoz9fPo8guYzpkYM3tGRD6bgIksufYbSmIR8u44uwLTuPS/&#13;&#10;hOl2FNglyfMG8sWpYMjDYStCkyKDGJvUiJE3fz4qeklRWDOW43WKvOK/Xyh+RblJ8vmpgV30oImU&#13;&#10;SNOOCruVQlBipZ5NXDlsmip2D1z9kUFQdxwjeMAcFGk6NTeP4WadTFu/RM4RB3oEV0VehBYjOasc&#13;&#10;os7O6Ga35RocMEcwvytuV/ORf3Nu1zFLNeCsQ3DpTh8rybWmT6IKtFvMeHy5DnqkOvw6fP8NDeC7&#13;&#10;N+LiSu2Egnep/5614zuYa75eNCd5RDbLi/wVfKcSSler+B97hd6U6LfU0Gq+iMgnuPy/19D0a4+X&#13;&#10;kr5RHol4cXO3rfN3bzXdLzf/AAAA//8DAFBLAwQUAAYACAAAACEAF/mCD+QAAAARAQAADwAAAGRy&#13;&#10;cy9kb3ducmV2LnhtbEyPPU/DMBQAdyT+w9Or1I3YiVJAaZyKzw1UUVJgdBOTRNjPwXZT8+9RJljv&#13;&#10;dMOVm2g0TMr5wZLANOEIihrbDtQJrF8fL64RfJDUSm1JCfxRHjfV+Vkpi9ae6EVNu9BBNJp8IQX2&#13;&#10;IYwFY77plZE+saOiaPSndUYGn1jXsdbJ00Cd0Szj/JIZORCC7+Wo7nrVfO2ORmB2tc/9w8e4vX3e&#13;&#10;f79NT+9177paiOUi3q+Xi3izRggqhr8C5weBKValLA72SK0HLZAjBIHpiucrhNlnWZojHGaWZxyB&#13;&#10;VSX7f1L9AgAA//8DAFBLAQItABQABgAIAAAAIQBaIpOj/wAAAOUBAAATAAAAAAAAAAAAAAAAAAAA&#13;&#10;AABbQ29udGVudF9UeXBlc10ueG1sUEsBAi0AFAAGAAgAAAAhAKdKzzjYAAAAlgEAAAsAAAAAAAAA&#13;&#10;AAAAAAAAMAEAAF9yZWxzLy5yZWxzUEsBAi0AFAAGAAgAAAAhAE8H+PuGAwAApwoAAA4AAAAAAAAA&#13;&#10;AAAAAAAAMQIAAGRycy9lMm9Eb2MueG1sUEsBAi0AFAAGAAgAAAAhABf5gg/kAAAAEQEAAA8AAAAA&#13;&#10;AAAAAAAAAAAA4wUAAGRycy9kb3ducmV2LnhtbFBLBQYAAAAABAAEAPMAAAD0BgAAAAA=&#13;&#10;">
              <v:shape id="Text Box 25" o:spid="_x0000_s1039" type="#_x0000_t202" style="position:absolute;left:10803;top:14982;width:659;height:28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TmmRckAAADgAAAADwAAAGRycy9kb3ducmV2LnhtbETPwUoD&#13;&#10;MRCA4bvQdwhT6M3Ntoei205LqQqCIG63B4/jZrobmkzWTWzj24sg+AD/B/96m71TFx6jDYIwL0pQ&#13;&#10;LG0wVjqEY/N0ewcqJhJDLggjfHOE7WZys6bKhKvUfDmkTmXvJFaE0Kc0VFrHtmdPsQgDS/buFEZP&#13;&#10;KRZh7LQZ6Wql804vynKpPVkBFXsaeN9zez58eYTdu9SP9vP1460+1bZp7kt5WZ4RZ9P8sJpN824F&#13;&#10;KnFO/8Uf8WwQFvD7gzAHpTc/AAAA//8DAFBLAQItABQABgAIAAAAIQCcrWMz8AAAAIgBAAATAAAA&#13;&#10;AAAAAAAAAAAAAAAAAABbQ29udGVudF9UeXBlc10ueG1sUEsBAi0AFAAGAAgAAAAhAFHn8aa+AAAA&#13;&#10;FgEAAAsAAAAAAAAAAAAAAAAAIQEAAF9yZWxzLy5yZWxzUEsBAi0AFAAGAAgAAAAhAFE5pkXJAAAA&#13;&#10;4AAAAA8AAAAAAAAAAAAAAAAACAIAAGRycy9kb3ducmV2LnhtbFBLBQYAAAAAAwADALcAAAD+AgAA&#13;&#10;AAA=&#13;&#10;" filled="f" stroked="f">
                <v:textbox inset="0,0,0,0">
                  <w:txbxContent>
                    <w:p w14:paraId="09054BF2" w14:textId="56F762AD" w:rsidR="00D445A9" w:rsidRPr="00B949B7" w:rsidRDefault="00D445A9" w:rsidP="00B949B7">
                      <w:r w:rsidRPr="00B949B7">
                        <w:fldChar w:fldCharType="begin"/>
                      </w:r>
                      <w:r w:rsidRPr="00B949B7">
                        <w:instrText>PAGE    \* MERGEFORMAT</w:instrText>
                      </w:r>
                      <w:r w:rsidRPr="00B949B7">
                        <w:fldChar w:fldCharType="separate"/>
                      </w:r>
                      <w:r w:rsidR="00D826E5" w:rsidRPr="00B949B7">
                        <w:t>1</w:t>
                      </w:r>
                      <w:r w:rsidRPr="00B949B7">
                        <w:fldChar w:fldCharType="end"/>
                      </w:r>
                    </w:p>
                  </w:txbxContent>
                </v:textbox>
              </v:shape>
              <v:group id="Group 31" o:spid="_x0000_s1040" style="position:absolute;top:14970;width:12255;height:230;flip:x" coordorigin="-8,14978" coordsize="12255,2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Ye5rccAAADgAAAADwAAAGRycy9kb3ducmV2LnhtbETP0UrD&#13;&#10;MBSA4Xth7xDOYHc2nRaRbmdjKMoQb6zb2OWhOWvDkpPSxC2+vQiCD/B/8C/X2Tt14THaIAjzogTF&#13;&#10;0gZjpUPYfb7cPoKKicSQC8II3xxhvZrcLKk24SoffGlSp7J3EmtC6FMaaq1j27OnWISBJXt3CqOn&#13;&#10;FIswdtqMdLXSeafvyvJBe7ICKvY08FPP7bn58gj7ja24Ohzf3suWeWv08bWxFeJsmp8Xs2neLEAl&#13;&#10;zum/+CO2BuEefn8Q5qD06gcAAP//AwBQSwECLQAUAAYACAAAACEAnK1jM/AAAACIAQAAEwAAAAAA&#13;&#10;AAAAAAAAAAAAAAAAW0NvbnRlbnRfVHlwZXNdLnhtbFBLAQItABQABgAIAAAAIQBR5/GmvgAAABYB&#13;&#10;AAALAAAAAAAAAAAAAAAAACEBAABfcmVscy8ucmVsc1BLAQItABQABgAIAAAAIQCZh7mtxwAAAOAA&#13;&#10;AAAPAAAAAAAAAAAAAAAAAAgCAABkcnMvZG93bnJldi54bWxQSwUGAAAAAAMAAwC3AAAA/AIAAAAA&#13;&#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1" type="#_x0000_t34" style="position:absolute;left:-8;top:14978;width:1260;height:230;flip:y;visibility:visible;mso-wrap-style:square" o:connectortype="elbow"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GRyz8kAAADgAAAADwAAAGRycy9kb3ducmV2LnhtbETP0U7C&#13;&#10;MBSA4XsT36E5JNy5DjQEBgdC0Bkz8ELwAZr1uDW2p7OtUN/emJjwAP+X/KtNdlacKUTjGWFSlCCI&#13;&#10;W68Ndwjvp/puDiImxVpZz4TwQxE269ublaq0v/AbnY+pE9lZjpVC6FMaKilj25NTsfADcXb2wwen&#13;&#10;Uix86KQO6mK4c1ZOy3ImnTIMIvZqoF1P7efx2yF8ydl235j71xSe66emWcR6PxwQx6P8uByP8nYJ&#13;&#10;IlFO1+KfeNEID/D3gzABIde/AAAA//8DAFBLAQItABQABgAIAAAAIQCcrWMz8AAAAIgBAAATAAAA&#13;&#10;AAAAAAAAAAAAAAAAAABbQ29udGVudF9UeXBlc10ueG1sUEsBAi0AFAAGAAgAAAAhAFHn8aa+AAAA&#13;&#10;FgEAAAsAAAAAAAAAAAAAAAAAIQEAAF9yZWxzLy5yZWxzUEsBAi0AFAAGAAgAAAAhALxkcs/JAAAA&#13;&#10;4AAAAA8AAAAAAAAAAAAAAAAACAIAAGRycy9kb3ducmV2LnhtbFBLBQYAAAAAAwADALcAAAD+AgAA&#13;&#10;AAA=&#13;&#10;" strokecolor="#2f5496"/>
                <v:shape id="AutoShape 28" o:spid="_x0000_s1042" type="#_x0000_t34" style="position:absolute;left:1252;top:14978;width:10995;height:230;rotation:180;visibility:visible;mso-wrap-style:square" o:connectortype="elbow"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P8LVcYAAADgAAAADwAAAGRycy9kb3ducmV2LnhtbETPwUoD&#13;&#10;MRCA4bvgO4Qp9OZmq1hk27QsiuC1dRGPw2bchCaT7U7apm8vBcEH+D/419sSgzrTJD6xgUVVgyLu&#13;&#10;k/U8GOg+3x9eQElGthgSk4ErCWw393drbGy68I7O+zyoEgNLgwZczmOjtfSOIkqVRuISw0+aImap&#13;&#10;0jRoO+HF8xCDfqzrpY7oGZQ4HOnVUX/Yn6IBVz/JIX27dGo71x6PX8tr59GY+ay8reaz0q5AZSr5&#13;&#10;v/gjPqyBZ7j9GFiA0ptfAAAA//8DAFBLAQItABQABgAIAAAAIQCcrWMz8AAAAIgBAAATAAAAAAAA&#13;&#10;AAAAAAAAAAAAAABbQ29udGVudF9UeXBlc10ueG1sUEsBAi0AFAAGAAgAAAAhAFHn8aa+AAAAFgEA&#13;&#10;AAsAAAAAAAAAAAAAAAAAIQEAAF9yZWxzLy5yZWxzUEsBAi0AFAAGAAgAAAAhAHz/C1XGAAAA4AAA&#13;&#10;AA8AAAAAAAAAAAAAAAAACAIAAGRycy9kb3ducmV2LnhtbFBLBQYAAAAAAwADALcAAAD7AgAAAAA=&#13;&#10;" adj="20904" strokecolor="#2f5496"/>
              </v:group>
              <w10:wrap anchorx="page" anchory="page"/>
            </v:group>
          </w:pict>
        </mc:Fallback>
      </mc:AlternateContent>
    </w:r>
    <w:r w:rsidR="00D445A9">
      <w:rPr>
        <w:lang w:val="es-MX"/>
      </w:rPr>
      <w:t xml:space="preserve"> </w:t>
    </w:r>
    <w:r w:rsidR="00F96E55" w:rsidRPr="003B6FB3">
      <w:rPr>
        <w:sz w:val="22"/>
        <w:szCs w:val="22"/>
        <w:lang w:val="es-MX"/>
      </w:rPr>
      <w:t>© 20</w:t>
    </w:r>
    <w:r w:rsidR="00570E82">
      <w:rPr>
        <w:sz w:val="22"/>
        <w:szCs w:val="22"/>
        <w:lang w:val="es-MX"/>
      </w:rPr>
      <w:t>2</w:t>
    </w:r>
    <w:r w:rsidR="00B949B7">
      <w:rPr>
        <w:sz w:val="22"/>
        <w:szCs w:val="22"/>
        <w:lang w:val="es-MX"/>
      </w:rPr>
      <w:t>5</w:t>
    </w:r>
    <w:r w:rsidR="00F96E55" w:rsidRPr="003B6FB3">
      <w:rPr>
        <w:sz w:val="22"/>
        <w:szCs w:val="22"/>
        <w:lang w:val="es-MX"/>
      </w:rPr>
      <w:t xml:space="preserve"> </w:t>
    </w:r>
    <w:r w:rsidR="001C6063">
      <w:rPr>
        <w:sz w:val="22"/>
        <w:szCs w:val="22"/>
        <w:lang w:val="es-MX"/>
      </w:rPr>
      <w:t>Alconpat</w:t>
    </w:r>
    <w:r w:rsidR="00F96E55" w:rsidRPr="003B6FB3">
      <w:rPr>
        <w:sz w:val="22"/>
        <w:szCs w:val="22"/>
        <w:lang w:val="es-MX"/>
      </w:rPr>
      <w:t xml:space="preserve"> Internacional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C20D6" w14:textId="77777777" w:rsidR="0029219E" w:rsidRDefault="0029219E" w:rsidP="00D017BA">
      <w:r>
        <w:separator/>
      </w:r>
    </w:p>
  </w:footnote>
  <w:footnote w:type="continuationSeparator" w:id="0">
    <w:p w14:paraId="71BC1B07" w14:textId="77777777" w:rsidR="0029219E" w:rsidRDefault="0029219E" w:rsidP="00D0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AB4B8" w14:textId="77777777" w:rsidR="00D445A9" w:rsidRDefault="00D445A9">
    <w:pPr>
      <w:pStyle w:val="Encabezado"/>
    </w:pPr>
  </w:p>
  <w:p w14:paraId="0FB3D1A9" w14:textId="00315354" w:rsidR="00D445A9" w:rsidRPr="00B949B7" w:rsidRDefault="005B64D5" w:rsidP="00B949B7">
    <w:pPr>
      <w:pStyle w:val="Encabezado"/>
      <w:jc w:val="right"/>
      <w:rPr>
        <w:lang w:val="es-MX"/>
      </w:rPr>
    </w:pPr>
    <w:r>
      <w:rPr>
        <w:noProof/>
        <w:lang w:val="es-ES" w:eastAsia="es-ES"/>
      </w:rPr>
      <mc:AlternateContent>
        <mc:Choice Requires="wps">
          <w:drawing>
            <wp:anchor distT="0" distB="0" distL="114300" distR="114300" simplePos="0" relativeHeight="251653120" behindDoc="0" locked="0" layoutInCell="1" allowOverlap="1" wp14:anchorId="07C29E17" wp14:editId="7CB21130">
              <wp:simplePos x="0" y="0"/>
              <wp:positionH relativeFrom="column">
                <wp:posOffset>2939415</wp:posOffset>
              </wp:positionH>
              <wp:positionV relativeFrom="paragraph">
                <wp:posOffset>182245</wp:posOffset>
              </wp:positionV>
              <wp:extent cx="3028950" cy="0"/>
              <wp:effectExtent l="19050" t="19050" r="19050" b="19050"/>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28575">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461476CC" id="_x0000_t32" coordsize="21600,21600" o:spt="32" o:oned="t" path="m,l21600,21600e" filled="f">
              <v:path arrowok="t" fillok="f" o:connecttype="none"/>
              <o:lock v:ext="edit" shapetype="t"/>
            </v:shapetype>
            <v:shape id="AutoShape 28" o:spid="_x0000_s1026" type="#_x0000_t32" style="position:absolute;margin-left:231.45pt;margin-top:14.35pt;width:238.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FQwgEAAGUDAAAOAAAAZHJzL2Uyb0RvYy54bWysU8Fu2zAMvQ/YPwi6L06yZE2NOD2k6y7d&#10;FqDtBzCybAuTRYFU4uTvJ6lxWmy3YReBEsnHx0dqfXfqrThqYoOukrPJVArtFNbGtZV8eX74tJKC&#10;A7gaLDpdybNmebf5+GE9+FLPsUNbaxIRxHE5+Ep2IfiyKFh1ugeeoNcuOhukHkK8UlvUBENE720x&#10;n06/FANS7QmVZo6v969Oucn4TaNV+Nk0rIOwlYzcQj4pn/t0Fps1lC2B74y60IB/YNGDcbHoFeoe&#10;AogDmb+geqMIGZswUdgX2DRG6dxD7GY2/aObpw68zr1EcdhfZeL/B6t+HLduR4m6Orkn/4jqFwuH&#10;2w5cqzOB57OPg5slqYrBc3lNSRf2OxL74TvWMQYOAbMKp4b6BBn7E6cs9vkqtj4FoeLj5+l8dbuM&#10;M1Gjr4ByTPTE4ZvGXiSjkhwITNuFLToXR4o0y2Xg+Mgh0YJyTEhVHT4Ya/NkrRNDJeer5c0yZzBa&#10;UydvimNq91tL4ghxORaLm/l2kZuMnvdhhAdXZ7ROQ/31Ygcw9tWO1a1LeDrv24XSKE7aRC73WJ93&#10;NCoYZ5lJX/YuLcv7e9b57XdsfgMAAP//AwBQSwMEFAAGAAgAAAAhAD06zfHeAAAACQEAAA8AAABk&#10;cnMvZG93bnJldi54bWxMj01Lw0AQhu+C/2EZwZvdGKUmMZsiQkEvFqsI3rbZaRLMzsbdbZr213fE&#10;gx7nnYf3o1xMthcj+tA5UnA9S0Ag1c501Ch4f1teZSBC1GR07wgVHDDAojo/K3Vh3J5ecVzHRrAJ&#10;hUIraGMcCilD3aLVYeYGJP5tnbc68ukbabzes7ntZZokc2l1R5zQ6gEfW6y/1jvLIcmTz9xx++yX&#10;34fPD/eyCkc/KnV5MT3cg4g4xT8Yfupzdai408btyATRK7idpzmjCtLsDgQD+U3OwuZXkFUp/y+o&#10;TgAAAP//AwBQSwECLQAUAAYACAAAACEAtoM4kv4AAADhAQAAEwAAAAAAAAAAAAAAAAAAAAAAW0Nv&#10;bnRlbnRfVHlwZXNdLnhtbFBLAQItABQABgAIAAAAIQA4/SH/1gAAAJQBAAALAAAAAAAAAAAAAAAA&#10;AC8BAABfcmVscy8ucmVsc1BLAQItABQABgAIAAAAIQCEGQFQwgEAAGUDAAAOAAAAAAAAAAAAAAAA&#10;AC4CAABkcnMvZTJvRG9jLnhtbFBLAQItABQABgAIAAAAIQA9Os3x3gAAAAkBAAAPAAAAAAAAAAAA&#10;AAAAABwEAABkcnMvZG93bnJldi54bWxQSwUGAAAAAAQABADzAAAAJwUAAAAA&#10;" strokecolor="#4472c4" strokeweight="2.25pt">
              <v:shadow color="#1f3763" offset="1pt"/>
            </v:shape>
          </w:pict>
        </mc:Fallback>
      </mc:AlternateContent>
    </w:r>
    <w:r w:rsidR="00B949B7" w:rsidRPr="00B949B7">
      <w:rPr>
        <w:lang w:val="es-MX"/>
      </w:rPr>
      <w:t>CONPAT 2025, Madrid, E</w:t>
    </w:r>
    <w:r w:rsidR="00B949B7">
      <w:rPr>
        <w:lang w:val="es-MX"/>
      </w:rPr>
      <w:t xml:space="preserve">spaña - </w:t>
    </w:r>
    <w:sdt>
      <w:sdtPr>
        <w:rPr>
          <w:bCs/>
          <w:szCs w:val="22"/>
          <w:lang w:val="es-MX"/>
        </w:rPr>
        <w:alias w:val="Asunto"/>
        <w:tag w:val=""/>
        <w:id w:val="-130717870"/>
        <w:placeholder>
          <w:docPart w:val="5B7B5960BEB245688B4402B1BAF2F4F7"/>
        </w:placeholder>
        <w:dataBinding w:prefixMappings="xmlns:ns0='http://purl.org/dc/elements/1.1/' xmlns:ns1='http://schemas.openxmlformats.org/package/2006/metadata/core-properties' " w:xpath="/ns1:coreProperties[1]/ns0:subject[1]" w:storeItemID="{6C3C8BC8-F283-45AE-878A-BAB7291924A1}"/>
        <w:text/>
      </w:sdtPr>
      <w:sdtEndPr/>
      <w:sdtContent>
        <w:r w:rsidR="00B949B7">
          <w:rPr>
            <w:bCs/>
            <w:szCs w:val="22"/>
            <w:lang w:val="es-MX"/>
          </w:rPr>
          <w:t>I</w:t>
        </w:r>
        <w:r w:rsidR="00B949B7" w:rsidRPr="00B949B7">
          <w:rPr>
            <w:bCs/>
            <w:szCs w:val="22"/>
            <w:lang w:val="es-MX"/>
          </w:rPr>
          <w:t>dentificador_de_trabajo</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8F9DB" w14:textId="77777777" w:rsidR="00D445A9" w:rsidRDefault="00D445A9" w:rsidP="00BE79BA">
    <w:pPr>
      <w:pStyle w:val="Encabezado"/>
      <w:rPr>
        <w:lang w:val="es-MX"/>
      </w:rPr>
    </w:pPr>
  </w:p>
  <w:p w14:paraId="7ED619A7" w14:textId="5A3F51DE" w:rsidR="00D445A9" w:rsidRPr="009D516F" w:rsidRDefault="009D516F" w:rsidP="00DC2B5D">
    <w:pPr>
      <w:pStyle w:val="Encabezado"/>
      <w:rPr>
        <w:lang w:val="es-MX"/>
      </w:rPr>
    </w:pPr>
    <w:r w:rsidRPr="00B949B7">
      <w:rPr>
        <w:lang w:val="es-MX"/>
      </w:rPr>
      <w:t>CONPAT 2025, Madrid, E</w:t>
    </w:r>
    <w:r>
      <w:rPr>
        <w:lang w:val="es-MX"/>
      </w:rPr>
      <w:t xml:space="preserve">spaña - </w:t>
    </w:r>
    <w:sdt>
      <w:sdtPr>
        <w:rPr>
          <w:bCs/>
          <w:szCs w:val="22"/>
          <w:lang w:val="es-MX"/>
        </w:rPr>
        <w:alias w:val="Asunto"/>
        <w:tag w:val=""/>
        <w:id w:val="699597743"/>
        <w:placeholder>
          <w:docPart w:val="D7C849A8891343B1835AB8CFDD78B12B"/>
        </w:placeholder>
        <w:dataBinding w:prefixMappings="xmlns:ns0='http://purl.org/dc/elements/1.1/' xmlns:ns1='http://schemas.openxmlformats.org/package/2006/metadata/core-properties' " w:xpath="/ns1:coreProperties[1]/ns0:subject[1]" w:storeItemID="{6C3C8BC8-F283-45AE-878A-BAB7291924A1}"/>
        <w:text/>
      </w:sdtPr>
      <w:sdtEndPr/>
      <w:sdtContent>
        <w:r>
          <w:rPr>
            <w:bCs/>
            <w:szCs w:val="22"/>
            <w:lang w:val="es-MX"/>
          </w:rPr>
          <w:t>I</w:t>
        </w:r>
        <w:r w:rsidRPr="00B949B7">
          <w:rPr>
            <w:bCs/>
            <w:szCs w:val="22"/>
            <w:lang w:val="es-MX"/>
          </w:rPr>
          <w:t>dentificador_de_trabajo</w:t>
        </w:r>
      </w:sdtContent>
    </w:sdt>
  </w:p>
  <w:p w14:paraId="76A311DD" w14:textId="77777777" w:rsidR="00D445A9" w:rsidRPr="00BE79BA" w:rsidRDefault="005B64D5" w:rsidP="00BE79BA">
    <w:pPr>
      <w:pStyle w:val="Encabezado"/>
    </w:pPr>
    <w:r>
      <w:rPr>
        <w:noProof/>
        <w:lang w:val="es-ES" w:eastAsia="es-ES"/>
      </w:rPr>
      <mc:AlternateContent>
        <mc:Choice Requires="wps">
          <w:drawing>
            <wp:anchor distT="0" distB="0" distL="114300" distR="114300" simplePos="0" relativeHeight="251654144" behindDoc="0" locked="0" layoutInCell="1" allowOverlap="1" wp14:anchorId="7FC8275B" wp14:editId="3C9AC69E">
              <wp:simplePos x="0" y="0"/>
              <wp:positionH relativeFrom="column">
                <wp:posOffset>28575</wp:posOffset>
              </wp:positionH>
              <wp:positionV relativeFrom="paragraph">
                <wp:posOffset>6985</wp:posOffset>
              </wp:positionV>
              <wp:extent cx="3028950" cy="0"/>
              <wp:effectExtent l="22860" t="19050" r="15240" b="19050"/>
              <wp:wrapNone/>
              <wp:docPr id="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28575">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2858A85" id="_x0000_t32" coordsize="21600,21600" o:spt="32" o:oned="t" path="m,l21600,21600e" filled="f">
              <v:path arrowok="t" fillok="f" o:connecttype="none"/>
              <o:lock v:ext="edit" shapetype="t"/>
            </v:shapetype>
            <v:shape id="AutoShape 30" o:spid="_x0000_s1026" type="#_x0000_t32" style="position:absolute;margin-left:2.25pt;margin-top:.55pt;width:238.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fUngIAAHcFAAAOAAAAZHJzL2Uyb0RvYy54bWysVMlu2zAQvRfoPxC6K1ptyULswJHkXtI2&#10;QFL0TIuURFQiBZK2bBT99w5pW7XTS1HkQnCbN2/eLPcPh75DeyoVE3zpBHe+gyivBGG8WTrfXjdu&#10;6iClMSe4E5wunSNVzsPq44f7cchoKFrRESoRgHCVjcPSabUeMs9TVUt7rO7EQDk81kL2WMNRNh6R&#10;eAT0vvNC3597o5BkkKKiSsFtcXp0Vha/rmmlv9a1ohp1Swe4abtKu27N6q3ucdZIPLSsOtPA/8Gi&#10;x4yD0wmqwBqjnWR/QfWskkKJWt9VovdEXbOK2hggmsB/E81LiwdqYwFx1DDJpN4Ptvqyf5aIkaUT&#10;hg7iuIccrXdaWNcosgKNg8rgX86fpQmxOvCX4UlUPxTiIm8xb6j9/XocwDgwkno3JuagBnCzHT8L&#10;An8wOLBqHWrZG0jQAR1sUo5TUuhBowouIz9MFzPIXXV583B2MRyk0p+o6JHZLB2lJWZNq3PBOaRe&#10;yMC6wfsnpQ0tnF0MjFcuNqzrbAV0HI0gQTpLZtZCiY4R82r+Kdls806iPYYiiuMkzGMbJLxcf5Ni&#10;x4lFaykm5XmvMetOe/DecYNHbV2eKMHpoGFr7yFiWzM/F/6iTMs0duNwXrqxXxTuepPH7nwTJLMi&#10;KvK8CH4ZokGctYwQyg3XS/0G8b/Vx7mTTpU3VfCkineLbuUDsrdM15uZn8RR6ibJLHLjqPTdx3ST&#10;u+s8mM+T8jF/LN8wLW306n3ITlIaVmKnqXxpyYgIM9UQptECxg9h0O9R6s/9ReIg3DUwqCotHSSF&#10;/s50a4vXlJ3BuMl1sImSeXTO9YR+EuKSQ3OasnCO7Y9UkPNLfm1PmDYws0llW0GOz/LSK9Dd1ug8&#10;icz4uD7D/npern4DAAD//wMAUEsDBBQABgAIAAAAIQB/W9ec2QAAAAUBAAAPAAAAZHJzL2Rvd25y&#10;ZXYueG1sTI7NSsNAFIX3Qt9huII7O4lUCWkmRQoF3Si2RXA3zdwmoZk7cWaapn16r27s8vxwzlcs&#10;RtuJAX1oHSlIpwkIpMqZlmoF283qPgMRoiajO0eo4IwBFuXkptC5cSf6wGEda8EjFHKtoImxz6UM&#10;VYNWh6nrkTjbO291ZOlrabw+8bjt5EOSPEmrW+KHRve4bLA6rI+WT5IXn7nL/tWvvs9fn+7tPVz8&#10;oNTd7fg8BxFxjP9l+MVndCiZaeeOZILoFMweuch2CoLTWZay3v1pWRbymr78AQAA//8DAFBLAQIt&#10;ABQABgAIAAAAIQC2gziS/gAAAOEBAAATAAAAAAAAAAAAAAAAAAAAAABbQ29udGVudF9UeXBlc10u&#10;eG1sUEsBAi0AFAAGAAgAAAAhADj9If/WAAAAlAEAAAsAAAAAAAAAAAAAAAAALwEAAF9yZWxzLy5y&#10;ZWxzUEsBAi0AFAAGAAgAAAAhAAZU19SeAgAAdwUAAA4AAAAAAAAAAAAAAAAALgIAAGRycy9lMm9E&#10;b2MueG1sUEsBAi0AFAAGAAgAAAAhAH9b15zZAAAABQEAAA8AAAAAAAAAAAAAAAAA+AQAAGRycy9k&#10;b3ducmV2LnhtbFBLBQYAAAAABAAEAPMAAAD+BQAAAAA=&#10;" strokecolor="#4472c4" strokeweight="2.25pt">
              <v:shadow color="#1f3763" offse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380" w:type="pct"/>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718"/>
      <w:gridCol w:w="1129"/>
    </w:tblGrid>
    <w:tr w:rsidR="00D826E5" w14:paraId="75365193" w14:textId="77777777" w:rsidTr="0056039C">
      <w:tc>
        <w:tcPr>
          <w:tcW w:w="1052" w:type="pct"/>
          <w:vMerge w:val="restart"/>
        </w:tcPr>
        <w:p w14:paraId="68A95D47" w14:textId="5B3CF54D" w:rsidR="000303F3" w:rsidRPr="00FB0631" w:rsidRDefault="0045292E" w:rsidP="0056039C">
          <w:pPr>
            <w:rPr>
              <w:rStyle w:val="markedcontent"/>
              <w:rFonts w:ascii="Arial" w:hAnsi="Arial" w:cs="Arial"/>
              <w:sz w:val="18"/>
              <w:szCs w:val="18"/>
              <w:lang w:val="it-IT"/>
            </w:rPr>
          </w:pPr>
          <w:r>
            <w:rPr>
              <w:noProof/>
              <w:lang w:val="es-ES" w:eastAsia="es-ES"/>
            </w:rPr>
            <w:drawing>
              <wp:inline distT="0" distB="0" distL="0" distR="0" wp14:anchorId="541CB78B" wp14:editId="0C457034">
                <wp:extent cx="1912569" cy="1051560"/>
                <wp:effectExtent l="0" t="0" r="0" b="0"/>
                <wp:docPr id="952685" name="Imagen 952685" descr="https://www.ietcc.csic.es/wp-content/uploads/2024/05/LogoCONP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etcc.csic.es/wp-content/uploads/2024/05/LogoCONPAT.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02" cy="1061805"/>
                        </a:xfrm>
                        <a:prstGeom prst="rect">
                          <a:avLst/>
                        </a:prstGeom>
                        <a:noFill/>
                        <a:ln>
                          <a:noFill/>
                        </a:ln>
                      </pic:spPr>
                    </pic:pic>
                  </a:graphicData>
                </a:graphic>
              </wp:inline>
            </w:drawing>
          </w:r>
        </w:p>
      </w:tc>
      <w:tc>
        <w:tcPr>
          <w:tcW w:w="3294" w:type="pct"/>
          <w:vAlign w:val="bottom"/>
        </w:tcPr>
        <w:p w14:paraId="47045495" w14:textId="7457B338" w:rsidR="00050C2B" w:rsidRPr="00031081" w:rsidRDefault="00050C2B" w:rsidP="00050C2B">
          <w:pPr>
            <w:jc w:val="right"/>
            <w:rPr>
              <w:b/>
              <w:bCs/>
              <w:sz w:val="22"/>
              <w:szCs w:val="18"/>
              <w:lang w:val="es-MX"/>
            </w:rPr>
          </w:pPr>
          <w:r w:rsidRPr="00050C2B">
            <w:rPr>
              <w:b/>
              <w:bCs/>
              <w:sz w:val="22"/>
              <w:szCs w:val="18"/>
              <w:lang w:val="es-MX"/>
            </w:rPr>
            <w:t xml:space="preserve">XVIII </w:t>
          </w:r>
          <w:r w:rsidRPr="00031081">
            <w:rPr>
              <w:b/>
              <w:bCs/>
              <w:sz w:val="22"/>
              <w:szCs w:val="18"/>
              <w:lang w:val="es-MX"/>
            </w:rPr>
            <w:t xml:space="preserve">Congreso </w:t>
          </w:r>
          <w:r w:rsidR="00031081" w:rsidRPr="00031081">
            <w:rPr>
              <w:b/>
              <w:bCs/>
              <w:sz w:val="22"/>
              <w:szCs w:val="18"/>
              <w:lang w:val="es-MX"/>
            </w:rPr>
            <w:t>Latinoamericano</w:t>
          </w:r>
          <w:r w:rsidRPr="00031081">
            <w:rPr>
              <w:b/>
              <w:bCs/>
              <w:sz w:val="22"/>
              <w:szCs w:val="18"/>
              <w:lang w:val="es-MX"/>
            </w:rPr>
            <w:t xml:space="preserve"> de Patología de la Construcción</w:t>
          </w:r>
        </w:p>
        <w:p w14:paraId="0C2DA156" w14:textId="77777777" w:rsidR="00050C2B" w:rsidRPr="00050C2B" w:rsidRDefault="00050C2B" w:rsidP="00050C2B">
          <w:pPr>
            <w:jc w:val="right"/>
            <w:rPr>
              <w:b/>
              <w:bCs/>
              <w:sz w:val="22"/>
              <w:szCs w:val="18"/>
              <w:lang w:val="es-MX"/>
            </w:rPr>
          </w:pPr>
          <w:r w:rsidRPr="00031081">
            <w:rPr>
              <w:b/>
              <w:bCs/>
              <w:sz w:val="22"/>
              <w:szCs w:val="18"/>
              <w:lang w:val="es-MX"/>
            </w:rPr>
            <w:t>XX Congreso de Control de Calidad en la Construcción</w:t>
          </w:r>
        </w:p>
        <w:p w14:paraId="55AA7B73" w14:textId="76A1E3B5" w:rsidR="000303F3" w:rsidRPr="00D90587" w:rsidRDefault="000303F3" w:rsidP="000303F3">
          <w:pPr>
            <w:jc w:val="right"/>
            <w:rPr>
              <w:rStyle w:val="markedcontent"/>
              <w:sz w:val="18"/>
              <w:szCs w:val="18"/>
            </w:rPr>
          </w:pPr>
          <w:bookmarkStart w:id="16" w:name="_Hlk187774950"/>
          <w:r>
            <w:rPr>
              <w:rStyle w:val="markedcontent"/>
              <w:sz w:val="18"/>
              <w:szCs w:val="18"/>
            </w:rPr>
            <w:t>Madrid</w:t>
          </w:r>
          <w:r w:rsidRPr="00D90587">
            <w:rPr>
              <w:rStyle w:val="markedcontent"/>
              <w:sz w:val="18"/>
              <w:szCs w:val="18"/>
            </w:rPr>
            <w:t xml:space="preserve">, </w:t>
          </w:r>
          <w:r>
            <w:rPr>
              <w:rStyle w:val="markedcontent"/>
              <w:sz w:val="18"/>
              <w:szCs w:val="18"/>
            </w:rPr>
            <w:t>España</w:t>
          </w:r>
        </w:p>
        <w:bookmarkEnd w:id="16"/>
        <w:p w14:paraId="084ECB97" w14:textId="5A3DD4D1" w:rsidR="000303F3" w:rsidRPr="00D90587" w:rsidRDefault="000303F3" w:rsidP="000303F3">
          <w:pPr>
            <w:jc w:val="right"/>
            <w:rPr>
              <w:rStyle w:val="markedcontent"/>
              <w:sz w:val="18"/>
              <w:szCs w:val="18"/>
            </w:rPr>
          </w:pPr>
          <w:r w:rsidRPr="00D90587">
            <w:rPr>
              <w:rStyle w:val="markedcontent"/>
              <w:sz w:val="18"/>
              <w:szCs w:val="18"/>
            </w:rPr>
            <w:t>realizado del 2</w:t>
          </w:r>
          <w:r>
            <w:rPr>
              <w:rStyle w:val="markedcontent"/>
              <w:sz w:val="18"/>
              <w:szCs w:val="18"/>
            </w:rPr>
            <w:t>4</w:t>
          </w:r>
          <w:r w:rsidRPr="00D90587">
            <w:rPr>
              <w:rStyle w:val="markedcontent"/>
              <w:sz w:val="18"/>
              <w:szCs w:val="18"/>
            </w:rPr>
            <w:t xml:space="preserve"> al </w:t>
          </w:r>
          <w:r>
            <w:rPr>
              <w:rStyle w:val="markedcontent"/>
              <w:sz w:val="18"/>
              <w:szCs w:val="18"/>
            </w:rPr>
            <w:t>26</w:t>
          </w:r>
          <w:r w:rsidRPr="00D90587">
            <w:rPr>
              <w:rStyle w:val="markedcontent"/>
              <w:sz w:val="18"/>
              <w:szCs w:val="18"/>
            </w:rPr>
            <w:t xml:space="preserve"> de septiembre de 202</w:t>
          </w:r>
          <w:r>
            <w:rPr>
              <w:rStyle w:val="markedcontent"/>
              <w:sz w:val="18"/>
              <w:szCs w:val="18"/>
            </w:rPr>
            <w:t>5</w:t>
          </w:r>
        </w:p>
        <w:p w14:paraId="51E5070B" w14:textId="125169F0" w:rsidR="000303F3" w:rsidRPr="00EF74DF" w:rsidRDefault="000303F3" w:rsidP="000303F3">
          <w:pPr>
            <w:jc w:val="right"/>
            <w:rPr>
              <w:sz w:val="18"/>
              <w:szCs w:val="18"/>
              <w:lang w:val="es-MX"/>
            </w:rPr>
          </w:pPr>
          <w:r w:rsidRPr="00EF74DF">
            <w:rPr>
              <w:b/>
              <w:bCs/>
              <w:sz w:val="18"/>
              <w:szCs w:val="18"/>
              <w:lang w:val="es-MX"/>
            </w:rPr>
            <w:t>CONPAT 2025</w:t>
          </w:r>
          <w:r w:rsidR="00EF74DF" w:rsidRPr="00EF74DF">
            <w:rPr>
              <w:b/>
              <w:bCs/>
              <w:sz w:val="18"/>
              <w:szCs w:val="18"/>
              <w:lang w:val="es-MX"/>
            </w:rPr>
            <w:t xml:space="preserve">, Vol. </w:t>
          </w:r>
          <w:r w:rsidR="00415C79">
            <w:rPr>
              <w:b/>
              <w:bCs/>
              <w:sz w:val="18"/>
              <w:szCs w:val="18"/>
              <w:lang w:val="es-MX"/>
            </w:rPr>
            <w:t xml:space="preserve">2025, </w:t>
          </w:r>
          <w:sdt>
            <w:sdtPr>
              <w:rPr>
                <w:b/>
                <w:bCs/>
                <w:sz w:val="18"/>
                <w:szCs w:val="18"/>
                <w:lang w:val="it-IT"/>
              </w:rPr>
              <w:alias w:val="Categoría"/>
              <w:tag w:val=""/>
              <w:id w:val="652258804"/>
              <w:placeholder>
                <w:docPart w:val="1617C48D2CCF44A6AA4EF0061D9D0D2F"/>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EF74DF" w:rsidRPr="00EF74DF">
                <w:rPr>
                  <w:b/>
                  <w:bCs/>
                  <w:sz w:val="18"/>
                  <w:szCs w:val="18"/>
                </w:rPr>
                <w:t>[Categoría]</w:t>
              </w:r>
            </w:sdtContent>
          </w:sdt>
          <w:r w:rsidR="00EF74DF" w:rsidRPr="00EF74DF">
            <w:rPr>
              <w:b/>
              <w:bCs/>
              <w:sz w:val="18"/>
              <w:szCs w:val="18"/>
              <w:lang w:val="es-MX"/>
            </w:rPr>
            <w:t xml:space="preserve"> </w:t>
          </w:r>
        </w:p>
        <w:p w14:paraId="5A4C0AC2" w14:textId="3C9644DC" w:rsidR="000303F3" w:rsidRPr="00C74546" w:rsidRDefault="00EF74DF" w:rsidP="000303F3">
          <w:pPr>
            <w:jc w:val="right"/>
            <w:rPr>
              <w:rStyle w:val="markedcontent"/>
              <w:sz w:val="18"/>
              <w:szCs w:val="18"/>
              <w:lang w:val="pt-BR"/>
            </w:rPr>
          </w:pPr>
          <w:bookmarkStart w:id="17" w:name="_Hlk187773014"/>
          <w:r w:rsidRPr="00C74546">
            <w:rPr>
              <w:rStyle w:val="markedcontent"/>
              <w:color w:val="FF0000"/>
              <w:sz w:val="18"/>
              <w:szCs w:val="18"/>
              <w:lang w:val="pt-BR"/>
            </w:rPr>
            <w:t>DOI: https://doi.org/10.21041/CONPAT202</w:t>
          </w:r>
          <w:r w:rsidR="00031081">
            <w:rPr>
              <w:rStyle w:val="markedcontent"/>
              <w:color w:val="FF0000"/>
              <w:sz w:val="18"/>
              <w:szCs w:val="18"/>
              <w:lang w:val="pt-BR"/>
            </w:rPr>
            <w:t>5</w:t>
          </w:r>
          <w:r w:rsidRPr="00C74546">
            <w:rPr>
              <w:rStyle w:val="markedcontent"/>
              <w:color w:val="FF0000"/>
              <w:sz w:val="18"/>
              <w:szCs w:val="18"/>
              <w:lang w:val="pt-BR"/>
            </w:rPr>
            <w:t>/</w:t>
          </w:r>
          <w:sdt>
            <w:sdtPr>
              <w:rPr>
                <w:color w:val="FF0000"/>
                <w:sz w:val="18"/>
                <w:szCs w:val="18"/>
                <w:lang w:val="pt-BR"/>
              </w:rPr>
              <w:alias w:val="Asunto"/>
              <w:tag w:val=""/>
              <w:id w:val="1635139636"/>
              <w:placeholder>
                <w:docPart w:val="7C20F89C266B4ACE9345730F86F6ACFB"/>
              </w:placeholder>
              <w:dataBinding w:prefixMappings="xmlns:ns0='http://purl.org/dc/elements/1.1/' xmlns:ns1='http://schemas.openxmlformats.org/package/2006/metadata/core-properties' " w:xpath="/ns1:coreProperties[1]/ns0:subject[1]" w:storeItemID="{6C3C8BC8-F283-45AE-878A-BAB7291924A1}"/>
              <w:text/>
            </w:sdtPr>
            <w:sdtEndPr/>
            <w:sdtContent>
              <w:r w:rsidR="00B949B7">
                <w:rPr>
                  <w:color w:val="FF0000"/>
                  <w:sz w:val="18"/>
                  <w:szCs w:val="18"/>
                  <w:lang w:val="pt-BR"/>
                </w:rPr>
                <w:t>Identificador_de_trabajo</w:t>
              </w:r>
            </w:sdtContent>
          </w:sdt>
          <w:bookmarkEnd w:id="17"/>
        </w:p>
      </w:tc>
      <w:tc>
        <w:tcPr>
          <w:tcW w:w="654" w:type="pct"/>
          <w:vMerge w:val="restart"/>
          <w:vAlign w:val="bottom"/>
        </w:tcPr>
        <w:p w14:paraId="3245A58B" w14:textId="3130924A" w:rsidR="000303F3" w:rsidRDefault="00EF74DF" w:rsidP="000303F3">
          <w:pPr>
            <w:jc w:val="right"/>
            <w:rPr>
              <w:rStyle w:val="markedcontent"/>
              <w:rFonts w:ascii="Arial" w:hAnsi="Arial" w:cs="Arial"/>
              <w:sz w:val="18"/>
              <w:szCs w:val="18"/>
              <w:lang w:val="pt-BR"/>
            </w:rPr>
          </w:pPr>
          <w:r>
            <w:rPr>
              <w:rFonts w:ascii="Arial" w:hAnsi="Arial" w:cs="Arial"/>
              <w:noProof/>
              <w:sz w:val="18"/>
              <w:szCs w:val="18"/>
            </w:rPr>
            <w:drawing>
              <wp:inline distT="0" distB="0" distL="0" distR="0" wp14:anchorId="2F68EC0A" wp14:editId="2A242849">
                <wp:extent cx="578447" cy="481965"/>
                <wp:effectExtent l="0" t="0" r="0" b="0"/>
                <wp:docPr id="753649488" name="Imagen 75364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50"/>
                        <pic:cNvPicPr/>
                      </pic:nvPicPr>
                      <pic:blipFill rotWithShape="1">
                        <a:blip r:embed="rId2">
                          <a:extLst>
                            <a:ext uri="{28A0092B-C50C-407E-A947-70E740481C1C}">
                              <a14:useLocalDpi xmlns:a14="http://schemas.microsoft.com/office/drawing/2010/main" val="0"/>
                            </a:ext>
                          </a:extLst>
                        </a:blip>
                        <a:srcRect l="10006" t="9504" r="9262" b="10255"/>
                        <a:stretch/>
                      </pic:blipFill>
                      <pic:spPr bwMode="auto">
                        <a:xfrm>
                          <a:off x="0" y="0"/>
                          <a:ext cx="579600" cy="482925"/>
                        </a:xfrm>
                        <a:prstGeom prst="rect">
                          <a:avLst/>
                        </a:prstGeom>
                        <a:ln>
                          <a:noFill/>
                        </a:ln>
                        <a:extLst>
                          <a:ext uri="{53640926-AAD7-44D8-BBD7-CCE9431645EC}">
                            <a14:shadowObscured xmlns:a14="http://schemas.microsoft.com/office/drawing/2010/main"/>
                          </a:ext>
                        </a:extLst>
                      </pic:spPr>
                    </pic:pic>
                  </a:graphicData>
                </a:graphic>
              </wp:inline>
            </w:drawing>
          </w:r>
        </w:p>
        <w:p w14:paraId="156DC13C" w14:textId="77777777" w:rsidR="00EF74DF" w:rsidRPr="00EF74DF" w:rsidRDefault="00EF74DF" w:rsidP="000303F3">
          <w:pPr>
            <w:jc w:val="right"/>
            <w:rPr>
              <w:rStyle w:val="markedcontent"/>
              <w:rFonts w:ascii="Arial" w:hAnsi="Arial" w:cs="Arial"/>
              <w:sz w:val="18"/>
              <w:szCs w:val="18"/>
              <w:lang w:val="pt-BR"/>
            </w:rPr>
          </w:pPr>
        </w:p>
        <w:p w14:paraId="34ECA302" w14:textId="77777777" w:rsidR="000303F3" w:rsidRPr="00FB0631" w:rsidRDefault="000303F3" w:rsidP="000303F3">
          <w:pPr>
            <w:jc w:val="right"/>
            <w:rPr>
              <w:rStyle w:val="markedcontent"/>
              <w:rFonts w:ascii="Arial" w:hAnsi="Arial" w:cs="Arial"/>
              <w:sz w:val="18"/>
              <w:szCs w:val="18"/>
            </w:rPr>
          </w:pPr>
          <w:r>
            <w:rPr>
              <w:rFonts w:ascii="Arial" w:hAnsi="Arial" w:cs="Arial"/>
              <w:noProof/>
              <w:sz w:val="18"/>
              <w:szCs w:val="18"/>
              <w:lang w:val="es-ES" w:eastAsia="es-ES"/>
            </w:rPr>
            <w:drawing>
              <wp:inline distT="0" distB="0" distL="0" distR="0" wp14:anchorId="51263BB8" wp14:editId="42CDE367">
                <wp:extent cx="580014" cy="500921"/>
                <wp:effectExtent l="0" t="0" r="0" b="0"/>
                <wp:docPr id="84758735" name="Imagen 84758735" descr="Una señal de al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descr="Una señal de alto&#10;&#10;Descripción generada automáticamente con confianza baja"/>
                        <pic:cNvPicPr/>
                      </pic:nvPicPr>
                      <pic:blipFill>
                        <a:blip r:embed="rId3">
                          <a:extLst>
                            <a:ext uri="{28A0092B-C50C-407E-A947-70E740481C1C}">
                              <a14:useLocalDpi xmlns:a14="http://schemas.microsoft.com/office/drawing/2010/main" val="0"/>
                            </a:ext>
                          </a:extLst>
                        </a:blip>
                        <a:stretch>
                          <a:fillRect/>
                        </a:stretch>
                      </pic:blipFill>
                      <pic:spPr>
                        <a:xfrm>
                          <a:off x="0" y="0"/>
                          <a:ext cx="580014" cy="500921"/>
                        </a:xfrm>
                        <a:prstGeom prst="rect">
                          <a:avLst/>
                        </a:prstGeom>
                      </pic:spPr>
                    </pic:pic>
                  </a:graphicData>
                </a:graphic>
              </wp:inline>
            </w:drawing>
          </w:r>
        </w:p>
      </w:tc>
    </w:tr>
    <w:tr w:rsidR="00D826E5" w14:paraId="7C0241D1" w14:textId="77777777" w:rsidTr="0001269F">
      <w:tc>
        <w:tcPr>
          <w:tcW w:w="1052" w:type="pct"/>
          <w:vMerge/>
        </w:tcPr>
        <w:p w14:paraId="3FE46A0A" w14:textId="77777777" w:rsidR="000303F3" w:rsidRDefault="000303F3" w:rsidP="000303F3">
          <w:pPr>
            <w:rPr>
              <w:rStyle w:val="markedcontent"/>
              <w:rFonts w:ascii="Arial" w:hAnsi="Arial" w:cs="Arial"/>
              <w:b/>
              <w:bCs/>
            </w:rPr>
          </w:pPr>
        </w:p>
      </w:tc>
      <w:tc>
        <w:tcPr>
          <w:tcW w:w="3294" w:type="pct"/>
          <w:vAlign w:val="bottom"/>
        </w:tcPr>
        <w:p w14:paraId="38C4E25E" w14:textId="4DFFED17" w:rsidR="000303F3" w:rsidRPr="00C74546" w:rsidRDefault="00EF74DF" w:rsidP="000303F3">
          <w:pPr>
            <w:jc w:val="right"/>
            <w:rPr>
              <w:rStyle w:val="markedcontent"/>
              <w:i/>
              <w:iCs/>
              <w:color w:val="FF0000"/>
              <w:sz w:val="18"/>
              <w:szCs w:val="18"/>
            </w:rPr>
          </w:pPr>
          <w:r w:rsidRPr="00C74546">
            <w:rPr>
              <w:rStyle w:val="markedcontent"/>
              <w:i/>
              <w:iCs/>
              <w:color w:val="FF0000"/>
              <w:sz w:val="18"/>
              <w:szCs w:val="18"/>
            </w:rPr>
            <w:t xml:space="preserve">Editado por: </w:t>
          </w:r>
          <w:sdt>
            <w:sdtPr>
              <w:rPr>
                <w:rStyle w:val="markedcontent"/>
                <w:i/>
                <w:iCs/>
                <w:color w:val="FF0000"/>
                <w:sz w:val="18"/>
                <w:szCs w:val="18"/>
              </w:rPr>
              <w:alias w:val="Administrador"/>
              <w:tag w:val=""/>
              <w:id w:val="1471173826"/>
              <w:placeholder>
                <w:docPart w:val="16386FEA0C6142F4B2A7C5654845253F"/>
              </w:placeholder>
              <w:dataBinding w:prefixMappings="xmlns:ns0='http://schemas.openxmlformats.org/officeDocument/2006/extended-properties' " w:xpath="/ns0:Properties[1]/ns0:Manager[1]" w:storeItemID="{6668398D-A668-4E3E-A5EB-62B293D839F1}"/>
              <w:text/>
            </w:sdtPr>
            <w:sdtEndPr>
              <w:rPr>
                <w:rStyle w:val="markedcontent"/>
              </w:rPr>
            </w:sdtEndPr>
            <w:sdtContent>
              <w:r w:rsidR="00D74E7B">
                <w:rPr>
                  <w:rStyle w:val="markedcontent"/>
                  <w:i/>
                  <w:iCs/>
                  <w:color w:val="FF0000"/>
                  <w:sz w:val="18"/>
                  <w:szCs w:val="18"/>
                </w:rPr>
                <w:t>Información que colocará el editor</w:t>
              </w:r>
            </w:sdtContent>
          </w:sdt>
        </w:p>
      </w:tc>
      <w:tc>
        <w:tcPr>
          <w:tcW w:w="654" w:type="pct"/>
          <w:vMerge/>
        </w:tcPr>
        <w:p w14:paraId="742CF6BA" w14:textId="77777777" w:rsidR="000303F3" w:rsidRDefault="000303F3" w:rsidP="000303F3">
          <w:pPr>
            <w:jc w:val="right"/>
            <w:rPr>
              <w:rStyle w:val="markedcontent"/>
              <w:rFonts w:ascii="Arial" w:hAnsi="Arial" w:cs="Arial"/>
              <w:b/>
              <w:bCs/>
            </w:rPr>
          </w:pPr>
        </w:p>
      </w:tc>
    </w:tr>
  </w:tbl>
  <w:p w14:paraId="3272629D" w14:textId="77777777" w:rsidR="00EF74DF" w:rsidRPr="00425C37" w:rsidRDefault="00EF74DF" w:rsidP="00EF74DF">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09F0"/>
    <w:multiLevelType w:val="hybridMultilevel"/>
    <w:tmpl w:val="B86C912C"/>
    <w:lvl w:ilvl="0" w:tplc="319EC3F2">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CC2167"/>
    <w:multiLevelType w:val="hybridMultilevel"/>
    <w:tmpl w:val="1CFEAB8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D023D1F"/>
    <w:multiLevelType w:val="multilevel"/>
    <w:tmpl w:val="3CC6029C"/>
    <w:lvl w:ilvl="0">
      <w:start w:val="1"/>
      <w:numFmt w:val="decimal"/>
      <w:pStyle w:val="Ttulocontenido"/>
      <w:lvlText w:val="%1."/>
      <w:lvlJc w:val="left"/>
      <w:pPr>
        <w:ind w:left="360" w:hanging="360"/>
      </w:pPr>
      <w:rPr>
        <w:rFonts w:hint="default"/>
      </w:rPr>
    </w:lvl>
    <w:lvl w:ilvl="1">
      <w:start w:val="1"/>
      <w:numFmt w:val="decimal"/>
      <w:pStyle w:val="Subtitulocontenido"/>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A00FD7"/>
    <w:multiLevelType w:val="hybridMultilevel"/>
    <w:tmpl w:val="C8947382"/>
    <w:lvl w:ilvl="0" w:tplc="E4447FDE">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43327F9"/>
    <w:multiLevelType w:val="hybridMultilevel"/>
    <w:tmpl w:val="89389CCC"/>
    <w:lvl w:ilvl="0" w:tplc="86526B2A">
      <w:start w:val="1"/>
      <w:numFmt w:val="bullet"/>
      <w:lvlText w:val=""/>
      <w:lvlJc w:val="left"/>
      <w:pPr>
        <w:tabs>
          <w:tab w:val="num" w:pos="397"/>
        </w:tabs>
        <w:ind w:left="340"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24728"/>
    <w:multiLevelType w:val="hybridMultilevel"/>
    <w:tmpl w:val="D9EA6698"/>
    <w:lvl w:ilvl="0" w:tplc="77206CE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2157FF"/>
    <w:multiLevelType w:val="hybridMultilevel"/>
    <w:tmpl w:val="A648A17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0FA52FC"/>
    <w:multiLevelType w:val="hybridMultilevel"/>
    <w:tmpl w:val="43F6A210"/>
    <w:lvl w:ilvl="0" w:tplc="86526B2A">
      <w:start w:val="1"/>
      <w:numFmt w:val="bullet"/>
      <w:lvlText w:val=""/>
      <w:lvlJc w:val="left"/>
      <w:pPr>
        <w:tabs>
          <w:tab w:val="num" w:pos="397"/>
        </w:tabs>
        <w:ind w:left="340"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061FF1"/>
    <w:multiLevelType w:val="hybridMultilevel"/>
    <w:tmpl w:val="10F49C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4E2E94"/>
    <w:multiLevelType w:val="hybridMultilevel"/>
    <w:tmpl w:val="BFCEBB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47644A"/>
    <w:multiLevelType w:val="hybridMultilevel"/>
    <w:tmpl w:val="23F016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777734"/>
    <w:multiLevelType w:val="hybridMultilevel"/>
    <w:tmpl w:val="C00037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E615D0"/>
    <w:multiLevelType w:val="hybridMultilevel"/>
    <w:tmpl w:val="133AF1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DC05F0"/>
    <w:multiLevelType w:val="hybridMultilevel"/>
    <w:tmpl w:val="C35429B8"/>
    <w:lvl w:ilvl="0" w:tplc="1552306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1D333CA"/>
    <w:multiLevelType w:val="hybridMultilevel"/>
    <w:tmpl w:val="EA0A29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860EAF"/>
    <w:multiLevelType w:val="hybridMultilevel"/>
    <w:tmpl w:val="7D68A6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9B1502"/>
    <w:multiLevelType w:val="hybridMultilevel"/>
    <w:tmpl w:val="5C164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051251"/>
    <w:multiLevelType w:val="hybridMultilevel"/>
    <w:tmpl w:val="C002C3B4"/>
    <w:lvl w:ilvl="0" w:tplc="31A4F05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B89247F"/>
    <w:multiLevelType w:val="hybridMultilevel"/>
    <w:tmpl w:val="790E70AE"/>
    <w:lvl w:ilvl="0" w:tplc="3FA2ABB6">
      <w:start w:val="1"/>
      <w:numFmt w:val="lowerLetter"/>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036497"/>
    <w:multiLevelType w:val="hybridMultilevel"/>
    <w:tmpl w:val="4142CA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30A24"/>
    <w:multiLevelType w:val="hybridMultilevel"/>
    <w:tmpl w:val="0096B1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A5655B"/>
    <w:multiLevelType w:val="hybridMultilevel"/>
    <w:tmpl w:val="3F167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FD406F"/>
    <w:multiLevelType w:val="hybridMultilevel"/>
    <w:tmpl w:val="9E8C0F66"/>
    <w:lvl w:ilvl="0" w:tplc="86526B2A">
      <w:start w:val="1"/>
      <w:numFmt w:val="bullet"/>
      <w:lvlText w:val=""/>
      <w:lvlJc w:val="left"/>
      <w:pPr>
        <w:tabs>
          <w:tab w:val="num" w:pos="397"/>
        </w:tabs>
        <w:ind w:left="340"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052E2"/>
    <w:multiLevelType w:val="hybridMultilevel"/>
    <w:tmpl w:val="D2BAC4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0A5CC1"/>
    <w:multiLevelType w:val="hybridMultilevel"/>
    <w:tmpl w:val="7CB0DF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143251"/>
    <w:multiLevelType w:val="hybridMultilevel"/>
    <w:tmpl w:val="3A8A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1A61E0"/>
    <w:multiLevelType w:val="hybridMultilevel"/>
    <w:tmpl w:val="91B447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DC10799"/>
    <w:multiLevelType w:val="hybridMultilevel"/>
    <w:tmpl w:val="2DBA830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1A37569"/>
    <w:multiLevelType w:val="hybridMultilevel"/>
    <w:tmpl w:val="2A345E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AA63A2"/>
    <w:multiLevelType w:val="hybridMultilevel"/>
    <w:tmpl w:val="337A3128"/>
    <w:lvl w:ilvl="0" w:tplc="1916A6D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ACA1B17"/>
    <w:multiLevelType w:val="hybridMultilevel"/>
    <w:tmpl w:val="36E8D7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BAB5AB5"/>
    <w:multiLevelType w:val="hybridMultilevel"/>
    <w:tmpl w:val="2D1020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3F58D2"/>
    <w:multiLevelType w:val="hybridMultilevel"/>
    <w:tmpl w:val="B8FABD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DD7686C"/>
    <w:multiLevelType w:val="hybridMultilevel"/>
    <w:tmpl w:val="96060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7798424">
    <w:abstractNumId w:val="27"/>
  </w:num>
  <w:num w:numId="2" w16cid:durableId="868102146">
    <w:abstractNumId w:val="6"/>
  </w:num>
  <w:num w:numId="3" w16cid:durableId="1732776558">
    <w:abstractNumId w:val="1"/>
  </w:num>
  <w:num w:numId="4" w16cid:durableId="1412191448">
    <w:abstractNumId w:val="17"/>
  </w:num>
  <w:num w:numId="5" w16cid:durableId="1666544852">
    <w:abstractNumId w:val="13"/>
  </w:num>
  <w:num w:numId="6" w16cid:durableId="127549509">
    <w:abstractNumId w:val="29"/>
  </w:num>
  <w:num w:numId="7" w16cid:durableId="2110082635">
    <w:abstractNumId w:val="3"/>
  </w:num>
  <w:num w:numId="8" w16cid:durableId="1231191740">
    <w:abstractNumId w:val="22"/>
  </w:num>
  <w:num w:numId="9" w16cid:durableId="795029157">
    <w:abstractNumId w:val="4"/>
  </w:num>
  <w:num w:numId="10" w16cid:durableId="712465730">
    <w:abstractNumId w:val="7"/>
  </w:num>
  <w:num w:numId="11" w16cid:durableId="1995377368">
    <w:abstractNumId w:val="11"/>
  </w:num>
  <w:num w:numId="12" w16cid:durableId="1811358368">
    <w:abstractNumId w:val="2"/>
  </w:num>
  <w:num w:numId="13" w16cid:durableId="103430920">
    <w:abstractNumId w:val="0"/>
  </w:num>
  <w:num w:numId="14" w16cid:durableId="461264618">
    <w:abstractNumId w:val="12"/>
  </w:num>
  <w:num w:numId="15" w16cid:durableId="1849982649">
    <w:abstractNumId w:val="23"/>
  </w:num>
  <w:num w:numId="16" w16cid:durableId="1365402094">
    <w:abstractNumId w:val="18"/>
  </w:num>
  <w:num w:numId="17" w16cid:durableId="1670477601">
    <w:abstractNumId w:val="20"/>
  </w:num>
  <w:num w:numId="18" w16cid:durableId="1811358826">
    <w:abstractNumId w:val="9"/>
  </w:num>
  <w:num w:numId="19" w16cid:durableId="1141967327">
    <w:abstractNumId w:val="14"/>
  </w:num>
  <w:num w:numId="20" w16cid:durableId="1314866974">
    <w:abstractNumId w:val="26"/>
  </w:num>
  <w:num w:numId="21" w16cid:durableId="1507788608">
    <w:abstractNumId w:val="10"/>
  </w:num>
  <w:num w:numId="22" w16cid:durableId="2009475976">
    <w:abstractNumId w:val="32"/>
  </w:num>
  <w:num w:numId="23" w16cid:durableId="712583488">
    <w:abstractNumId w:val="15"/>
  </w:num>
  <w:num w:numId="24" w16cid:durableId="366487639">
    <w:abstractNumId w:val="30"/>
  </w:num>
  <w:num w:numId="25" w16cid:durableId="426775463">
    <w:abstractNumId w:val="24"/>
  </w:num>
  <w:num w:numId="26" w16cid:durableId="1306934764">
    <w:abstractNumId w:val="19"/>
  </w:num>
  <w:num w:numId="27" w16cid:durableId="1693530297">
    <w:abstractNumId w:val="21"/>
  </w:num>
  <w:num w:numId="28" w16cid:durableId="990448450">
    <w:abstractNumId w:val="25"/>
  </w:num>
  <w:num w:numId="29" w16cid:durableId="1928421061">
    <w:abstractNumId w:val="31"/>
  </w:num>
  <w:num w:numId="30" w16cid:durableId="957104823">
    <w:abstractNumId w:val="16"/>
  </w:num>
  <w:num w:numId="31" w16cid:durableId="1318072150">
    <w:abstractNumId w:val="28"/>
  </w:num>
  <w:num w:numId="32" w16cid:durableId="1475484966">
    <w:abstractNumId w:val="5"/>
  </w:num>
  <w:num w:numId="33" w16cid:durableId="889148629">
    <w:abstractNumId w:val="8"/>
  </w:num>
  <w:num w:numId="34" w16cid:durableId="74830835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419" w:vendorID="64" w:dllVersion="0" w:nlCheck="1" w:checkStyle="0"/>
  <w:activeWritingStyle w:appName="MSWord" w:lang="es-CL" w:vendorID="64" w:dllVersion="0" w:nlCheck="1" w:checkStyle="0"/>
  <w:activeWritingStyle w:appName="MSWord" w:lang="es-419" w:vendorID="64" w:dllVersion="6" w:nlCheck="1" w:checkStyle="0"/>
  <w:activeWritingStyle w:appName="MSWord" w:lang="es-CL" w:vendorID="64" w:dllVersion="6" w:nlCheck="1" w:checkStyle="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4C6"/>
    <w:rsid w:val="00003CEC"/>
    <w:rsid w:val="00007114"/>
    <w:rsid w:val="00007867"/>
    <w:rsid w:val="00007F21"/>
    <w:rsid w:val="00010E30"/>
    <w:rsid w:val="0001231F"/>
    <w:rsid w:val="00014C83"/>
    <w:rsid w:val="00015538"/>
    <w:rsid w:val="000161CB"/>
    <w:rsid w:val="00020AFE"/>
    <w:rsid w:val="00021E9C"/>
    <w:rsid w:val="00025074"/>
    <w:rsid w:val="0002515D"/>
    <w:rsid w:val="000277C0"/>
    <w:rsid w:val="00027FBF"/>
    <w:rsid w:val="000301BA"/>
    <w:rsid w:val="000303F3"/>
    <w:rsid w:val="00031081"/>
    <w:rsid w:val="00031BEF"/>
    <w:rsid w:val="000339BF"/>
    <w:rsid w:val="000341A7"/>
    <w:rsid w:val="00034858"/>
    <w:rsid w:val="00034EA1"/>
    <w:rsid w:val="00036677"/>
    <w:rsid w:val="00037050"/>
    <w:rsid w:val="000417BB"/>
    <w:rsid w:val="00041B0E"/>
    <w:rsid w:val="00041BFA"/>
    <w:rsid w:val="00041C50"/>
    <w:rsid w:val="00042BA2"/>
    <w:rsid w:val="00043345"/>
    <w:rsid w:val="00043AEA"/>
    <w:rsid w:val="00044343"/>
    <w:rsid w:val="000447C1"/>
    <w:rsid w:val="00045F5E"/>
    <w:rsid w:val="000462C9"/>
    <w:rsid w:val="00046453"/>
    <w:rsid w:val="00047BBF"/>
    <w:rsid w:val="00050C2B"/>
    <w:rsid w:val="00051A1B"/>
    <w:rsid w:val="00054735"/>
    <w:rsid w:val="00060511"/>
    <w:rsid w:val="00061E80"/>
    <w:rsid w:val="00063D92"/>
    <w:rsid w:val="00063F85"/>
    <w:rsid w:val="000640FF"/>
    <w:rsid w:val="0006478A"/>
    <w:rsid w:val="000706F6"/>
    <w:rsid w:val="000723EA"/>
    <w:rsid w:val="00074125"/>
    <w:rsid w:val="000761F1"/>
    <w:rsid w:val="00082D3B"/>
    <w:rsid w:val="00083160"/>
    <w:rsid w:val="000838A0"/>
    <w:rsid w:val="00084BB1"/>
    <w:rsid w:val="00084CBC"/>
    <w:rsid w:val="00085122"/>
    <w:rsid w:val="00086284"/>
    <w:rsid w:val="00086790"/>
    <w:rsid w:val="0008767B"/>
    <w:rsid w:val="000904CA"/>
    <w:rsid w:val="00090757"/>
    <w:rsid w:val="0009111B"/>
    <w:rsid w:val="0009450F"/>
    <w:rsid w:val="00095532"/>
    <w:rsid w:val="000A2F87"/>
    <w:rsid w:val="000A363B"/>
    <w:rsid w:val="000A5302"/>
    <w:rsid w:val="000A68C4"/>
    <w:rsid w:val="000A77DC"/>
    <w:rsid w:val="000A7DF0"/>
    <w:rsid w:val="000B6DC8"/>
    <w:rsid w:val="000B79A1"/>
    <w:rsid w:val="000C7AC7"/>
    <w:rsid w:val="000C7ACA"/>
    <w:rsid w:val="000D33A1"/>
    <w:rsid w:val="000D4D1A"/>
    <w:rsid w:val="000D4D1B"/>
    <w:rsid w:val="000D619A"/>
    <w:rsid w:val="000D6597"/>
    <w:rsid w:val="000D69D4"/>
    <w:rsid w:val="000E0BBD"/>
    <w:rsid w:val="000E5AC4"/>
    <w:rsid w:val="000E7CBB"/>
    <w:rsid w:val="000F0FEE"/>
    <w:rsid w:val="000F23F5"/>
    <w:rsid w:val="000F34E5"/>
    <w:rsid w:val="000F374F"/>
    <w:rsid w:val="000F7EBA"/>
    <w:rsid w:val="00100751"/>
    <w:rsid w:val="001013AF"/>
    <w:rsid w:val="00103F19"/>
    <w:rsid w:val="00104D77"/>
    <w:rsid w:val="0010570F"/>
    <w:rsid w:val="001077F0"/>
    <w:rsid w:val="00111C0D"/>
    <w:rsid w:val="00113FD1"/>
    <w:rsid w:val="001144A0"/>
    <w:rsid w:val="0011454D"/>
    <w:rsid w:val="001160D1"/>
    <w:rsid w:val="00117AAC"/>
    <w:rsid w:val="0013169D"/>
    <w:rsid w:val="00131F0C"/>
    <w:rsid w:val="001361CB"/>
    <w:rsid w:val="00143568"/>
    <w:rsid w:val="001454E4"/>
    <w:rsid w:val="00150CAA"/>
    <w:rsid w:val="00150F32"/>
    <w:rsid w:val="0015188B"/>
    <w:rsid w:val="001550CF"/>
    <w:rsid w:val="001550F9"/>
    <w:rsid w:val="001553E6"/>
    <w:rsid w:val="00160B78"/>
    <w:rsid w:val="001640EA"/>
    <w:rsid w:val="00171765"/>
    <w:rsid w:val="001732EA"/>
    <w:rsid w:val="001750EA"/>
    <w:rsid w:val="00176AA3"/>
    <w:rsid w:val="00176E9D"/>
    <w:rsid w:val="00182C70"/>
    <w:rsid w:val="0018505D"/>
    <w:rsid w:val="001918F8"/>
    <w:rsid w:val="00194D51"/>
    <w:rsid w:val="001972AA"/>
    <w:rsid w:val="001A2DA3"/>
    <w:rsid w:val="001B1E59"/>
    <w:rsid w:val="001B3B6F"/>
    <w:rsid w:val="001B6FC5"/>
    <w:rsid w:val="001B7489"/>
    <w:rsid w:val="001C34E4"/>
    <w:rsid w:val="001C6063"/>
    <w:rsid w:val="001C7FAB"/>
    <w:rsid w:val="001D161E"/>
    <w:rsid w:val="001E04B1"/>
    <w:rsid w:val="001E0CB2"/>
    <w:rsid w:val="001E1DC1"/>
    <w:rsid w:val="001E309C"/>
    <w:rsid w:val="001E3D99"/>
    <w:rsid w:val="001E497C"/>
    <w:rsid w:val="001F0312"/>
    <w:rsid w:val="001F0E00"/>
    <w:rsid w:val="001F0E3B"/>
    <w:rsid w:val="001F1CE8"/>
    <w:rsid w:val="001F3F47"/>
    <w:rsid w:val="001F456F"/>
    <w:rsid w:val="001F564E"/>
    <w:rsid w:val="001F756C"/>
    <w:rsid w:val="00201663"/>
    <w:rsid w:val="002021BA"/>
    <w:rsid w:val="00204FA3"/>
    <w:rsid w:val="00206A1B"/>
    <w:rsid w:val="0020702B"/>
    <w:rsid w:val="002176E2"/>
    <w:rsid w:val="00220280"/>
    <w:rsid w:val="00220ED6"/>
    <w:rsid w:val="00221EE3"/>
    <w:rsid w:val="0022227C"/>
    <w:rsid w:val="00224C87"/>
    <w:rsid w:val="002277FA"/>
    <w:rsid w:val="00231591"/>
    <w:rsid w:val="002321D1"/>
    <w:rsid w:val="002325AB"/>
    <w:rsid w:val="00232895"/>
    <w:rsid w:val="00240EB5"/>
    <w:rsid w:val="00242D9E"/>
    <w:rsid w:val="002436A7"/>
    <w:rsid w:val="002444A4"/>
    <w:rsid w:val="00246305"/>
    <w:rsid w:val="0024705E"/>
    <w:rsid w:val="0025105B"/>
    <w:rsid w:val="00252A65"/>
    <w:rsid w:val="00253214"/>
    <w:rsid w:val="00253756"/>
    <w:rsid w:val="00255C94"/>
    <w:rsid w:val="002604CC"/>
    <w:rsid w:val="002678E3"/>
    <w:rsid w:val="00273BC0"/>
    <w:rsid w:val="00273E8E"/>
    <w:rsid w:val="00277674"/>
    <w:rsid w:val="00280DA3"/>
    <w:rsid w:val="00284391"/>
    <w:rsid w:val="002856B3"/>
    <w:rsid w:val="00285C39"/>
    <w:rsid w:val="002870EF"/>
    <w:rsid w:val="00287328"/>
    <w:rsid w:val="0029219E"/>
    <w:rsid w:val="002935A7"/>
    <w:rsid w:val="0029364D"/>
    <w:rsid w:val="0029591F"/>
    <w:rsid w:val="002A0846"/>
    <w:rsid w:val="002A44B7"/>
    <w:rsid w:val="002A52DB"/>
    <w:rsid w:val="002B156C"/>
    <w:rsid w:val="002B2079"/>
    <w:rsid w:val="002B4A85"/>
    <w:rsid w:val="002B6E96"/>
    <w:rsid w:val="002C1A35"/>
    <w:rsid w:val="002C3B21"/>
    <w:rsid w:val="002D3C02"/>
    <w:rsid w:val="002D4865"/>
    <w:rsid w:val="002D64FF"/>
    <w:rsid w:val="002D753C"/>
    <w:rsid w:val="002E2288"/>
    <w:rsid w:val="002E5E8D"/>
    <w:rsid w:val="002F04D0"/>
    <w:rsid w:val="002F1812"/>
    <w:rsid w:val="002F19FF"/>
    <w:rsid w:val="002F3711"/>
    <w:rsid w:val="002F4AFE"/>
    <w:rsid w:val="002F4F29"/>
    <w:rsid w:val="002F71B0"/>
    <w:rsid w:val="002F7602"/>
    <w:rsid w:val="00305007"/>
    <w:rsid w:val="003050DC"/>
    <w:rsid w:val="00305FF8"/>
    <w:rsid w:val="00306FE5"/>
    <w:rsid w:val="00307DEE"/>
    <w:rsid w:val="003152D5"/>
    <w:rsid w:val="00315AF2"/>
    <w:rsid w:val="00315C34"/>
    <w:rsid w:val="00322B55"/>
    <w:rsid w:val="003242CD"/>
    <w:rsid w:val="003262A1"/>
    <w:rsid w:val="0032682B"/>
    <w:rsid w:val="00326B2E"/>
    <w:rsid w:val="00331EEA"/>
    <w:rsid w:val="003325C4"/>
    <w:rsid w:val="0033622F"/>
    <w:rsid w:val="00337B81"/>
    <w:rsid w:val="0034004A"/>
    <w:rsid w:val="0034138B"/>
    <w:rsid w:val="0034262B"/>
    <w:rsid w:val="00343BB6"/>
    <w:rsid w:val="003446D5"/>
    <w:rsid w:val="00345D91"/>
    <w:rsid w:val="00350A7E"/>
    <w:rsid w:val="00351959"/>
    <w:rsid w:val="00354561"/>
    <w:rsid w:val="00355575"/>
    <w:rsid w:val="00357ECB"/>
    <w:rsid w:val="003625FC"/>
    <w:rsid w:val="003636DF"/>
    <w:rsid w:val="00364EF0"/>
    <w:rsid w:val="003652E4"/>
    <w:rsid w:val="003654C3"/>
    <w:rsid w:val="003668DD"/>
    <w:rsid w:val="003708C7"/>
    <w:rsid w:val="003719C6"/>
    <w:rsid w:val="00372623"/>
    <w:rsid w:val="00374427"/>
    <w:rsid w:val="003769C7"/>
    <w:rsid w:val="00381A91"/>
    <w:rsid w:val="00383A86"/>
    <w:rsid w:val="00386075"/>
    <w:rsid w:val="0038678B"/>
    <w:rsid w:val="003909F2"/>
    <w:rsid w:val="00390C83"/>
    <w:rsid w:val="00391F12"/>
    <w:rsid w:val="003A4231"/>
    <w:rsid w:val="003A4449"/>
    <w:rsid w:val="003A4757"/>
    <w:rsid w:val="003B1633"/>
    <w:rsid w:val="003B48C4"/>
    <w:rsid w:val="003B5DC6"/>
    <w:rsid w:val="003B6FB3"/>
    <w:rsid w:val="003C04D0"/>
    <w:rsid w:val="003C114F"/>
    <w:rsid w:val="003C236D"/>
    <w:rsid w:val="003C2EF4"/>
    <w:rsid w:val="003C557A"/>
    <w:rsid w:val="003C720F"/>
    <w:rsid w:val="003D0EBC"/>
    <w:rsid w:val="003D219C"/>
    <w:rsid w:val="003D660B"/>
    <w:rsid w:val="003D6959"/>
    <w:rsid w:val="003D73BD"/>
    <w:rsid w:val="003E08AA"/>
    <w:rsid w:val="003E16C6"/>
    <w:rsid w:val="003E54EC"/>
    <w:rsid w:val="003E5CB1"/>
    <w:rsid w:val="003E5FB4"/>
    <w:rsid w:val="003E6AB0"/>
    <w:rsid w:val="003F2CA5"/>
    <w:rsid w:val="003F4781"/>
    <w:rsid w:val="003F5FA7"/>
    <w:rsid w:val="003F6141"/>
    <w:rsid w:val="00402EF2"/>
    <w:rsid w:val="00403FD0"/>
    <w:rsid w:val="00406689"/>
    <w:rsid w:val="0041165E"/>
    <w:rsid w:val="00414103"/>
    <w:rsid w:val="00415C79"/>
    <w:rsid w:val="00423C56"/>
    <w:rsid w:val="00426191"/>
    <w:rsid w:val="004411B1"/>
    <w:rsid w:val="00441270"/>
    <w:rsid w:val="0044187C"/>
    <w:rsid w:val="004434A9"/>
    <w:rsid w:val="004449FB"/>
    <w:rsid w:val="00451BD9"/>
    <w:rsid w:val="004528A2"/>
    <w:rsid w:val="0045292E"/>
    <w:rsid w:val="00452F55"/>
    <w:rsid w:val="00455BF4"/>
    <w:rsid w:val="004561AC"/>
    <w:rsid w:val="00456748"/>
    <w:rsid w:val="00456F58"/>
    <w:rsid w:val="004631FE"/>
    <w:rsid w:val="00463430"/>
    <w:rsid w:val="004643DB"/>
    <w:rsid w:val="00464B22"/>
    <w:rsid w:val="00464F47"/>
    <w:rsid w:val="00465557"/>
    <w:rsid w:val="00465999"/>
    <w:rsid w:val="0046609F"/>
    <w:rsid w:val="0046779D"/>
    <w:rsid w:val="0046792D"/>
    <w:rsid w:val="004706AA"/>
    <w:rsid w:val="00470B37"/>
    <w:rsid w:val="00475307"/>
    <w:rsid w:val="00475FAA"/>
    <w:rsid w:val="00476318"/>
    <w:rsid w:val="00481A10"/>
    <w:rsid w:val="00483F43"/>
    <w:rsid w:val="0048513A"/>
    <w:rsid w:val="004905DA"/>
    <w:rsid w:val="0049139A"/>
    <w:rsid w:val="00493492"/>
    <w:rsid w:val="004949BE"/>
    <w:rsid w:val="00494F00"/>
    <w:rsid w:val="00495A1D"/>
    <w:rsid w:val="00496CA3"/>
    <w:rsid w:val="004975A5"/>
    <w:rsid w:val="00497887"/>
    <w:rsid w:val="004A188F"/>
    <w:rsid w:val="004A2CB9"/>
    <w:rsid w:val="004A5210"/>
    <w:rsid w:val="004B001C"/>
    <w:rsid w:val="004B249C"/>
    <w:rsid w:val="004C034D"/>
    <w:rsid w:val="004C0591"/>
    <w:rsid w:val="004C3CAB"/>
    <w:rsid w:val="004C671E"/>
    <w:rsid w:val="004C6864"/>
    <w:rsid w:val="004D054E"/>
    <w:rsid w:val="004D0B46"/>
    <w:rsid w:val="004D26DF"/>
    <w:rsid w:val="004D3902"/>
    <w:rsid w:val="004D3B27"/>
    <w:rsid w:val="004D4AAF"/>
    <w:rsid w:val="004D4C77"/>
    <w:rsid w:val="004D5927"/>
    <w:rsid w:val="004D6046"/>
    <w:rsid w:val="004D72A0"/>
    <w:rsid w:val="004E13CF"/>
    <w:rsid w:val="004E3BEF"/>
    <w:rsid w:val="004F369F"/>
    <w:rsid w:val="004F3BE1"/>
    <w:rsid w:val="004F50F5"/>
    <w:rsid w:val="005000AA"/>
    <w:rsid w:val="005002D3"/>
    <w:rsid w:val="0050068C"/>
    <w:rsid w:val="00504FAF"/>
    <w:rsid w:val="00505EDF"/>
    <w:rsid w:val="005074CE"/>
    <w:rsid w:val="00507A19"/>
    <w:rsid w:val="00511A70"/>
    <w:rsid w:val="00511BF0"/>
    <w:rsid w:val="00512795"/>
    <w:rsid w:val="005128BC"/>
    <w:rsid w:val="005172FE"/>
    <w:rsid w:val="0052073C"/>
    <w:rsid w:val="00520E7A"/>
    <w:rsid w:val="00526589"/>
    <w:rsid w:val="00527BAB"/>
    <w:rsid w:val="0053062E"/>
    <w:rsid w:val="005317FE"/>
    <w:rsid w:val="005355D5"/>
    <w:rsid w:val="00536C76"/>
    <w:rsid w:val="00540E8E"/>
    <w:rsid w:val="005430D2"/>
    <w:rsid w:val="00543FD5"/>
    <w:rsid w:val="00544A91"/>
    <w:rsid w:val="00551115"/>
    <w:rsid w:val="00553DDC"/>
    <w:rsid w:val="0055491C"/>
    <w:rsid w:val="00555200"/>
    <w:rsid w:val="00555570"/>
    <w:rsid w:val="00560315"/>
    <w:rsid w:val="0056039C"/>
    <w:rsid w:val="00561131"/>
    <w:rsid w:val="00561E37"/>
    <w:rsid w:val="0056381D"/>
    <w:rsid w:val="00570E82"/>
    <w:rsid w:val="00572466"/>
    <w:rsid w:val="005744A6"/>
    <w:rsid w:val="005753CF"/>
    <w:rsid w:val="005778C2"/>
    <w:rsid w:val="00580776"/>
    <w:rsid w:val="00580915"/>
    <w:rsid w:val="00580CA0"/>
    <w:rsid w:val="00585656"/>
    <w:rsid w:val="00590505"/>
    <w:rsid w:val="0059090D"/>
    <w:rsid w:val="005926D6"/>
    <w:rsid w:val="0059520B"/>
    <w:rsid w:val="00596C2D"/>
    <w:rsid w:val="005A1D9A"/>
    <w:rsid w:val="005B1CE9"/>
    <w:rsid w:val="005B34AB"/>
    <w:rsid w:val="005B547C"/>
    <w:rsid w:val="005B64D5"/>
    <w:rsid w:val="005B71EF"/>
    <w:rsid w:val="005C0896"/>
    <w:rsid w:val="005C1E2E"/>
    <w:rsid w:val="005C2135"/>
    <w:rsid w:val="005C50F0"/>
    <w:rsid w:val="005C6160"/>
    <w:rsid w:val="005C72DC"/>
    <w:rsid w:val="005C7B1B"/>
    <w:rsid w:val="005D1B91"/>
    <w:rsid w:val="005D300A"/>
    <w:rsid w:val="005E0936"/>
    <w:rsid w:val="005E0AA5"/>
    <w:rsid w:val="005E0AE0"/>
    <w:rsid w:val="005F0EAD"/>
    <w:rsid w:val="005F3073"/>
    <w:rsid w:val="005F33B9"/>
    <w:rsid w:val="005F3697"/>
    <w:rsid w:val="005F48DE"/>
    <w:rsid w:val="005F48F5"/>
    <w:rsid w:val="005F5AD3"/>
    <w:rsid w:val="006012E4"/>
    <w:rsid w:val="00603D62"/>
    <w:rsid w:val="00610D19"/>
    <w:rsid w:val="006153EA"/>
    <w:rsid w:val="006161CE"/>
    <w:rsid w:val="006204AD"/>
    <w:rsid w:val="0062128D"/>
    <w:rsid w:val="00621818"/>
    <w:rsid w:val="00621978"/>
    <w:rsid w:val="00621B65"/>
    <w:rsid w:val="0062280E"/>
    <w:rsid w:val="0062428A"/>
    <w:rsid w:val="00627559"/>
    <w:rsid w:val="00630BFA"/>
    <w:rsid w:val="00633C82"/>
    <w:rsid w:val="00634E0C"/>
    <w:rsid w:val="00636036"/>
    <w:rsid w:val="00636406"/>
    <w:rsid w:val="00640927"/>
    <w:rsid w:val="006445E7"/>
    <w:rsid w:val="006455E1"/>
    <w:rsid w:val="0065290B"/>
    <w:rsid w:val="006568A0"/>
    <w:rsid w:val="006616D7"/>
    <w:rsid w:val="0066242F"/>
    <w:rsid w:val="0066359F"/>
    <w:rsid w:val="00666FF5"/>
    <w:rsid w:val="0066717B"/>
    <w:rsid w:val="0067264D"/>
    <w:rsid w:val="00673101"/>
    <w:rsid w:val="00677421"/>
    <w:rsid w:val="006814A6"/>
    <w:rsid w:val="006847BA"/>
    <w:rsid w:val="00684C0D"/>
    <w:rsid w:val="00685CD1"/>
    <w:rsid w:val="0069034D"/>
    <w:rsid w:val="00690BA9"/>
    <w:rsid w:val="00692E46"/>
    <w:rsid w:val="006940F1"/>
    <w:rsid w:val="00694A21"/>
    <w:rsid w:val="006A3369"/>
    <w:rsid w:val="006A3681"/>
    <w:rsid w:val="006A5663"/>
    <w:rsid w:val="006A5781"/>
    <w:rsid w:val="006A607D"/>
    <w:rsid w:val="006B0A43"/>
    <w:rsid w:val="006B12C8"/>
    <w:rsid w:val="006B25F8"/>
    <w:rsid w:val="006B2837"/>
    <w:rsid w:val="006B35FA"/>
    <w:rsid w:val="006B4DF3"/>
    <w:rsid w:val="006B5B84"/>
    <w:rsid w:val="006B5D8B"/>
    <w:rsid w:val="006B61A4"/>
    <w:rsid w:val="006B7460"/>
    <w:rsid w:val="006C7CB9"/>
    <w:rsid w:val="006D06BC"/>
    <w:rsid w:val="006E009A"/>
    <w:rsid w:val="006E098C"/>
    <w:rsid w:val="006E154E"/>
    <w:rsid w:val="006E19BD"/>
    <w:rsid w:val="006E3757"/>
    <w:rsid w:val="006E3868"/>
    <w:rsid w:val="006E4B32"/>
    <w:rsid w:val="006F2BE5"/>
    <w:rsid w:val="006F4809"/>
    <w:rsid w:val="006F547D"/>
    <w:rsid w:val="007009F3"/>
    <w:rsid w:val="00702889"/>
    <w:rsid w:val="00702C0C"/>
    <w:rsid w:val="00703D30"/>
    <w:rsid w:val="0070555D"/>
    <w:rsid w:val="00707BA9"/>
    <w:rsid w:val="00710513"/>
    <w:rsid w:val="0071178F"/>
    <w:rsid w:val="007136D0"/>
    <w:rsid w:val="00713E2A"/>
    <w:rsid w:val="00720115"/>
    <w:rsid w:val="00721227"/>
    <w:rsid w:val="007258F7"/>
    <w:rsid w:val="00725D7D"/>
    <w:rsid w:val="00726CD6"/>
    <w:rsid w:val="007301C1"/>
    <w:rsid w:val="00730BD7"/>
    <w:rsid w:val="007314BC"/>
    <w:rsid w:val="00733A1C"/>
    <w:rsid w:val="0073454D"/>
    <w:rsid w:val="00735283"/>
    <w:rsid w:val="007361CC"/>
    <w:rsid w:val="0073768C"/>
    <w:rsid w:val="007415FB"/>
    <w:rsid w:val="007421DE"/>
    <w:rsid w:val="00743174"/>
    <w:rsid w:val="007431D6"/>
    <w:rsid w:val="007462F1"/>
    <w:rsid w:val="00747400"/>
    <w:rsid w:val="00750224"/>
    <w:rsid w:val="007514D0"/>
    <w:rsid w:val="00751E3F"/>
    <w:rsid w:val="0075609F"/>
    <w:rsid w:val="00756BE9"/>
    <w:rsid w:val="00757582"/>
    <w:rsid w:val="0076038F"/>
    <w:rsid w:val="007619E9"/>
    <w:rsid w:val="00762FE4"/>
    <w:rsid w:val="007642C6"/>
    <w:rsid w:val="007679C8"/>
    <w:rsid w:val="0077279E"/>
    <w:rsid w:val="0077492F"/>
    <w:rsid w:val="00777E94"/>
    <w:rsid w:val="00781D31"/>
    <w:rsid w:val="00782827"/>
    <w:rsid w:val="0078352E"/>
    <w:rsid w:val="00785549"/>
    <w:rsid w:val="0078694A"/>
    <w:rsid w:val="007874E3"/>
    <w:rsid w:val="00790E46"/>
    <w:rsid w:val="00791A00"/>
    <w:rsid w:val="00794467"/>
    <w:rsid w:val="00794FA2"/>
    <w:rsid w:val="007958E8"/>
    <w:rsid w:val="00796463"/>
    <w:rsid w:val="007966B2"/>
    <w:rsid w:val="00796E87"/>
    <w:rsid w:val="00796ECC"/>
    <w:rsid w:val="007A3E07"/>
    <w:rsid w:val="007B2650"/>
    <w:rsid w:val="007B2DD3"/>
    <w:rsid w:val="007B46DC"/>
    <w:rsid w:val="007B4855"/>
    <w:rsid w:val="007B6803"/>
    <w:rsid w:val="007B7BB9"/>
    <w:rsid w:val="007B7DAD"/>
    <w:rsid w:val="007C17FB"/>
    <w:rsid w:val="007C1B43"/>
    <w:rsid w:val="007C2834"/>
    <w:rsid w:val="007C4571"/>
    <w:rsid w:val="007C521E"/>
    <w:rsid w:val="007C5359"/>
    <w:rsid w:val="007C66FC"/>
    <w:rsid w:val="007C6A12"/>
    <w:rsid w:val="007D3CB1"/>
    <w:rsid w:val="007D412B"/>
    <w:rsid w:val="007D48CF"/>
    <w:rsid w:val="007D4A32"/>
    <w:rsid w:val="007D5CAD"/>
    <w:rsid w:val="007D7785"/>
    <w:rsid w:val="007D7F4D"/>
    <w:rsid w:val="007E1477"/>
    <w:rsid w:val="007E5377"/>
    <w:rsid w:val="007F0AAE"/>
    <w:rsid w:val="007F188B"/>
    <w:rsid w:val="007F31E2"/>
    <w:rsid w:val="007F495A"/>
    <w:rsid w:val="007F5645"/>
    <w:rsid w:val="007F6613"/>
    <w:rsid w:val="008024C6"/>
    <w:rsid w:val="00805093"/>
    <w:rsid w:val="008062B3"/>
    <w:rsid w:val="00811434"/>
    <w:rsid w:val="00812339"/>
    <w:rsid w:val="00813675"/>
    <w:rsid w:val="008136C8"/>
    <w:rsid w:val="00815DC4"/>
    <w:rsid w:val="00817958"/>
    <w:rsid w:val="00822458"/>
    <w:rsid w:val="008236F6"/>
    <w:rsid w:val="008277CF"/>
    <w:rsid w:val="00832225"/>
    <w:rsid w:val="00835207"/>
    <w:rsid w:val="0084053F"/>
    <w:rsid w:val="00840A39"/>
    <w:rsid w:val="00845818"/>
    <w:rsid w:val="00847445"/>
    <w:rsid w:val="00850644"/>
    <w:rsid w:val="00850ED4"/>
    <w:rsid w:val="00852ED1"/>
    <w:rsid w:val="00852F3E"/>
    <w:rsid w:val="008530E4"/>
    <w:rsid w:val="00855021"/>
    <w:rsid w:val="00855160"/>
    <w:rsid w:val="00855310"/>
    <w:rsid w:val="00861870"/>
    <w:rsid w:val="00861FE5"/>
    <w:rsid w:val="008636BD"/>
    <w:rsid w:val="008646E0"/>
    <w:rsid w:val="00864B6B"/>
    <w:rsid w:val="00865B35"/>
    <w:rsid w:val="00871E97"/>
    <w:rsid w:val="00872599"/>
    <w:rsid w:val="0087620E"/>
    <w:rsid w:val="0087638A"/>
    <w:rsid w:val="00877F0E"/>
    <w:rsid w:val="0088079D"/>
    <w:rsid w:val="00881E51"/>
    <w:rsid w:val="0088355D"/>
    <w:rsid w:val="00887628"/>
    <w:rsid w:val="008902D2"/>
    <w:rsid w:val="00890ABC"/>
    <w:rsid w:val="008915D4"/>
    <w:rsid w:val="00891FAF"/>
    <w:rsid w:val="00895E7F"/>
    <w:rsid w:val="0089612C"/>
    <w:rsid w:val="008970A0"/>
    <w:rsid w:val="008A3D8F"/>
    <w:rsid w:val="008A5A7A"/>
    <w:rsid w:val="008B02BE"/>
    <w:rsid w:val="008B17B0"/>
    <w:rsid w:val="008C046C"/>
    <w:rsid w:val="008C0C81"/>
    <w:rsid w:val="008C1BBF"/>
    <w:rsid w:val="008C2D52"/>
    <w:rsid w:val="008C592B"/>
    <w:rsid w:val="008C7EB5"/>
    <w:rsid w:val="008D2F2B"/>
    <w:rsid w:val="008D359D"/>
    <w:rsid w:val="008D45A8"/>
    <w:rsid w:val="008D6596"/>
    <w:rsid w:val="008D74F4"/>
    <w:rsid w:val="008D7702"/>
    <w:rsid w:val="008E176C"/>
    <w:rsid w:val="008E1C3F"/>
    <w:rsid w:val="008E63B7"/>
    <w:rsid w:val="008F1C04"/>
    <w:rsid w:val="008F297A"/>
    <w:rsid w:val="008F393D"/>
    <w:rsid w:val="008F773C"/>
    <w:rsid w:val="00900CE2"/>
    <w:rsid w:val="00902D6C"/>
    <w:rsid w:val="009055D8"/>
    <w:rsid w:val="009055E6"/>
    <w:rsid w:val="00916110"/>
    <w:rsid w:val="0091677B"/>
    <w:rsid w:val="009202F6"/>
    <w:rsid w:val="0092088A"/>
    <w:rsid w:val="00923E55"/>
    <w:rsid w:val="009279C6"/>
    <w:rsid w:val="00930523"/>
    <w:rsid w:val="009319A8"/>
    <w:rsid w:val="00932963"/>
    <w:rsid w:val="009335ED"/>
    <w:rsid w:val="00934EB4"/>
    <w:rsid w:val="00941A9A"/>
    <w:rsid w:val="009424A3"/>
    <w:rsid w:val="00943495"/>
    <w:rsid w:val="00945DC2"/>
    <w:rsid w:val="009502FD"/>
    <w:rsid w:val="00953362"/>
    <w:rsid w:val="009564FB"/>
    <w:rsid w:val="00957791"/>
    <w:rsid w:val="0096026F"/>
    <w:rsid w:val="009608B4"/>
    <w:rsid w:val="009651BF"/>
    <w:rsid w:val="009657F9"/>
    <w:rsid w:val="0096632E"/>
    <w:rsid w:val="00967448"/>
    <w:rsid w:val="00967D6A"/>
    <w:rsid w:val="009734C9"/>
    <w:rsid w:val="00982626"/>
    <w:rsid w:val="0098400F"/>
    <w:rsid w:val="0099013E"/>
    <w:rsid w:val="009918EB"/>
    <w:rsid w:val="00997203"/>
    <w:rsid w:val="009A015A"/>
    <w:rsid w:val="009A03A5"/>
    <w:rsid w:val="009A0661"/>
    <w:rsid w:val="009A217C"/>
    <w:rsid w:val="009A6805"/>
    <w:rsid w:val="009A7426"/>
    <w:rsid w:val="009B1AA5"/>
    <w:rsid w:val="009B5D07"/>
    <w:rsid w:val="009B6E92"/>
    <w:rsid w:val="009C1CBC"/>
    <w:rsid w:val="009C27D1"/>
    <w:rsid w:val="009C4F1F"/>
    <w:rsid w:val="009C6374"/>
    <w:rsid w:val="009C6CEA"/>
    <w:rsid w:val="009C7EB3"/>
    <w:rsid w:val="009D1F10"/>
    <w:rsid w:val="009D4806"/>
    <w:rsid w:val="009D516F"/>
    <w:rsid w:val="009E10C5"/>
    <w:rsid w:val="009E2B3F"/>
    <w:rsid w:val="009E75A1"/>
    <w:rsid w:val="009F0BB9"/>
    <w:rsid w:val="009F6B7B"/>
    <w:rsid w:val="00A000D7"/>
    <w:rsid w:val="00A018C3"/>
    <w:rsid w:val="00A02D2B"/>
    <w:rsid w:val="00A0305C"/>
    <w:rsid w:val="00A032FC"/>
    <w:rsid w:val="00A04C71"/>
    <w:rsid w:val="00A06863"/>
    <w:rsid w:val="00A06BA2"/>
    <w:rsid w:val="00A106F5"/>
    <w:rsid w:val="00A22336"/>
    <w:rsid w:val="00A233C4"/>
    <w:rsid w:val="00A3022B"/>
    <w:rsid w:val="00A32AAA"/>
    <w:rsid w:val="00A405FD"/>
    <w:rsid w:val="00A459DF"/>
    <w:rsid w:val="00A50244"/>
    <w:rsid w:val="00A50644"/>
    <w:rsid w:val="00A559E8"/>
    <w:rsid w:val="00A57EA4"/>
    <w:rsid w:val="00A604D5"/>
    <w:rsid w:val="00A61D6C"/>
    <w:rsid w:val="00A625ED"/>
    <w:rsid w:val="00A629D0"/>
    <w:rsid w:val="00A66D06"/>
    <w:rsid w:val="00A66DB1"/>
    <w:rsid w:val="00A72C67"/>
    <w:rsid w:val="00A72D67"/>
    <w:rsid w:val="00A73BA1"/>
    <w:rsid w:val="00A74A1B"/>
    <w:rsid w:val="00A75C41"/>
    <w:rsid w:val="00A77DBB"/>
    <w:rsid w:val="00A82086"/>
    <w:rsid w:val="00A83421"/>
    <w:rsid w:val="00A84A1A"/>
    <w:rsid w:val="00A87E3F"/>
    <w:rsid w:val="00A91A29"/>
    <w:rsid w:val="00A91C9E"/>
    <w:rsid w:val="00A93A3F"/>
    <w:rsid w:val="00A95974"/>
    <w:rsid w:val="00A97C21"/>
    <w:rsid w:val="00AA199D"/>
    <w:rsid w:val="00AA46BE"/>
    <w:rsid w:val="00AA6EB5"/>
    <w:rsid w:val="00AA73BE"/>
    <w:rsid w:val="00AB0640"/>
    <w:rsid w:val="00AB0F94"/>
    <w:rsid w:val="00AB5C4F"/>
    <w:rsid w:val="00AB7E1B"/>
    <w:rsid w:val="00AC3204"/>
    <w:rsid w:val="00AC7D5F"/>
    <w:rsid w:val="00AD2BA0"/>
    <w:rsid w:val="00AE0118"/>
    <w:rsid w:val="00AE1F32"/>
    <w:rsid w:val="00AE27D9"/>
    <w:rsid w:val="00AE72DB"/>
    <w:rsid w:val="00AF2F3D"/>
    <w:rsid w:val="00AF4034"/>
    <w:rsid w:val="00AF5731"/>
    <w:rsid w:val="00AF5A1C"/>
    <w:rsid w:val="00AF76A2"/>
    <w:rsid w:val="00B00BDB"/>
    <w:rsid w:val="00B0187B"/>
    <w:rsid w:val="00B02EA7"/>
    <w:rsid w:val="00B06FD5"/>
    <w:rsid w:val="00B11EFB"/>
    <w:rsid w:val="00B2091B"/>
    <w:rsid w:val="00B230D0"/>
    <w:rsid w:val="00B24435"/>
    <w:rsid w:val="00B24A4F"/>
    <w:rsid w:val="00B27477"/>
    <w:rsid w:val="00B33E80"/>
    <w:rsid w:val="00B41213"/>
    <w:rsid w:val="00B4626D"/>
    <w:rsid w:val="00B474A8"/>
    <w:rsid w:val="00B512B2"/>
    <w:rsid w:val="00B53637"/>
    <w:rsid w:val="00B57CC7"/>
    <w:rsid w:val="00B62684"/>
    <w:rsid w:val="00B64650"/>
    <w:rsid w:val="00B662A2"/>
    <w:rsid w:val="00B66B7F"/>
    <w:rsid w:val="00B670DD"/>
    <w:rsid w:val="00B709B8"/>
    <w:rsid w:val="00B71755"/>
    <w:rsid w:val="00B71C7C"/>
    <w:rsid w:val="00B7241B"/>
    <w:rsid w:val="00B76AEE"/>
    <w:rsid w:val="00B81A5E"/>
    <w:rsid w:val="00B824E4"/>
    <w:rsid w:val="00B850BA"/>
    <w:rsid w:val="00B86056"/>
    <w:rsid w:val="00B87778"/>
    <w:rsid w:val="00B90A30"/>
    <w:rsid w:val="00B916A4"/>
    <w:rsid w:val="00B936AD"/>
    <w:rsid w:val="00B949B7"/>
    <w:rsid w:val="00B97106"/>
    <w:rsid w:val="00B97562"/>
    <w:rsid w:val="00B97EA6"/>
    <w:rsid w:val="00BA3D99"/>
    <w:rsid w:val="00BA5240"/>
    <w:rsid w:val="00BA5F26"/>
    <w:rsid w:val="00BB3712"/>
    <w:rsid w:val="00BB385E"/>
    <w:rsid w:val="00BB3ED5"/>
    <w:rsid w:val="00BB6616"/>
    <w:rsid w:val="00BB6923"/>
    <w:rsid w:val="00BC4344"/>
    <w:rsid w:val="00BC6E01"/>
    <w:rsid w:val="00BD0421"/>
    <w:rsid w:val="00BD32BA"/>
    <w:rsid w:val="00BD4F90"/>
    <w:rsid w:val="00BD723F"/>
    <w:rsid w:val="00BD7BB3"/>
    <w:rsid w:val="00BE092B"/>
    <w:rsid w:val="00BE10F6"/>
    <w:rsid w:val="00BE157C"/>
    <w:rsid w:val="00BE1715"/>
    <w:rsid w:val="00BE1CCA"/>
    <w:rsid w:val="00BE21E4"/>
    <w:rsid w:val="00BE4A42"/>
    <w:rsid w:val="00BE6AB6"/>
    <w:rsid w:val="00BE6F5D"/>
    <w:rsid w:val="00BE79BA"/>
    <w:rsid w:val="00BF0A49"/>
    <w:rsid w:val="00BF55A0"/>
    <w:rsid w:val="00C020E1"/>
    <w:rsid w:val="00C046B9"/>
    <w:rsid w:val="00C072B8"/>
    <w:rsid w:val="00C10AD1"/>
    <w:rsid w:val="00C12BF8"/>
    <w:rsid w:val="00C15152"/>
    <w:rsid w:val="00C15A35"/>
    <w:rsid w:val="00C21418"/>
    <w:rsid w:val="00C21FF5"/>
    <w:rsid w:val="00C27372"/>
    <w:rsid w:val="00C276A8"/>
    <w:rsid w:val="00C2783B"/>
    <w:rsid w:val="00C302A7"/>
    <w:rsid w:val="00C351D4"/>
    <w:rsid w:val="00C361E4"/>
    <w:rsid w:val="00C40312"/>
    <w:rsid w:val="00C41621"/>
    <w:rsid w:val="00C41C32"/>
    <w:rsid w:val="00C42281"/>
    <w:rsid w:val="00C424A9"/>
    <w:rsid w:val="00C4405C"/>
    <w:rsid w:val="00C44F66"/>
    <w:rsid w:val="00C45F2D"/>
    <w:rsid w:val="00C464F8"/>
    <w:rsid w:val="00C50C33"/>
    <w:rsid w:val="00C50FF5"/>
    <w:rsid w:val="00C5112D"/>
    <w:rsid w:val="00C536DE"/>
    <w:rsid w:val="00C53ABA"/>
    <w:rsid w:val="00C55117"/>
    <w:rsid w:val="00C57E6D"/>
    <w:rsid w:val="00C6155E"/>
    <w:rsid w:val="00C63C91"/>
    <w:rsid w:val="00C654B9"/>
    <w:rsid w:val="00C65CFC"/>
    <w:rsid w:val="00C67495"/>
    <w:rsid w:val="00C679DE"/>
    <w:rsid w:val="00C71EF8"/>
    <w:rsid w:val="00C74057"/>
    <w:rsid w:val="00C74546"/>
    <w:rsid w:val="00C74BFE"/>
    <w:rsid w:val="00C74F0E"/>
    <w:rsid w:val="00C77004"/>
    <w:rsid w:val="00C77279"/>
    <w:rsid w:val="00C834CF"/>
    <w:rsid w:val="00C87625"/>
    <w:rsid w:val="00C9151C"/>
    <w:rsid w:val="00C92AC2"/>
    <w:rsid w:val="00C9338A"/>
    <w:rsid w:val="00C972B1"/>
    <w:rsid w:val="00C97683"/>
    <w:rsid w:val="00C979AC"/>
    <w:rsid w:val="00CA3F77"/>
    <w:rsid w:val="00CB0EBC"/>
    <w:rsid w:val="00CB5A7B"/>
    <w:rsid w:val="00CB5D04"/>
    <w:rsid w:val="00CB6002"/>
    <w:rsid w:val="00CC0E39"/>
    <w:rsid w:val="00CC47A3"/>
    <w:rsid w:val="00CC47C4"/>
    <w:rsid w:val="00CC4AE3"/>
    <w:rsid w:val="00CC62CA"/>
    <w:rsid w:val="00CC6430"/>
    <w:rsid w:val="00CD1869"/>
    <w:rsid w:val="00CD49EE"/>
    <w:rsid w:val="00CD7D4A"/>
    <w:rsid w:val="00CD7F60"/>
    <w:rsid w:val="00CE5689"/>
    <w:rsid w:val="00CE768D"/>
    <w:rsid w:val="00CF0433"/>
    <w:rsid w:val="00CF1483"/>
    <w:rsid w:val="00CF1D05"/>
    <w:rsid w:val="00CF31EC"/>
    <w:rsid w:val="00CF4B64"/>
    <w:rsid w:val="00CF5FC3"/>
    <w:rsid w:val="00CF7A3D"/>
    <w:rsid w:val="00CF7BD0"/>
    <w:rsid w:val="00D017BA"/>
    <w:rsid w:val="00D0301F"/>
    <w:rsid w:val="00D04488"/>
    <w:rsid w:val="00D07726"/>
    <w:rsid w:val="00D15F51"/>
    <w:rsid w:val="00D21261"/>
    <w:rsid w:val="00D2722C"/>
    <w:rsid w:val="00D32239"/>
    <w:rsid w:val="00D40D23"/>
    <w:rsid w:val="00D415B2"/>
    <w:rsid w:val="00D445A9"/>
    <w:rsid w:val="00D44900"/>
    <w:rsid w:val="00D45F09"/>
    <w:rsid w:val="00D4744F"/>
    <w:rsid w:val="00D47450"/>
    <w:rsid w:val="00D506B4"/>
    <w:rsid w:val="00D54126"/>
    <w:rsid w:val="00D614AE"/>
    <w:rsid w:val="00D61B01"/>
    <w:rsid w:val="00D64003"/>
    <w:rsid w:val="00D64203"/>
    <w:rsid w:val="00D64454"/>
    <w:rsid w:val="00D649B9"/>
    <w:rsid w:val="00D67E3A"/>
    <w:rsid w:val="00D72858"/>
    <w:rsid w:val="00D72C73"/>
    <w:rsid w:val="00D74E7B"/>
    <w:rsid w:val="00D75136"/>
    <w:rsid w:val="00D76166"/>
    <w:rsid w:val="00D7684C"/>
    <w:rsid w:val="00D8074E"/>
    <w:rsid w:val="00D80F26"/>
    <w:rsid w:val="00D815C0"/>
    <w:rsid w:val="00D82658"/>
    <w:rsid w:val="00D826E5"/>
    <w:rsid w:val="00D82936"/>
    <w:rsid w:val="00D8562E"/>
    <w:rsid w:val="00D902D7"/>
    <w:rsid w:val="00D93976"/>
    <w:rsid w:val="00D93F82"/>
    <w:rsid w:val="00D95AC9"/>
    <w:rsid w:val="00D9647D"/>
    <w:rsid w:val="00DA2E2E"/>
    <w:rsid w:val="00DA4AEC"/>
    <w:rsid w:val="00DA4E0B"/>
    <w:rsid w:val="00DA5051"/>
    <w:rsid w:val="00DA6E76"/>
    <w:rsid w:val="00DA7622"/>
    <w:rsid w:val="00DB22E8"/>
    <w:rsid w:val="00DB2977"/>
    <w:rsid w:val="00DC2B5D"/>
    <w:rsid w:val="00DC5115"/>
    <w:rsid w:val="00DC69C8"/>
    <w:rsid w:val="00DC77A2"/>
    <w:rsid w:val="00DC7AF6"/>
    <w:rsid w:val="00DD1186"/>
    <w:rsid w:val="00DD1B5B"/>
    <w:rsid w:val="00DD47B6"/>
    <w:rsid w:val="00DD5C4A"/>
    <w:rsid w:val="00DE33A8"/>
    <w:rsid w:val="00DE5733"/>
    <w:rsid w:val="00DF1FF3"/>
    <w:rsid w:val="00DF2631"/>
    <w:rsid w:val="00DF3F15"/>
    <w:rsid w:val="00DF45BE"/>
    <w:rsid w:val="00DF60AA"/>
    <w:rsid w:val="00E003CC"/>
    <w:rsid w:val="00E020B0"/>
    <w:rsid w:val="00E04F58"/>
    <w:rsid w:val="00E05C60"/>
    <w:rsid w:val="00E06044"/>
    <w:rsid w:val="00E10011"/>
    <w:rsid w:val="00E10CED"/>
    <w:rsid w:val="00E12073"/>
    <w:rsid w:val="00E14FB6"/>
    <w:rsid w:val="00E1766D"/>
    <w:rsid w:val="00E20F0A"/>
    <w:rsid w:val="00E21C8A"/>
    <w:rsid w:val="00E222BF"/>
    <w:rsid w:val="00E2321A"/>
    <w:rsid w:val="00E23AC7"/>
    <w:rsid w:val="00E24019"/>
    <w:rsid w:val="00E26137"/>
    <w:rsid w:val="00E26DCF"/>
    <w:rsid w:val="00E3290B"/>
    <w:rsid w:val="00E33DB1"/>
    <w:rsid w:val="00E34457"/>
    <w:rsid w:val="00E34EA6"/>
    <w:rsid w:val="00E361E8"/>
    <w:rsid w:val="00E40719"/>
    <w:rsid w:val="00E41695"/>
    <w:rsid w:val="00E42E0C"/>
    <w:rsid w:val="00E457FA"/>
    <w:rsid w:val="00E46C16"/>
    <w:rsid w:val="00E5136F"/>
    <w:rsid w:val="00E56E7D"/>
    <w:rsid w:val="00E578C0"/>
    <w:rsid w:val="00E625C9"/>
    <w:rsid w:val="00E664E5"/>
    <w:rsid w:val="00E719F8"/>
    <w:rsid w:val="00E71F0E"/>
    <w:rsid w:val="00E72E71"/>
    <w:rsid w:val="00E74F03"/>
    <w:rsid w:val="00E80FF7"/>
    <w:rsid w:val="00E82379"/>
    <w:rsid w:val="00E86B75"/>
    <w:rsid w:val="00E91C1E"/>
    <w:rsid w:val="00E92D95"/>
    <w:rsid w:val="00E93BFD"/>
    <w:rsid w:val="00E940EF"/>
    <w:rsid w:val="00EA45EF"/>
    <w:rsid w:val="00EA4E2A"/>
    <w:rsid w:val="00EA54F3"/>
    <w:rsid w:val="00EA6B7F"/>
    <w:rsid w:val="00EA7F61"/>
    <w:rsid w:val="00EB0008"/>
    <w:rsid w:val="00EB608F"/>
    <w:rsid w:val="00EC1F19"/>
    <w:rsid w:val="00EC5666"/>
    <w:rsid w:val="00ED086C"/>
    <w:rsid w:val="00ED6F88"/>
    <w:rsid w:val="00ED748D"/>
    <w:rsid w:val="00EE31B0"/>
    <w:rsid w:val="00EE3387"/>
    <w:rsid w:val="00EE3DC8"/>
    <w:rsid w:val="00EE636F"/>
    <w:rsid w:val="00EE7260"/>
    <w:rsid w:val="00EF0848"/>
    <w:rsid w:val="00EF0E4C"/>
    <w:rsid w:val="00EF32C2"/>
    <w:rsid w:val="00EF36A1"/>
    <w:rsid w:val="00EF5F74"/>
    <w:rsid w:val="00EF74DF"/>
    <w:rsid w:val="00F00195"/>
    <w:rsid w:val="00F01CBF"/>
    <w:rsid w:val="00F01D37"/>
    <w:rsid w:val="00F03DD0"/>
    <w:rsid w:val="00F0563D"/>
    <w:rsid w:val="00F07920"/>
    <w:rsid w:val="00F12947"/>
    <w:rsid w:val="00F170B0"/>
    <w:rsid w:val="00F17599"/>
    <w:rsid w:val="00F206DD"/>
    <w:rsid w:val="00F238D4"/>
    <w:rsid w:val="00F2660B"/>
    <w:rsid w:val="00F26AE2"/>
    <w:rsid w:val="00F303DA"/>
    <w:rsid w:val="00F31611"/>
    <w:rsid w:val="00F334F1"/>
    <w:rsid w:val="00F34A43"/>
    <w:rsid w:val="00F3557E"/>
    <w:rsid w:val="00F370FB"/>
    <w:rsid w:val="00F37BC4"/>
    <w:rsid w:val="00F43368"/>
    <w:rsid w:val="00F44EF1"/>
    <w:rsid w:val="00F46D32"/>
    <w:rsid w:val="00F534F5"/>
    <w:rsid w:val="00F55A6C"/>
    <w:rsid w:val="00F60CA8"/>
    <w:rsid w:val="00F6163B"/>
    <w:rsid w:val="00F6239F"/>
    <w:rsid w:val="00F625BF"/>
    <w:rsid w:val="00F72443"/>
    <w:rsid w:val="00F72673"/>
    <w:rsid w:val="00F742E5"/>
    <w:rsid w:val="00F74EF8"/>
    <w:rsid w:val="00F75599"/>
    <w:rsid w:val="00F7616C"/>
    <w:rsid w:val="00F77D3D"/>
    <w:rsid w:val="00F806B0"/>
    <w:rsid w:val="00F8434C"/>
    <w:rsid w:val="00F850C2"/>
    <w:rsid w:val="00F85B68"/>
    <w:rsid w:val="00F85F99"/>
    <w:rsid w:val="00F9076B"/>
    <w:rsid w:val="00F939AC"/>
    <w:rsid w:val="00F954F8"/>
    <w:rsid w:val="00F96E55"/>
    <w:rsid w:val="00F97905"/>
    <w:rsid w:val="00FA2AB1"/>
    <w:rsid w:val="00FA69B6"/>
    <w:rsid w:val="00FA7941"/>
    <w:rsid w:val="00FB164D"/>
    <w:rsid w:val="00FB1740"/>
    <w:rsid w:val="00FB5B05"/>
    <w:rsid w:val="00FC1AC1"/>
    <w:rsid w:val="00FC2EF6"/>
    <w:rsid w:val="00FD0F7A"/>
    <w:rsid w:val="00FD1A0A"/>
    <w:rsid w:val="00FD372A"/>
    <w:rsid w:val="00FD41F4"/>
    <w:rsid w:val="00FD6048"/>
    <w:rsid w:val="00FD66AE"/>
    <w:rsid w:val="00FD71FC"/>
    <w:rsid w:val="00FD782A"/>
    <w:rsid w:val="00FE06CC"/>
    <w:rsid w:val="00FE18B9"/>
    <w:rsid w:val="00FE4D61"/>
    <w:rsid w:val="00FE71C5"/>
    <w:rsid w:val="00FF033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4A701"/>
  <w15:chartTrackingRefBased/>
  <w15:docId w15:val="{E18F3102-6BCE-4D8A-A8FC-EF0687C6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8DE"/>
    <w:rPr>
      <w:sz w:val="24"/>
      <w:szCs w:val="24"/>
      <w:lang w:val="es-ES_tradnl" w:eastAsia="es-ES_tradnl"/>
    </w:rPr>
  </w:style>
  <w:style w:type="paragraph" w:styleId="Ttulo1">
    <w:name w:val="heading 1"/>
    <w:basedOn w:val="Normal"/>
    <w:next w:val="Normal"/>
    <w:link w:val="Ttulo1Car"/>
    <w:qFormat/>
    <w:rsid w:val="000C7AC7"/>
    <w:pPr>
      <w:keepNext/>
      <w:spacing w:before="240" w:after="60"/>
      <w:outlineLvl w:val="0"/>
    </w:pPr>
    <w:rPr>
      <w:rFonts w:ascii="Cambria" w:hAnsi="Cambria"/>
      <w:b/>
      <w:bCs/>
      <w:kern w:val="32"/>
      <w:sz w:val="32"/>
      <w:szCs w:val="32"/>
    </w:rPr>
  </w:style>
  <w:style w:type="paragraph" w:styleId="Ttulo2">
    <w:name w:val="heading 2"/>
    <w:basedOn w:val="Ttulo1"/>
    <w:next w:val="Normal"/>
    <w:link w:val="Ttulo2Car"/>
    <w:qFormat/>
    <w:rsid w:val="000C7AC7"/>
    <w:pPr>
      <w:tabs>
        <w:tab w:val="left" w:pos="284"/>
      </w:tabs>
      <w:spacing w:before="0" w:after="0" w:line="360" w:lineRule="atLeast"/>
      <w:ind w:left="284" w:hanging="284"/>
      <w:outlineLvl w:val="1"/>
    </w:pPr>
    <w:rPr>
      <w:rFonts w:ascii="Times New Roman" w:hAnsi="Times New Roman"/>
      <w:bCs w:val="0"/>
      <w:kern w:val="0"/>
      <w:sz w:val="24"/>
      <w:szCs w:val="20"/>
      <w:lang w:val="es-CL" w:eastAsia="es-ES"/>
    </w:rPr>
  </w:style>
  <w:style w:type="paragraph" w:styleId="Ttulo3">
    <w:name w:val="heading 3"/>
    <w:basedOn w:val="Ttulo1"/>
    <w:next w:val="Normal"/>
    <w:link w:val="Ttulo3Car"/>
    <w:autoRedefine/>
    <w:qFormat/>
    <w:rsid w:val="00A405FD"/>
    <w:pPr>
      <w:tabs>
        <w:tab w:val="left" w:pos="709"/>
      </w:tabs>
      <w:spacing w:before="0" w:after="0" w:line="360" w:lineRule="auto"/>
      <w:jc w:val="both"/>
      <w:outlineLvl w:val="2"/>
    </w:pPr>
    <w:rPr>
      <w:rFonts w:ascii="Times New Roman" w:hAnsi="Times New Roman"/>
      <w:bCs w:val="0"/>
      <w:kern w:val="0"/>
      <w:sz w:val="24"/>
      <w:szCs w:val="24"/>
      <w:lang w:val="es-CL" w:eastAsia="es-ES"/>
    </w:rPr>
  </w:style>
  <w:style w:type="paragraph" w:styleId="Ttulo4">
    <w:name w:val="heading 4"/>
    <w:basedOn w:val="Normal"/>
    <w:next w:val="Normal"/>
    <w:qFormat/>
    <w:rsid w:val="0038678B"/>
    <w:pPr>
      <w:keepNext/>
      <w:spacing w:before="240" w:after="60"/>
      <w:outlineLvl w:val="3"/>
    </w:pPr>
    <w:rPr>
      <w:b/>
      <w:bCs/>
      <w:sz w:val="28"/>
      <w:szCs w:val="28"/>
    </w:rPr>
  </w:style>
  <w:style w:type="paragraph" w:styleId="Ttulo6">
    <w:name w:val="heading 6"/>
    <w:basedOn w:val="Normal"/>
    <w:next w:val="Normal"/>
    <w:qFormat/>
    <w:rsid w:val="002870EF"/>
    <w:pPr>
      <w:spacing w:before="240" w:after="60"/>
      <w:outlineLvl w:val="5"/>
    </w:pPr>
    <w:rPr>
      <w:b/>
      <w:bCs/>
      <w:sz w:val="22"/>
      <w:szCs w:val="22"/>
    </w:rPr>
  </w:style>
  <w:style w:type="paragraph" w:styleId="Ttulo9">
    <w:name w:val="heading 9"/>
    <w:basedOn w:val="Normal"/>
    <w:next w:val="Normal"/>
    <w:link w:val="Ttulo9Car"/>
    <w:qFormat/>
    <w:rsid w:val="000C7AC7"/>
    <w:pPr>
      <w:spacing w:line="240" w:lineRule="atLeast"/>
      <w:ind w:right="51" w:firstLine="993"/>
      <w:jc w:val="both"/>
      <w:outlineLvl w:val="8"/>
    </w:pPr>
    <w:rPr>
      <w:szCs w:val="20"/>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rsid w:val="004D72A0"/>
    <w:pPr>
      <w:widowControl w:val="0"/>
    </w:pPr>
    <w:rPr>
      <w:rFonts w:ascii="Courier" w:hAnsi="Courier"/>
      <w:sz w:val="20"/>
      <w:szCs w:val="20"/>
      <w:lang w:val="es-CL" w:eastAsia="es-ES"/>
    </w:rPr>
  </w:style>
  <w:style w:type="character" w:styleId="Hipervnculo">
    <w:name w:val="Hyperlink"/>
    <w:uiPriority w:val="99"/>
    <w:rsid w:val="00F44EF1"/>
    <w:rPr>
      <w:color w:val="0000FF"/>
      <w:u w:val="single"/>
    </w:rPr>
  </w:style>
  <w:style w:type="character" w:customStyle="1" w:styleId="quoted11">
    <w:name w:val="quoted11"/>
    <w:rsid w:val="009A6805"/>
    <w:rPr>
      <w:color w:val="660066"/>
    </w:rPr>
  </w:style>
  <w:style w:type="paragraph" w:styleId="NormalWeb">
    <w:name w:val="Normal (Web)"/>
    <w:basedOn w:val="Normal"/>
    <w:rsid w:val="00D76166"/>
    <w:pPr>
      <w:spacing w:before="100" w:beforeAutospacing="1" w:after="100" w:afterAutospacing="1"/>
    </w:pPr>
    <w:rPr>
      <w:lang w:val="es-ES" w:eastAsia="es-ES"/>
    </w:rPr>
  </w:style>
  <w:style w:type="paragraph" w:customStyle="1" w:styleId="estilo14">
    <w:name w:val="estilo14"/>
    <w:basedOn w:val="Normal"/>
    <w:rsid w:val="00CC0E39"/>
    <w:pPr>
      <w:spacing w:before="100" w:beforeAutospacing="1" w:after="100" w:afterAutospacing="1"/>
    </w:pPr>
    <w:rPr>
      <w:rFonts w:ascii="Arial" w:hAnsi="Arial" w:cs="Arial"/>
      <w:color w:val="044C94"/>
      <w:sz w:val="18"/>
      <w:szCs w:val="18"/>
      <w:lang w:val="es-AR" w:eastAsia="es-AR"/>
    </w:rPr>
  </w:style>
  <w:style w:type="character" w:customStyle="1" w:styleId="Ttulo2Car">
    <w:name w:val="Título 2 Car"/>
    <w:link w:val="Ttulo2"/>
    <w:rsid w:val="000C7AC7"/>
    <w:rPr>
      <w:b/>
      <w:sz w:val="24"/>
      <w:lang w:val="es-CL" w:eastAsia="es-ES"/>
    </w:rPr>
  </w:style>
  <w:style w:type="character" w:customStyle="1" w:styleId="Ttulo3Car">
    <w:name w:val="Título 3 Car"/>
    <w:link w:val="Ttulo3"/>
    <w:rsid w:val="00A405FD"/>
    <w:rPr>
      <w:b/>
      <w:sz w:val="24"/>
      <w:szCs w:val="24"/>
      <w:lang w:val="es-CL" w:eastAsia="es-ES" w:bidi="ar-SA"/>
    </w:rPr>
  </w:style>
  <w:style w:type="character" w:customStyle="1" w:styleId="Ttulo9Car">
    <w:name w:val="Título 9 Car"/>
    <w:link w:val="Ttulo9"/>
    <w:rsid w:val="000C7AC7"/>
    <w:rPr>
      <w:sz w:val="24"/>
      <w:lang w:val="es-CL" w:eastAsia="es-ES"/>
    </w:rPr>
  </w:style>
  <w:style w:type="character" w:customStyle="1" w:styleId="Ttulo1Car">
    <w:name w:val="Título 1 Car"/>
    <w:link w:val="Ttulo1"/>
    <w:rsid w:val="000C7AC7"/>
    <w:rPr>
      <w:rFonts w:ascii="Cambria" w:eastAsia="Times New Roman" w:hAnsi="Cambria" w:cs="Times New Roman"/>
      <w:b/>
      <w:bCs/>
      <w:kern w:val="32"/>
      <w:sz w:val="32"/>
      <w:szCs w:val="32"/>
      <w:lang w:val="es-ES_tradnl" w:eastAsia="es-ES_tradnl"/>
    </w:rPr>
  </w:style>
  <w:style w:type="paragraph" w:customStyle="1" w:styleId="FiguraN">
    <w:name w:val="Figura N"/>
    <w:basedOn w:val="Normal"/>
    <w:autoRedefine/>
    <w:rsid w:val="002F19FF"/>
    <w:pPr>
      <w:spacing w:line="360" w:lineRule="auto"/>
      <w:jc w:val="center"/>
    </w:pPr>
    <w:rPr>
      <w:szCs w:val="20"/>
      <w:lang w:val="es-CL" w:eastAsia="es-ES"/>
    </w:rPr>
  </w:style>
  <w:style w:type="paragraph" w:customStyle="1" w:styleId="tabla">
    <w:name w:val="tabla"/>
    <w:basedOn w:val="Normal"/>
    <w:rsid w:val="00E72E71"/>
    <w:pPr>
      <w:spacing w:before="100" w:after="100"/>
      <w:ind w:right="340" w:firstLine="23"/>
      <w:jc w:val="both"/>
    </w:pPr>
    <w:rPr>
      <w:szCs w:val="20"/>
      <w:lang w:val="es-CL" w:eastAsia="es-ES"/>
    </w:rPr>
  </w:style>
  <w:style w:type="paragraph" w:customStyle="1" w:styleId="formula">
    <w:name w:val="formula"/>
    <w:basedOn w:val="Normal"/>
    <w:rsid w:val="00E72E71"/>
    <w:pPr>
      <w:tabs>
        <w:tab w:val="left" w:pos="7740"/>
      </w:tabs>
      <w:spacing w:before="120" w:after="120" w:line="360" w:lineRule="atLeast"/>
      <w:ind w:left="1134" w:firstLine="851"/>
      <w:jc w:val="both"/>
    </w:pPr>
    <w:rPr>
      <w:szCs w:val="20"/>
      <w:lang w:val="es-CL" w:eastAsia="es-ES"/>
    </w:rPr>
  </w:style>
  <w:style w:type="paragraph" w:customStyle="1" w:styleId="TablaN">
    <w:name w:val="TablaN"/>
    <w:basedOn w:val="FiguraN"/>
    <w:next w:val="tabla"/>
    <w:rsid w:val="00E72E71"/>
    <w:pPr>
      <w:keepNext/>
      <w:spacing w:before="360" w:after="240"/>
      <w:ind w:firstLine="1180"/>
    </w:pPr>
  </w:style>
  <w:style w:type="paragraph" w:customStyle="1" w:styleId="bibliografa">
    <w:name w:val="bibliografía"/>
    <w:basedOn w:val="Normal"/>
    <w:autoRedefine/>
    <w:rsid w:val="00E24019"/>
    <w:pPr>
      <w:tabs>
        <w:tab w:val="left" w:pos="1276"/>
      </w:tabs>
      <w:spacing w:line="240" w:lineRule="atLeast"/>
      <w:ind w:left="567" w:right="340" w:hanging="567"/>
      <w:jc w:val="both"/>
    </w:pPr>
    <w:rPr>
      <w:sz w:val="21"/>
      <w:szCs w:val="20"/>
      <w:lang w:val="es-CL" w:eastAsia="es-ES"/>
    </w:rPr>
  </w:style>
  <w:style w:type="character" w:customStyle="1" w:styleId="TextocomentarioCar">
    <w:name w:val="Texto comentario Car"/>
    <w:link w:val="Textocomentario"/>
    <w:uiPriority w:val="99"/>
    <w:semiHidden/>
    <w:rsid w:val="00054735"/>
    <w:rPr>
      <w:rFonts w:ascii="Courier" w:hAnsi="Courier"/>
      <w:lang w:val="es-CL" w:eastAsia="es-ES"/>
    </w:rPr>
  </w:style>
  <w:style w:type="paragraph" w:styleId="TDC2">
    <w:name w:val="toc 2"/>
    <w:basedOn w:val="Normal"/>
    <w:next w:val="Normal"/>
    <w:autoRedefine/>
    <w:semiHidden/>
    <w:rsid w:val="00DA2E2E"/>
    <w:pPr>
      <w:tabs>
        <w:tab w:val="left" w:pos="1077"/>
        <w:tab w:val="left" w:pos="1267"/>
        <w:tab w:val="right" w:leader="dot" w:pos="8222"/>
      </w:tabs>
      <w:spacing w:line="360" w:lineRule="atLeast"/>
      <w:ind w:left="1077" w:hanging="510"/>
      <w:jc w:val="both"/>
    </w:pPr>
    <w:rPr>
      <w:szCs w:val="20"/>
      <w:lang w:val="es-CL" w:eastAsia="es-ES"/>
    </w:rPr>
  </w:style>
  <w:style w:type="paragraph" w:styleId="ndice2">
    <w:name w:val="index 2"/>
    <w:basedOn w:val="Normal"/>
    <w:next w:val="Normal"/>
    <w:autoRedefine/>
    <w:semiHidden/>
    <w:rsid w:val="00C50C33"/>
    <w:pPr>
      <w:spacing w:before="120" w:after="120" w:line="360" w:lineRule="atLeast"/>
      <w:ind w:left="283" w:right="340" w:firstLine="1134"/>
      <w:jc w:val="both"/>
    </w:pPr>
    <w:rPr>
      <w:szCs w:val="20"/>
      <w:lang w:val="es-CL" w:eastAsia="es-ES"/>
    </w:rPr>
  </w:style>
  <w:style w:type="paragraph" w:styleId="Textoindependiente">
    <w:name w:val="Body Text"/>
    <w:basedOn w:val="Normal"/>
    <w:rsid w:val="0091677B"/>
    <w:pPr>
      <w:ind w:firstLine="851"/>
      <w:jc w:val="both"/>
    </w:pPr>
    <w:rPr>
      <w:szCs w:val="20"/>
      <w:lang w:val="es-ES" w:eastAsia="es-ES"/>
    </w:rPr>
  </w:style>
  <w:style w:type="paragraph" w:styleId="Sangra3detindependiente">
    <w:name w:val="Body Text Indent 3"/>
    <w:basedOn w:val="Normal"/>
    <w:rsid w:val="002870EF"/>
    <w:pPr>
      <w:spacing w:after="120"/>
      <w:ind w:left="283"/>
    </w:pPr>
    <w:rPr>
      <w:sz w:val="16"/>
      <w:szCs w:val="16"/>
    </w:rPr>
  </w:style>
  <w:style w:type="table" w:styleId="Tablaconcuadrcula">
    <w:name w:val="Table Grid"/>
    <w:basedOn w:val="Tablanormal"/>
    <w:rsid w:val="00E4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Fuentedeprrafopredeter"/>
    <w:rsid w:val="00131F0C"/>
  </w:style>
  <w:style w:type="paragraph" w:styleId="Textodeglobo">
    <w:name w:val="Balloon Text"/>
    <w:basedOn w:val="Normal"/>
    <w:link w:val="TextodegloboCar"/>
    <w:rsid w:val="00131F0C"/>
    <w:rPr>
      <w:rFonts w:ascii="Tahoma" w:hAnsi="Tahoma"/>
      <w:sz w:val="16"/>
      <w:szCs w:val="16"/>
      <w:lang w:val="x-none" w:eastAsia="x-none"/>
    </w:rPr>
  </w:style>
  <w:style w:type="character" w:customStyle="1" w:styleId="TextodegloboCar">
    <w:name w:val="Texto de globo Car"/>
    <w:link w:val="Textodeglobo"/>
    <w:rsid w:val="00131F0C"/>
    <w:rPr>
      <w:rFonts w:ascii="Tahoma" w:hAnsi="Tahoma" w:cs="Tahoma"/>
      <w:sz w:val="16"/>
      <w:szCs w:val="16"/>
    </w:rPr>
  </w:style>
  <w:style w:type="paragraph" w:styleId="Encabezado">
    <w:name w:val="header"/>
    <w:basedOn w:val="Normal"/>
    <w:link w:val="EncabezadoCar"/>
    <w:uiPriority w:val="99"/>
    <w:rsid w:val="00D017BA"/>
    <w:pPr>
      <w:tabs>
        <w:tab w:val="center" w:pos="4252"/>
        <w:tab w:val="right" w:pos="8504"/>
      </w:tabs>
    </w:pPr>
    <w:rPr>
      <w:lang w:val="x-none" w:eastAsia="x-none"/>
    </w:rPr>
  </w:style>
  <w:style w:type="character" w:customStyle="1" w:styleId="EncabezadoCar">
    <w:name w:val="Encabezado Car"/>
    <w:link w:val="Encabezado"/>
    <w:uiPriority w:val="99"/>
    <w:rsid w:val="00D017BA"/>
    <w:rPr>
      <w:sz w:val="24"/>
      <w:szCs w:val="24"/>
    </w:rPr>
  </w:style>
  <w:style w:type="paragraph" w:styleId="Piedepgina">
    <w:name w:val="footer"/>
    <w:basedOn w:val="Normal"/>
    <w:link w:val="PiedepginaCar"/>
    <w:uiPriority w:val="99"/>
    <w:rsid w:val="00D017BA"/>
    <w:pPr>
      <w:tabs>
        <w:tab w:val="center" w:pos="4252"/>
        <w:tab w:val="right" w:pos="8504"/>
      </w:tabs>
    </w:pPr>
    <w:rPr>
      <w:lang w:val="x-none" w:eastAsia="x-none"/>
    </w:rPr>
  </w:style>
  <w:style w:type="character" w:customStyle="1" w:styleId="PiedepginaCar">
    <w:name w:val="Pie de página Car"/>
    <w:link w:val="Piedepgina"/>
    <w:uiPriority w:val="99"/>
    <w:rsid w:val="00D017BA"/>
    <w:rPr>
      <w:sz w:val="24"/>
      <w:szCs w:val="24"/>
    </w:rPr>
  </w:style>
  <w:style w:type="character" w:customStyle="1" w:styleId="gi">
    <w:name w:val="gi"/>
    <w:basedOn w:val="Fuentedeprrafopredeter"/>
    <w:rsid w:val="00855310"/>
  </w:style>
  <w:style w:type="paragraph" w:customStyle="1" w:styleId="Textosinformato1">
    <w:name w:val="Texto sin formato1"/>
    <w:basedOn w:val="Normal"/>
    <w:rsid w:val="000277C0"/>
    <w:pPr>
      <w:widowControl w:val="0"/>
    </w:pPr>
    <w:rPr>
      <w:rFonts w:ascii="Courier New" w:hAnsi="Courier New"/>
      <w:sz w:val="20"/>
      <w:szCs w:val="20"/>
      <w:lang w:val="es-MX" w:eastAsia="es-ES"/>
    </w:rPr>
  </w:style>
  <w:style w:type="paragraph" w:customStyle="1" w:styleId="Ttulodelartculo">
    <w:name w:val="Título del artículo"/>
    <w:basedOn w:val="Normal"/>
    <w:qFormat/>
    <w:rsid w:val="00034858"/>
    <w:pPr>
      <w:autoSpaceDE w:val="0"/>
      <w:autoSpaceDN w:val="0"/>
      <w:adjustRightInd w:val="0"/>
      <w:ind w:left="-851"/>
    </w:pPr>
    <w:rPr>
      <w:b/>
      <w:bCs/>
      <w:sz w:val="28"/>
      <w:szCs w:val="28"/>
      <w:lang w:val="es-ES" w:eastAsia="es-ES"/>
    </w:rPr>
  </w:style>
  <w:style w:type="paragraph" w:customStyle="1" w:styleId="Normalportada">
    <w:name w:val="Normal portada"/>
    <w:basedOn w:val="Textocomentario"/>
    <w:qFormat/>
    <w:rsid w:val="00034858"/>
    <w:pPr>
      <w:ind w:left="-851"/>
    </w:pPr>
    <w:rPr>
      <w:rFonts w:ascii="Times New Roman" w:hAnsi="Times New Roman"/>
      <w:bCs/>
      <w:lang w:val="es-ES"/>
    </w:rPr>
  </w:style>
  <w:style w:type="paragraph" w:customStyle="1" w:styleId="Ttuloresumen">
    <w:name w:val="Título resumen"/>
    <w:basedOn w:val="Normal"/>
    <w:qFormat/>
    <w:rsid w:val="00034858"/>
    <w:pPr>
      <w:tabs>
        <w:tab w:val="left" w:pos="1050"/>
        <w:tab w:val="center" w:pos="4252"/>
      </w:tabs>
    </w:pPr>
    <w:rPr>
      <w:b/>
      <w:sz w:val="26"/>
      <w:szCs w:val="26"/>
    </w:rPr>
  </w:style>
  <w:style w:type="paragraph" w:customStyle="1" w:styleId="Textoautores">
    <w:name w:val="Texto autores"/>
    <w:basedOn w:val="Normalportada"/>
    <w:qFormat/>
    <w:rsid w:val="00034858"/>
  </w:style>
  <w:style w:type="paragraph" w:customStyle="1" w:styleId="Normalresumen">
    <w:name w:val="Normal resumen"/>
    <w:basedOn w:val="Normal"/>
    <w:qFormat/>
    <w:rsid w:val="00034858"/>
    <w:pPr>
      <w:autoSpaceDE w:val="0"/>
      <w:autoSpaceDN w:val="0"/>
      <w:adjustRightInd w:val="0"/>
      <w:jc w:val="both"/>
    </w:pPr>
    <w:rPr>
      <w:sz w:val="20"/>
      <w:szCs w:val="20"/>
      <w:lang w:val="es-ES" w:eastAsia="es-ES"/>
    </w:rPr>
  </w:style>
  <w:style w:type="paragraph" w:customStyle="1" w:styleId="Ttulocontenido">
    <w:name w:val="Título contenido"/>
    <w:basedOn w:val="Ttulo2"/>
    <w:qFormat/>
    <w:rsid w:val="00034858"/>
    <w:pPr>
      <w:numPr>
        <w:numId w:val="12"/>
      </w:numPr>
      <w:tabs>
        <w:tab w:val="left" w:pos="0"/>
      </w:tabs>
      <w:spacing w:line="240" w:lineRule="auto"/>
      <w:jc w:val="both"/>
    </w:pPr>
    <w:rPr>
      <w:sz w:val="28"/>
      <w:szCs w:val="28"/>
    </w:rPr>
  </w:style>
  <w:style w:type="paragraph" w:customStyle="1" w:styleId="Normalcontenido">
    <w:name w:val="Normal contenido"/>
    <w:basedOn w:val="Normal"/>
    <w:qFormat/>
    <w:rsid w:val="00034858"/>
    <w:pPr>
      <w:jc w:val="both"/>
    </w:pPr>
    <w:rPr>
      <w:lang w:val="es-CL" w:eastAsia="es-ES"/>
    </w:rPr>
  </w:style>
  <w:style w:type="paragraph" w:customStyle="1" w:styleId="Subtitulocontenido">
    <w:name w:val="Subtitulo contenido"/>
    <w:basedOn w:val="Normal"/>
    <w:qFormat/>
    <w:rsid w:val="00034858"/>
    <w:pPr>
      <w:numPr>
        <w:ilvl w:val="1"/>
        <w:numId w:val="12"/>
      </w:numPr>
      <w:autoSpaceDE w:val="0"/>
      <w:autoSpaceDN w:val="0"/>
      <w:adjustRightInd w:val="0"/>
      <w:ind w:left="357" w:hanging="357"/>
      <w:jc w:val="both"/>
    </w:pPr>
    <w:rPr>
      <w:b/>
      <w:bCs/>
      <w:lang w:val="es-ES" w:eastAsia="es-ES"/>
    </w:rPr>
  </w:style>
  <w:style w:type="paragraph" w:customStyle="1" w:styleId="Encabezadoarticulo">
    <w:name w:val="Encabezado articulo"/>
    <w:basedOn w:val="Normal"/>
    <w:qFormat/>
    <w:rsid w:val="00034858"/>
  </w:style>
  <w:style w:type="paragraph" w:customStyle="1" w:styleId="Piedepginaarticulo">
    <w:name w:val="Pie de página articulo"/>
    <w:basedOn w:val="Piedepgina"/>
    <w:qFormat/>
    <w:rsid w:val="00034858"/>
    <w:rPr>
      <w:bCs/>
      <w:lang w:val="es-ES" w:eastAsia="es-ES"/>
    </w:rPr>
  </w:style>
  <w:style w:type="paragraph" w:customStyle="1" w:styleId="Texto">
    <w:name w:val="Texto"/>
    <w:basedOn w:val="Normal"/>
    <w:rsid w:val="00034858"/>
    <w:pPr>
      <w:ind w:firstLine="176"/>
      <w:jc w:val="both"/>
    </w:pPr>
    <w:rPr>
      <w:sz w:val="20"/>
      <w:szCs w:val="20"/>
      <w:lang w:val="es-ES" w:eastAsia="es-ES"/>
    </w:rPr>
  </w:style>
  <w:style w:type="paragraph" w:customStyle="1" w:styleId="Tituloindependientefinal">
    <w:name w:val="Titulo independiente final"/>
    <w:basedOn w:val="Ttulo1"/>
    <w:qFormat/>
    <w:rsid w:val="00034858"/>
    <w:pPr>
      <w:spacing w:before="0" w:after="0"/>
      <w:ind w:left="432" w:hanging="432"/>
      <w:jc w:val="center"/>
    </w:pPr>
    <w:rPr>
      <w:rFonts w:ascii="Times New Roman" w:hAnsi="Times New Roman"/>
      <w:sz w:val="28"/>
      <w:szCs w:val="28"/>
    </w:rPr>
  </w:style>
  <w:style w:type="paragraph" w:customStyle="1" w:styleId="Normal1">
    <w:name w:val="Normal1"/>
    <w:basedOn w:val="Normal"/>
    <w:rsid w:val="00BE157C"/>
    <w:pPr>
      <w:spacing w:before="160"/>
      <w:ind w:firstLine="425"/>
      <w:jc w:val="both"/>
    </w:pPr>
    <w:rPr>
      <w:rFonts w:ascii="Arial" w:hAnsi="Arial"/>
      <w:szCs w:val="20"/>
      <w:lang w:val="es-MX" w:eastAsia="es-ES"/>
    </w:rPr>
  </w:style>
  <w:style w:type="character" w:styleId="Nmerodepgina">
    <w:name w:val="page number"/>
    <w:uiPriority w:val="99"/>
    <w:unhideWhenUsed/>
    <w:rsid w:val="00C12BF8"/>
  </w:style>
  <w:style w:type="character" w:styleId="Refdecomentario">
    <w:name w:val="annotation reference"/>
    <w:semiHidden/>
    <w:unhideWhenUsed/>
    <w:rsid w:val="00603D62"/>
    <w:rPr>
      <w:sz w:val="16"/>
      <w:szCs w:val="16"/>
    </w:rPr>
  </w:style>
  <w:style w:type="paragraph" w:styleId="Asuntodelcomentario">
    <w:name w:val="annotation subject"/>
    <w:basedOn w:val="Textocomentario"/>
    <w:next w:val="Textocomentario"/>
    <w:link w:val="AsuntodelcomentarioCar"/>
    <w:semiHidden/>
    <w:unhideWhenUsed/>
    <w:rsid w:val="00603D62"/>
    <w:pPr>
      <w:widowControl/>
    </w:pPr>
    <w:rPr>
      <w:b/>
      <w:bCs/>
      <w:lang w:val="es-ES_tradnl" w:eastAsia="es-ES_tradnl"/>
    </w:rPr>
  </w:style>
  <w:style w:type="character" w:customStyle="1" w:styleId="AsuntodelcomentarioCar">
    <w:name w:val="Asunto del comentario Car"/>
    <w:link w:val="Asuntodelcomentario"/>
    <w:semiHidden/>
    <w:rsid w:val="00603D62"/>
    <w:rPr>
      <w:rFonts w:ascii="Courier" w:hAnsi="Courier"/>
      <w:b/>
      <w:bCs/>
      <w:lang w:val="es-ES_tradnl" w:eastAsia="es-ES_tradnl"/>
    </w:rPr>
  </w:style>
  <w:style w:type="character" w:styleId="nfasis">
    <w:name w:val="Emphasis"/>
    <w:uiPriority w:val="20"/>
    <w:qFormat/>
    <w:rsid w:val="005B64D5"/>
    <w:rPr>
      <w:i/>
      <w:iCs/>
    </w:rPr>
  </w:style>
  <w:style w:type="character" w:customStyle="1" w:styleId="apple-converted-space">
    <w:name w:val="apple-converted-space"/>
    <w:rsid w:val="005B64D5"/>
  </w:style>
  <w:style w:type="character" w:customStyle="1" w:styleId="Mencionar1">
    <w:name w:val="Mencionar1"/>
    <w:basedOn w:val="Fuentedeprrafopredeter"/>
    <w:uiPriority w:val="99"/>
    <w:semiHidden/>
    <w:unhideWhenUsed/>
    <w:rsid w:val="001C34E4"/>
    <w:rPr>
      <w:color w:val="2B579A"/>
      <w:shd w:val="clear" w:color="auto" w:fill="E6E6E6"/>
    </w:rPr>
  </w:style>
  <w:style w:type="character" w:customStyle="1" w:styleId="Mencinsinresolver1">
    <w:name w:val="Mención sin resolver1"/>
    <w:basedOn w:val="Fuentedeprrafopredeter"/>
    <w:uiPriority w:val="99"/>
    <w:semiHidden/>
    <w:unhideWhenUsed/>
    <w:rsid w:val="00C046B9"/>
    <w:rPr>
      <w:color w:val="808080"/>
      <w:shd w:val="clear" w:color="auto" w:fill="E6E6E6"/>
    </w:rPr>
  </w:style>
  <w:style w:type="paragraph" w:styleId="Prrafodelista">
    <w:name w:val="List Paragraph"/>
    <w:basedOn w:val="Normal"/>
    <w:uiPriority w:val="34"/>
    <w:qFormat/>
    <w:rsid w:val="00C046B9"/>
    <w:pPr>
      <w:ind w:left="720"/>
      <w:contextualSpacing/>
    </w:pPr>
  </w:style>
  <w:style w:type="character" w:customStyle="1" w:styleId="markedcontent">
    <w:name w:val="markedcontent"/>
    <w:basedOn w:val="Fuentedeprrafopredeter"/>
    <w:rsid w:val="000303F3"/>
  </w:style>
  <w:style w:type="character" w:styleId="Textodelmarcadordeposicin">
    <w:name w:val="Placeholder Text"/>
    <w:basedOn w:val="Fuentedeprrafopredeter"/>
    <w:uiPriority w:val="99"/>
    <w:semiHidden/>
    <w:rsid w:val="000303F3"/>
    <w:rPr>
      <w:color w:val="808080"/>
    </w:rPr>
  </w:style>
  <w:style w:type="character" w:styleId="Mencinsinresolver">
    <w:name w:val="Unresolved Mention"/>
    <w:basedOn w:val="Fuentedeprrafopredeter"/>
    <w:uiPriority w:val="99"/>
    <w:semiHidden/>
    <w:unhideWhenUsed/>
    <w:rsid w:val="009C7EB3"/>
    <w:rPr>
      <w:color w:val="605E5C"/>
      <w:shd w:val="clear" w:color="auto" w:fill="E1DFDD"/>
    </w:rPr>
  </w:style>
  <w:style w:type="character" w:styleId="Referenciasutil">
    <w:name w:val="Subtle Reference"/>
    <w:basedOn w:val="Fuentedeprrafopredeter"/>
    <w:uiPriority w:val="31"/>
    <w:qFormat/>
    <w:rsid w:val="006455E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534845">
      <w:bodyDiv w:val="1"/>
      <w:marLeft w:val="0"/>
      <w:marRight w:val="0"/>
      <w:marTop w:val="0"/>
      <w:marBottom w:val="0"/>
      <w:divBdr>
        <w:top w:val="none" w:sz="0" w:space="0" w:color="auto"/>
        <w:left w:val="none" w:sz="0" w:space="0" w:color="auto"/>
        <w:bottom w:val="none" w:sz="0" w:space="0" w:color="auto"/>
        <w:right w:val="none" w:sz="0" w:space="0" w:color="auto"/>
      </w:divBdr>
    </w:div>
    <w:div w:id="560599064">
      <w:bodyDiv w:val="1"/>
      <w:marLeft w:val="0"/>
      <w:marRight w:val="0"/>
      <w:marTop w:val="0"/>
      <w:marBottom w:val="0"/>
      <w:divBdr>
        <w:top w:val="none" w:sz="0" w:space="0" w:color="auto"/>
        <w:left w:val="none" w:sz="0" w:space="0" w:color="auto"/>
        <w:bottom w:val="none" w:sz="0" w:space="0" w:color="auto"/>
        <w:right w:val="none" w:sz="0" w:space="0" w:color="auto"/>
      </w:divBdr>
    </w:div>
    <w:div w:id="582953607">
      <w:bodyDiv w:val="1"/>
      <w:marLeft w:val="0"/>
      <w:marRight w:val="0"/>
      <w:marTop w:val="0"/>
      <w:marBottom w:val="0"/>
      <w:divBdr>
        <w:top w:val="none" w:sz="0" w:space="0" w:color="auto"/>
        <w:left w:val="none" w:sz="0" w:space="0" w:color="auto"/>
        <w:bottom w:val="none" w:sz="0" w:space="0" w:color="auto"/>
        <w:right w:val="none" w:sz="0" w:space="0" w:color="auto"/>
      </w:divBdr>
      <w:divsChild>
        <w:div w:id="985890395">
          <w:marLeft w:val="0"/>
          <w:marRight w:val="0"/>
          <w:marTop w:val="0"/>
          <w:marBottom w:val="0"/>
          <w:divBdr>
            <w:top w:val="none" w:sz="0" w:space="0" w:color="auto"/>
            <w:left w:val="none" w:sz="0" w:space="0" w:color="auto"/>
            <w:bottom w:val="none" w:sz="0" w:space="0" w:color="auto"/>
            <w:right w:val="none" w:sz="0" w:space="0" w:color="auto"/>
          </w:divBdr>
        </w:div>
      </w:divsChild>
    </w:div>
    <w:div w:id="685402568">
      <w:bodyDiv w:val="1"/>
      <w:marLeft w:val="0"/>
      <w:marRight w:val="0"/>
      <w:marTop w:val="0"/>
      <w:marBottom w:val="0"/>
      <w:divBdr>
        <w:top w:val="none" w:sz="0" w:space="0" w:color="auto"/>
        <w:left w:val="none" w:sz="0" w:space="0" w:color="auto"/>
        <w:bottom w:val="none" w:sz="0" w:space="0" w:color="auto"/>
        <w:right w:val="none" w:sz="0" w:space="0" w:color="auto"/>
      </w:divBdr>
    </w:div>
    <w:div w:id="694040724">
      <w:bodyDiv w:val="1"/>
      <w:marLeft w:val="0"/>
      <w:marRight w:val="0"/>
      <w:marTop w:val="0"/>
      <w:marBottom w:val="0"/>
      <w:divBdr>
        <w:top w:val="none" w:sz="0" w:space="0" w:color="auto"/>
        <w:left w:val="none" w:sz="0" w:space="0" w:color="auto"/>
        <w:bottom w:val="none" w:sz="0" w:space="0" w:color="auto"/>
        <w:right w:val="none" w:sz="0" w:space="0" w:color="auto"/>
      </w:divBdr>
    </w:div>
    <w:div w:id="966131940">
      <w:bodyDiv w:val="1"/>
      <w:marLeft w:val="0"/>
      <w:marRight w:val="0"/>
      <w:marTop w:val="0"/>
      <w:marBottom w:val="0"/>
      <w:divBdr>
        <w:top w:val="none" w:sz="0" w:space="0" w:color="auto"/>
        <w:left w:val="none" w:sz="0" w:space="0" w:color="auto"/>
        <w:bottom w:val="none" w:sz="0" w:space="0" w:color="auto"/>
        <w:right w:val="none" w:sz="0" w:space="0" w:color="auto"/>
      </w:divBdr>
      <w:divsChild>
        <w:div w:id="639193432">
          <w:marLeft w:val="0"/>
          <w:marRight w:val="0"/>
          <w:marTop w:val="0"/>
          <w:marBottom w:val="0"/>
          <w:divBdr>
            <w:top w:val="none" w:sz="0" w:space="0" w:color="auto"/>
            <w:left w:val="none" w:sz="0" w:space="0" w:color="auto"/>
            <w:bottom w:val="none" w:sz="0" w:space="0" w:color="auto"/>
            <w:right w:val="none" w:sz="0" w:space="0" w:color="auto"/>
          </w:divBdr>
          <w:divsChild>
            <w:div w:id="19175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8251">
      <w:bodyDiv w:val="1"/>
      <w:marLeft w:val="0"/>
      <w:marRight w:val="0"/>
      <w:marTop w:val="0"/>
      <w:marBottom w:val="0"/>
      <w:divBdr>
        <w:top w:val="none" w:sz="0" w:space="0" w:color="auto"/>
        <w:left w:val="none" w:sz="0" w:space="0" w:color="auto"/>
        <w:bottom w:val="none" w:sz="0" w:space="0" w:color="auto"/>
        <w:right w:val="none" w:sz="0" w:space="0" w:color="auto"/>
      </w:divBdr>
      <w:divsChild>
        <w:div w:id="1945766651">
          <w:marLeft w:val="0"/>
          <w:marRight w:val="0"/>
          <w:marTop w:val="0"/>
          <w:marBottom w:val="0"/>
          <w:divBdr>
            <w:top w:val="none" w:sz="0" w:space="0" w:color="auto"/>
            <w:left w:val="none" w:sz="0" w:space="0" w:color="auto"/>
            <w:bottom w:val="none" w:sz="0" w:space="0" w:color="auto"/>
            <w:right w:val="none" w:sz="0" w:space="0" w:color="auto"/>
          </w:divBdr>
          <w:divsChild>
            <w:div w:id="5804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4525">
      <w:bodyDiv w:val="1"/>
      <w:marLeft w:val="0"/>
      <w:marRight w:val="0"/>
      <w:marTop w:val="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16232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12479">
      <w:bodyDiv w:val="1"/>
      <w:marLeft w:val="0"/>
      <w:marRight w:val="0"/>
      <w:marTop w:val="0"/>
      <w:marBottom w:val="0"/>
      <w:divBdr>
        <w:top w:val="none" w:sz="0" w:space="0" w:color="auto"/>
        <w:left w:val="none" w:sz="0" w:space="0" w:color="auto"/>
        <w:bottom w:val="none" w:sz="0" w:space="0" w:color="auto"/>
        <w:right w:val="none" w:sz="0" w:space="0" w:color="auto"/>
      </w:divBdr>
    </w:div>
    <w:div w:id="1780374648">
      <w:bodyDiv w:val="1"/>
      <w:marLeft w:val="0"/>
      <w:marRight w:val="0"/>
      <w:marTop w:val="0"/>
      <w:marBottom w:val="0"/>
      <w:divBdr>
        <w:top w:val="none" w:sz="0" w:space="0" w:color="auto"/>
        <w:left w:val="none" w:sz="0" w:space="0" w:color="auto"/>
        <w:bottom w:val="none" w:sz="0" w:space="0" w:color="auto"/>
        <w:right w:val="none" w:sz="0" w:space="0" w:color="auto"/>
      </w:divBdr>
    </w:div>
    <w:div w:id="1907573006">
      <w:bodyDiv w:val="1"/>
      <w:marLeft w:val="0"/>
      <w:marRight w:val="0"/>
      <w:marTop w:val="0"/>
      <w:marBottom w:val="0"/>
      <w:divBdr>
        <w:top w:val="none" w:sz="0" w:space="0" w:color="auto"/>
        <w:left w:val="none" w:sz="0" w:space="0" w:color="auto"/>
        <w:bottom w:val="none" w:sz="0" w:space="0" w:color="auto"/>
        <w:right w:val="none" w:sz="0" w:space="0" w:color="auto"/>
      </w:divBdr>
      <w:divsChild>
        <w:div w:id="136070141">
          <w:marLeft w:val="0"/>
          <w:marRight w:val="0"/>
          <w:marTop w:val="0"/>
          <w:marBottom w:val="0"/>
          <w:divBdr>
            <w:top w:val="none" w:sz="0" w:space="0" w:color="auto"/>
            <w:left w:val="none" w:sz="0" w:space="0" w:color="auto"/>
            <w:bottom w:val="none" w:sz="0" w:space="0" w:color="auto"/>
            <w:right w:val="none" w:sz="0" w:space="0" w:color="auto"/>
          </w:divBdr>
        </w:div>
        <w:div w:id="603611570">
          <w:marLeft w:val="0"/>
          <w:marRight w:val="0"/>
          <w:marTop w:val="0"/>
          <w:marBottom w:val="0"/>
          <w:divBdr>
            <w:top w:val="none" w:sz="0" w:space="0" w:color="auto"/>
            <w:left w:val="none" w:sz="0" w:space="0" w:color="auto"/>
            <w:bottom w:val="none" w:sz="0" w:space="0" w:color="auto"/>
            <w:right w:val="none" w:sz="0" w:space="0" w:color="auto"/>
          </w:divBdr>
        </w:div>
        <w:div w:id="1419670772">
          <w:marLeft w:val="0"/>
          <w:marRight w:val="0"/>
          <w:marTop w:val="0"/>
          <w:marBottom w:val="0"/>
          <w:divBdr>
            <w:top w:val="none" w:sz="0" w:space="0" w:color="auto"/>
            <w:left w:val="none" w:sz="0" w:space="0" w:color="auto"/>
            <w:bottom w:val="none" w:sz="0" w:space="0" w:color="auto"/>
            <w:right w:val="none" w:sz="0" w:space="0" w:color="auto"/>
          </w:divBdr>
        </w:div>
        <w:div w:id="1441031365">
          <w:marLeft w:val="0"/>
          <w:marRight w:val="0"/>
          <w:marTop w:val="0"/>
          <w:marBottom w:val="0"/>
          <w:divBdr>
            <w:top w:val="none" w:sz="0" w:space="0" w:color="auto"/>
            <w:left w:val="none" w:sz="0" w:space="0" w:color="auto"/>
            <w:bottom w:val="none" w:sz="0" w:space="0" w:color="auto"/>
            <w:right w:val="none" w:sz="0" w:space="0" w:color="auto"/>
          </w:divBdr>
        </w:div>
        <w:div w:id="2000889706">
          <w:marLeft w:val="0"/>
          <w:marRight w:val="0"/>
          <w:marTop w:val="0"/>
          <w:marBottom w:val="0"/>
          <w:divBdr>
            <w:top w:val="none" w:sz="0" w:space="0" w:color="auto"/>
            <w:left w:val="none" w:sz="0" w:space="0" w:color="auto"/>
            <w:bottom w:val="none" w:sz="0" w:space="0" w:color="auto"/>
            <w:right w:val="none" w:sz="0" w:space="0" w:color="auto"/>
          </w:divBdr>
        </w:div>
      </w:divsChild>
    </w:div>
    <w:div w:id="2025203078">
      <w:bodyDiv w:val="1"/>
      <w:marLeft w:val="0"/>
      <w:marRight w:val="0"/>
      <w:marTop w:val="0"/>
      <w:marBottom w:val="0"/>
      <w:divBdr>
        <w:top w:val="none" w:sz="0" w:space="0" w:color="auto"/>
        <w:left w:val="none" w:sz="0" w:space="0" w:color="auto"/>
        <w:bottom w:val="none" w:sz="0" w:space="0" w:color="auto"/>
        <w:right w:val="none" w:sz="0" w:space="0" w:color="auto"/>
      </w:divBdr>
      <w:divsChild>
        <w:div w:id="325984465">
          <w:marLeft w:val="0"/>
          <w:marRight w:val="0"/>
          <w:marTop w:val="0"/>
          <w:marBottom w:val="0"/>
          <w:divBdr>
            <w:top w:val="none" w:sz="0" w:space="0" w:color="auto"/>
            <w:left w:val="none" w:sz="0" w:space="0" w:color="auto"/>
            <w:bottom w:val="none" w:sz="0" w:space="0" w:color="auto"/>
            <w:right w:val="none" w:sz="0" w:space="0" w:color="auto"/>
          </w:divBdr>
          <w:divsChild>
            <w:div w:id="14857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13" Type="http://schemas.openxmlformats.org/officeDocument/2006/relationships/hyperlink" Target="https://doi.org/10.1520/C0231_C0231M-17A" TargetMode="External" /><Relationship Id="rId18" Type="http://schemas.openxmlformats.org/officeDocument/2006/relationships/header" Target="header3.xml" /><Relationship Id="rId3" Type="http://schemas.openxmlformats.org/officeDocument/2006/relationships/styles" Target="styles.xml" /><Relationship Id="rId21" Type="http://schemas.openxmlformats.org/officeDocument/2006/relationships/glossaryDocument" Target="glossary/document.xml" /><Relationship Id="rId7" Type="http://schemas.openxmlformats.org/officeDocument/2006/relationships/endnotes" Target="endnotes.xml" /><Relationship Id="rId12" Type="http://schemas.openxmlformats.org/officeDocument/2006/relationships/hyperlink" Target="http://dx.doi.org/10.1590/S0100-40422009000100016" TargetMode="External"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png"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hyperlink" Target="mailto:autor.contacto@email.com" TargetMode="External" /><Relationship Id="rId19"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hyperlink" Target="https://orcid.org/" TargetMode="External" /><Relationship Id="rId14" Type="http://schemas.openxmlformats.org/officeDocument/2006/relationships/header" Target="header1.xml" /><Relationship Id="rId22" Type="http://schemas.openxmlformats.org/officeDocument/2006/relationships/theme" Target="theme/theme1.xml" /></Relationships>
</file>

<file path=word/_rels/header3.xml.rels><?xml version="1.0" encoding="UTF-8" standalone="yes"?>
<Relationships xmlns="http://schemas.openxmlformats.org/package/2006/relationships"><Relationship Id="rId3" Type="http://schemas.openxmlformats.org/officeDocument/2006/relationships/image" Target="media/image5.png" /><Relationship Id="rId2" Type="http://schemas.openxmlformats.org/officeDocument/2006/relationships/image" Target="media/image4.png" /><Relationship Id="rId1" Type="http://schemas.openxmlformats.org/officeDocument/2006/relationships/image" Target="media/image3.jpe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lantilla_articulos_conpat2013.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20F89C266B4ACE9345730F86F6ACFB"/>
        <w:category>
          <w:name w:val="General"/>
          <w:gallery w:val="placeholder"/>
        </w:category>
        <w:types>
          <w:type w:val="bbPlcHdr"/>
        </w:types>
        <w:behaviors>
          <w:behavior w:val="content"/>
        </w:behaviors>
        <w:guid w:val="{0CBB5B5D-78A6-4AAD-BF0E-F52DED9FC474}"/>
      </w:docPartPr>
      <w:docPartBody>
        <w:p w:rsidR="009F7FB7" w:rsidRDefault="009343EA" w:rsidP="009343EA">
          <w:pPr>
            <w:pStyle w:val="7C20F89C266B4ACE9345730F86F6ACFB"/>
          </w:pPr>
          <w:r w:rsidRPr="008A2D74">
            <w:rPr>
              <w:rStyle w:val="Textodelmarcadordeposicin"/>
            </w:rPr>
            <w:t>[Asunto]</w:t>
          </w:r>
        </w:p>
      </w:docPartBody>
    </w:docPart>
    <w:docPart>
      <w:docPartPr>
        <w:name w:val="1617C48D2CCF44A6AA4EF0061D9D0D2F"/>
        <w:category>
          <w:name w:val="General"/>
          <w:gallery w:val="placeholder"/>
        </w:category>
        <w:types>
          <w:type w:val="bbPlcHdr"/>
        </w:types>
        <w:behaviors>
          <w:behavior w:val="content"/>
        </w:behaviors>
        <w:guid w:val="{A58A08C2-BF3A-4873-9095-A156091287EE}"/>
      </w:docPartPr>
      <w:docPartBody>
        <w:p w:rsidR="009F7FB7" w:rsidRDefault="009343EA" w:rsidP="009343EA">
          <w:pPr>
            <w:pStyle w:val="1617C48D2CCF44A6AA4EF0061D9D0D2F"/>
          </w:pPr>
          <w:r w:rsidRPr="008A2D74">
            <w:rPr>
              <w:rStyle w:val="Textodelmarcadordeposicin"/>
            </w:rPr>
            <w:t>[Categoría]</w:t>
          </w:r>
        </w:p>
      </w:docPartBody>
    </w:docPart>
    <w:docPart>
      <w:docPartPr>
        <w:name w:val="16386FEA0C6142F4B2A7C5654845253F"/>
        <w:category>
          <w:name w:val="General"/>
          <w:gallery w:val="placeholder"/>
        </w:category>
        <w:types>
          <w:type w:val="bbPlcHdr"/>
        </w:types>
        <w:behaviors>
          <w:behavior w:val="content"/>
        </w:behaviors>
        <w:guid w:val="{EDD4002E-3F46-47E6-95F8-A24561441344}"/>
      </w:docPartPr>
      <w:docPartBody>
        <w:p w:rsidR="009F7FB7" w:rsidRDefault="009343EA" w:rsidP="009343EA">
          <w:pPr>
            <w:pStyle w:val="16386FEA0C6142F4B2A7C5654845253F"/>
          </w:pPr>
          <w:r w:rsidRPr="008A2D74">
            <w:rPr>
              <w:rStyle w:val="Textodelmarcadordeposicin"/>
            </w:rPr>
            <w:t>[Administrador]</w:t>
          </w:r>
        </w:p>
      </w:docPartBody>
    </w:docPart>
    <w:docPart>
      <w:docPartPr>
        <w:name w:val="5778A49ED8DB49F9A726530D72B90D31"/>
        <w:category>
          <w:name w:val="General"/>
          <w:gallery w:val="placeholder"/>
        </w:category>
        <w:types>
          <w:type w:val="bbPlcHdr"/>
        </w:types>
        <w:behaviors>
          <w:behavior w:val="content"/>
        </w:behaviors>
        <w:guid w:val="{ECAFFEC8-A380-44ED-8779-F05E16ED28C2}"/>
      </w:docPartPr>
      <w:docPartBody>
        <w:p w:rsidR="009F7FB7" w:rsidRDefault="009343EA" w:rsidP="009343EA">
          <w:pPr>
            <w:pStyle w:val="5778A49ED8DB49F9A726530D72B90D31"/>
          </w:pPr>
          <w:r w:rsidRPr="008A2D74">
            <w:rPr>
              <w:rStyle w:val="Textodelmarcadordeposicin"/>
            </w:rPr>
            <w:t>[Administrador]</w:t>
          </w:r>
        </w:p>
      </w:docPartBody>
    </w:docPart>
    <w:docPart>
      <w:docPartPr>
        <w:name w:val="7B58D4286604497682764F0BFBE0B27B"/>
        <w:category>
          <w:name w:val="General"/>
          <w:gallery w:val="placeholder"/>
        </w:category>
        <w:types>
          <w:type w:val="bbPlcHdr"/>
        </w:types>
        <w:behaviors>
          <w:behavior w:val="content"/>
        </w:behaviors>
        <w:guid w:val="{77AB5BBC-FE4D-4D0D-80A8-299088D664EE}"/>
      </w:docPartPr>
      <w:docPartBody>
        <w:p w:rsidR="009F7FB7" w:rsidRDefault="009343EA" w:rsidP="009343EA">
          <w:pPr>
            <w:pStyle w:val="7B58D4286604497682764F0BFBE0B27B"/>
          </w:pPr>
          <w:r w:rsidRPr="008A2D74">
            <w:rPr>
              <w:rStyle w:val="Textodelmarcadordeposicin"/>
            </w:rPr>
            <w:t>[Asunto]</w:t>
          </w:r>
        </w:p>
      </w:docPartBody>
    </w:docPart>
    <w:docPart>
      <w:docPartPr>
        <w:name w:val="5B7B5960BEB245688B4402B1BAF2F4F7"/>
        <w:category>
          <w:name w:val="General"/>
          <w:gallery w:val="placeholder"/>
        </w:category>
        <w:types>
          <w:type w:val="bbPlcHdr"/>
        </w:types>
        <w:behaviors>
          <w:behavior w:val="content"/>
        </w:behaviors>
        <w:guid w:val="{2025D487-0DAF-4441-B471-48E4FC774E84}"/>
      </w:docPartPr>
      <w:docPartBody>
        <w:p w:rsidR="009F7FB7" w:rsidRDefault="009343EA" w:rsidP="009343EA">
          <w:pPr>
            <w:pStyle w:val="5B7B5960BEB245688B4402B1BAF2F4F7"/>
          </w:pPr>
          <w:r w:rsidRPr="008A2D74">
            <w:rPr>
              <w:rStyle w:val="Textodelmarcadordeposicin"/>
            </w:rPr>
            <w:t>[Asunto]</w:t>
          </w:r>
        </w:p>
      </w:docPartBody>
    </w:docPart>
    <w:docPart>
      <w:docPartPr>
        <w:name w:val="C7204CF4A7BE4C0595EAFBE6D3D61BCA"/>
        <w:category>
          <w:name w:val="General"/>
          <w:gallery w:val="placeholder"/>
        </w:category>
        <w:types>
          <w:type w:val="bbPlcHdr"/>
        </w:types>
        <w:behaviors>
          <w:behavior w:val="content"/>
        </w:behaviors>
        <w:guid w:val="{849B4028-80E0-4193-90ED-D889993E74D7}"/>
      </w:docPartPr>
      <w:docPartBody>
        <w:p w:rsidR="009F7FB7" w:rsidRDefault="009343EA" w:rsidP="009343EA">
          <w:pPr>
            <w:pStyle w:val="C7204CF4A7BE4C0595EAFBE6D3D61BCA"/>
          </w:pPr>
          <w:r>
            <w:rPr>
              <w:rStyle w:val="Textodelmarcadordeposicin"/>
            </w:rPr>
            <w:t>[Autor]</w:t>
          </w:r>
        </w:p>
      </w:docPartBody>
    </w:docPart>
    <w:docPart>
      <w:docPartPr>
        <w:name w:val="D5721372325B488CA8E32EC569939A36"/>
        <w:category>
          <w:name w:val="General"/>
          <w:gallery w:val="placeholder"/>
        </w:category>
        <w:types>
          <w:type w:val="bbPlcHdr"/>
        </w:types>
        <w:behaviors>
          <w:behavior w:val="content"/>
        </w:behaviors>
        <w:guid w:val="{65CFC254-60EF-467A-B098-9AF4368F14E5}"/>
      </w:docPartPr>
      <w:docPartBody>
        <w:p w:rsidR="009F7FB7" w:rsidRDefault="009343EA" w:rsidP="009343EA">
          <w:pPr>
            <w:pStyle w:val="D5721372325B488CA8E32EC569939A36"/>
          </w:pPr>
          <w:r>
            <w:rPr>
              <w:rStyle w:val="Textodelmarcadordeposicin"/>
            </w:rPr>
            <w:t>[Autor]</w:t>
          </w:r>
        </w:p>
      </w:docPartBody>
    </w:docPart>
    <w:docPart>
      <w:docPartPr>
        <w:name w:val="D7C849A8891343B1835AB8CFDD78B12B"/>
        <w:category>
          <w:name w:val="General"/>
          <w:gallery w:val="placeholder"/>
        </w:category>
        <w:types>
          <w:type w:val="bbPlcHdr"/>
        </w:types>
        <w:behaviors>
          <w:behavior w:val="content"/>
        </w:behaviors>
        <w:guid w:val="{703A4CC9-03A7-46E0-AE25-DD78064E8B3C}"/>
      </w:docPartPr>
      <w:docPartBody>
        <w:p w:rsidR="009F7FB7" w:rsidRDefault="009343EA" w:rsidP="009343EA">
          <w:pPr>
            <w:pStyle w:val="D7C849A8891343B1835AB8CFDD78B12B"/>
          </w:pPr>
          <w:r w:rsidRPr="008A2D74">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ptos Light">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EA"/>
    <w:rsid w:val="002E5E8D"/>
    <w:rsid w:val="00352067"/>
    <w:rsid w:val="0060722F"/>
    <w:rsid w:val="007B4855"/>
    <w:rsid w:val="009343EA"/>
    <w:rsid w:val="009F7FB7"/>
    <w:rsid w:val="00CB6002"/>
    <w:rsid w:val="00F625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343EA"/>
  </w:style>
  <w:style w:type="paragraph" w:customStyle="1" w:styleId="7C20F89C266B4ACE9345730F86F6ACFB">
    <w:name w:val="7C20F89C266B4ACE9345730F86F6ACFB"/>
    <w:rsid w:val="009343EA"/>
  </w:style>
  <w:style w:type="paragraph" w:customStyle="1" w:styleId="1617C48D2CCF44A6AA4EF0061D9D0D2F">
    <w:name w:val="1617C48D2CCF44A6AA4EF0061D9D0D2F"/>
    <w:rsid w:val="009343EA"/>
  </w:style>
  <w:style w:type="paragraph" w:customStyle="1" w:styleId="16386FEA0C6142F4B2A7C5654845253F">
    <w:name w:val="16386FEA0C6142F4B2A7C5654845253F"/>
    <w:rsid w:val="009343EA"/>
  </w:style>
  <w:style w:type="paragraph" w:customStyle="1" w:styleId="5778A49ED8DB49F9A726530D72B90D31">
    <w:name w:val="5778A49ED8DB49F9A726530D72B90D31"/>
    <w:rsid w:val="009343EA"/>
  </w:style>
  <w:style w:type="paragraph" w:customStyle="1" w:styleId="7B58D4286604497682764F0BFBE0B27B">
    <w:name w:val="7B58D4286604497682764F0BFBE0B27B"/>
    <w:rsid w:val="009343EA"/>
  </w:style>
  <w:style w:type="paragraph" w:customStyle="1" w:styleId="5B7B5960BEB245688B4402B1BAF2F4F7">
    <w:name w:val="5B7B5960BEB245688B4402B1BAF2F4F7"/>
    <w:rsid w:val="009343EA"/>
  </w:style>
  <w:style w:type="paragraph" w:customStyle="1" w:styleId="C7204CF4A7BE4C0595EAFBE6D3D61BCA">
    <w:name w:val="C7204CF4A7BE4C0595EAFBE6D3D61BCA"/>
    <w:rsid w:val="009343EA"/>
  </w:style>
  <w:style w:type="paragraph" w:customStyle="1" w:styleId="D5721372325B488CA8E32EC569939A36">
    <w:name w:val="D5721372325B488CA8E32EC569939A36"/>
    <w:rsid w:val="009343EA"/>
  </w:style>
  <w:style w:type="paragraph" w:customStyle="1" w:styleId="D7C849A8891343B1835AB8CFDD78B12B">
    <w:name w:val="D7C849A8891343B1835AB8CFDD78B12B"/>
    <w:rsid w:val="00934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87342-D62F-4C27-A3D2-27B44E5E556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Plantilla_articulos_conpat2013.dotx</Template>
  <TotalTime>0</TotalTime>
  <Pages>1</Pages>
  <Words>2483</Words>
  <Characters>13417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GuiaDeAutoresConFormatoRA2022-Espanol</vt:lpstr>
    </vt:vector>
  </TitlesOfParts>
  <Manager>Información que colocará el editor</Manager>
  <Company>Toshiba</Company>
  <LinksUpToDate>false</LinksUpToDate>
  <CharactersWithSpaces>15869</CharactersWithSpaces>
  <SharedDoc>false</SharedDoc>
  <HLinks>
    <vt:vector size="36" baseType="variant">
      <vt:variant>
        <vt:i4>3276921</vt:i4>
      </vt:variant>
      <vt:variant>
        <vt:i4>12</vt:i4>
      </vt:variant>
      <vt:variant>
        <vt:i4>0</vt:i4>
      </vt:variant>
      <vt:variant>
        <vt:i4>5</vt:i4>
      </vt:variant>
      <vt:variant>
        <vt:lpwstr>http://www.revistaalconpat.org/</vt:lpwstr>
      </vt:variant>
      <vt:variant>
        <vt:lpwstr/>
      </vt:variant>
      <vt:variant>
        <vt:i4>5570655</vt:i4>
      </vt:variant>
      <vt:variant>
        <vt:i4>9</vt:i4>
      </vt:variant>
      <vt:variant>
        <vt:i4>0</vt:i4>
      </vt:variant>
      <vt:variant>
        <vt:i4>5</vt:i4>
      </vt:variant>
      <vt:variant>
        <vt:lpwstr>http://www.alconpat.org/</vt:lpwstr>
      </vt:variant>
      <vt:variant>
        <vt:lpwstr/>
      </vt:variant>
      <vt:variant>
        <vt:i4>2752601</vt:i4>
      </vt:variant>
      <vt:variant>
        <vt:i4>6</vt:i4>
      </vt:variant>
      <vt:variant>
        <vt:i4>0</vt:i4>
      </vt:variant>
      <vt:variant>
        <vt:i4>5</vt:i4>
      </vt:variant>
      <vt:variant>
        <vt:lpwstr>mailto:alconpat.int@gmail.com</vt:lpwstr>
      </vt:variant>
      <vt:variant>
        <vt:lpwstr/>
      </vt:variant>
      <vt:variant>
        <vt:i4>2359334</vt:i4>
      </vt:variant>
      <vt:variant>
        <vt:i4>3</vt:i4>
      </vt:variant>
      <vt:variant>
        <vt:i4>0</vt:i4>
      </vt:variant>
      <vt:variant>
        <vt:i4>5</vt:i4>
      </vt:variant>
      <vt:variant>
        <vt:lpwstr>http://dx.doi.org/10.21041/ra.v7i1.171</vt:lpwstr>
      </vt:variant>
      <vt:variant>
        <vt:lpwstr/>
      </vt:variant>
      <vt:variant>
        <vt:i4>1572962</vt:i4>
      </vt:variant>
      <vt:variant>
        <vt:i4>0</vt:i4>
      </vt:variant>
      <vt:variant>
        <vt:i4>0</vt:i4>
      </vt:variant>
      <vt:variant>
        <vt:i4>5</vt:i4>
      </vt:variant>
      <vt:variant>
        <vt:lpwstr>mailto:autor.contacto@email.com</vt:lpwstr>
      </vt:variant>
      <vt:variant>
        <vt:lpwstr/>
      </vt:variant>
      <vt:variant>
        <vt:i4>2359334</vt:i4>
      </vt:variant>
      <vt:variant>
        <vt:i4>0</vt:i4>
      </vt:variant>
      <vt:variant>
        <vt:i4>0</vt:i4>
      </vt:variant>
      <vt:variant>
        <vt:i4>5</vt:i4>
      </vt:variant>
      <vt:variant>
        <vt:lpwstr>http://dx.doi.org/10.21041/ra.v7i1.171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Inserte aquí el título</dc:title>
  <dc:subject>Identificador_de_trabajo</dc:subject>
  <dc:creator>A. Apellidoprimerautor</dc:creator>
  <cp:keywords/>
  <cp:lastModifiedBy>jose garcia</cp:lastModifiedBy>
  <cp:revision>2</cp:revision>
  <cp:lastPrinted>2017-02-02T00:07:00Z</cp:lastPrinted>
  <dcterms:created xsi:type="dcterms:W3CDTF">2025-01-28T07:46:00Z</dcterms:created>
  <dcterms:modified xsi:type="dcterms:W3CDTF">2025-01-28T07:46:00Z</dcterms:modified>
</cp:coreProperties>
</file>